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73" w:rsidRPr="00551F29" w:rsidRDefault="005C7473" w:rsidP="009F764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1F29"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:rsidR="005C7473" w:rsidRPr="00551F29" w:rsidRDefault="005C7473" w:rsidP="009F764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1F29">
        <w:rPr>
          <w:rFonts w:ascii="Liberation Serif" w:hAnsi="Liberation Serif" w:cs="Liberation Serif"/>
          <w:b/>
          <w:sz w:val="28"/>
          <w:szCs w:val="28"/>
        </w:rPr>
        <w:t>о проекте инициативного бюджетирования</w:t>
      </w:r>
    </w:p>
    <w:p w:rsidR="005C7473" w:rsidRPr="00551F29" w:rsidRDefault="005C7473" w:rsidP="009F7642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C7473" w:rsidRPr="00551F29" w:rsidRDefault="005C747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551F29">
        <w:rPr>
          <w:rFonts w:ascii="Liberation Serif" w:hAnsi="Liberation Serif" w:cs="Liberation Serif"/>
          <w:sz w:val="28"/>
          <w:szCs w:val="28"/>
        </w:rPr>
        <w:t>1. Общие сведения о проекте инициативного бюджетирования (далее - проект)</w:t>
      </w:r>
    </w:p>
    <w:p w:rsidR="005C7473" w:rsidRPr="00551F29" w:rsidRDefault="005C747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7137"/>
      </w:tblGrid>
      <w:tr w:rsidR="005C747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Инициаторы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187A4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Родительский комитет детского (подросткового) клуба 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Механик</w:t>
            </w: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 xml:space="preserve">» </w:t>
            </w:r>
          </w:p>
        </w:tc>
      </w:tr>
      <w:tr w:rsidR="005C747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551F29">
            <w:pPr>
              <w:jc w:val="center"/>
              <w:rPr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Арт-студия "Креативный бум"</w:t>
            </w:r>
          </w:p>
        </w:tc>
      </w:tr>
      <w:tr w:rsidR="005C747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Default="005C7473" w:rsidP="0062202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город  Серов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5C7473" w:rsidRPr="00551F29" w:rsidRDefault="005C7473" w:rsidP="0062202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 xml:space="preserve"> улица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Короленко</w:t>
            </w: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, д.3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5C7473" w:rsidRPr="00551F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Сведения о представителе инициатора</w:t>
            </w:r>
          </w:p>
        </w:tc>
      </w:tr>
      <w:tr w:rsidR="005C7473" w:rsidRPr="00551F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Ф.И.О.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A47E8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Голубева Екатерина Олеговна</w:t>
            </w:r>
          </w:p>
        </w:tc>
      </w:tr>
      <w:tr w:rsidR="005C7473" w:rsidRPr="00551F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Телефон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2A0B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341641">
              <w:rPr>
                <w:rFonts w:ascii="Liberation Serif" w:hAnsi="Liberation Serif" w:cs="Liberation Serif"/>
                <w:sz w:val="28"/>
                <w:szCs w:val="28"/>
                <w:highlight w:val="black"/>
              </w:rPr>
              <w:t>+7 ХХХ ХХХ ХХ ХХ</w:t>
            </w:r>
          </w:p>
        </w:tc>
      </w:tr>
      <w:tr w:rsidR="005C7473" w:rsidRPr="00551F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62202C" w:rsidRDefault="005C7473" w:rsidP="00F058A6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color w:val="000000"/>
                <w:sz w:val="28"/>
                <w:szCs w:val="28"/>
                <w:highlight w:val="yellow"/>
              </w:rPr>
            </w:pPr>
            <w:r w:rsidRPr="00341641">
              <w:rPr>
                <w:color w:val="000000"/>
                <w:sz w:val="28"/>
                <w:szCs w:val="28"/>
                <w:highlight w:val="black"/>
                <w:shd w:val="clear" w:color="auto" w:fill="FFFFFF"/>
              </w:rPr>
              <w:t>ХХХХХ@yandex.ru</w:t>
            </w:r>
          </w:p>
        </w:tc>
      </w:tr>
      <w:tr w:rsidR="005C747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Тип проекта (сфера реализации проекта)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545D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Дополнительное образование</w:t>
            </w:r>
          </w:p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747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Количество жителей, принявших участие в обсуждении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D361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30 человек</w:t>
            </w:r>
          </w:p>
        </w:tc>
      </w:tr>
      <w:tr w:rsidR="005C747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551F29" w:rsidRDefault="005C7473" w:rsidP="000A053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 xml:space="preserve"> человек</w:t>
            </w:r>
          </w:p>
        </w:tc>
      </w:tr>
    </w:tbl>
    <w:p w:rsidR="005C7473" w:rsidRPr="00551F29" w:rsidRDefault="005C747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5C7473" w:rsidRPr="00551F29" w:rsidRDefault="005C747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5C7473" w:rsidRPr="007B015C" w:rsidRDefault="005C747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5C7473" w:rsidRPr="007B015C" w:rsidRDefault="005C747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5C7473" w:rsidRPr="007B015C" w:rsidRDefault="005C747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5C7473" w:rsidRPr="007B015C" w:rsidRDefault="005C747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  <w:sectPr w:rsidR="005C7473" w:rsidRPr="007B015C" w:rsidSect="009F7642">
          <w:pgSz w:w="11905" w:h="16838"/>
          <w:pgMar w:top="1134" w:right="737" w:bottom="567" w:left="1134" w:header="0" w:footer="0" w:gutter="0"/>
          <w:cols w:space="720"/>
          <w:noEndnote/>
        </w:sectPr>
      </w:pPr>
    </w:p>
    <w:p w:rsidR="005C7473" w:rsidRPr="00737588" w:rsidRDefault="005C747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37588">
        <w:rPr>
          <w:rFonts w:ascii="Liberation Serif" w:hAnsi="Liberation Serif" w:cs="Liberation Serif"/>
          <w:sz w:val="28"/>
          <w:szCs w:val="28"/>
        </w:rPr>
        <w:t>2. Ориентировочный бюджет проекта</w:t>
      </w:r>
    </w:p>
    <w:p w:rsidR="005C7473" w:rsidRPr="007B015C" w:rsidRDefault="005C747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288"/>
        <w:gridCol w:w="1210"/>
        <w:gridCol w:w="1361"/>
        <w:gridCol w:w="1159"/>
        <w:gridCol w:w="1361"/>
        <w:gridCol w:w="1159"/>
        <w:gridCol w:w="1361"/>
        <w:gridCol w:w="1159"/>
        <w:gridCol w:w="1361"/>
      </w:tblGrid>
      <w:tr w:rsidR="005C7473" w:rsidRPr="007B015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Наименование расходов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Общая стоимость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Источники финансирования</w:t>
            </w:r>
          </w:p>
        </w:tc>
      </w:tr>
      <w:tr w:rsidR="005C7473" w:rsidRPr="007B015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средства населения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средства бюджета муниципального образования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средства организаций и иные источники</w:t>
            </w:r>
          </w:p>
        </w:tc>
      </w:tr>
      <w:tr w:rsidR="005C7473" w:rsidRPr="007B015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процентов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процентов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процентов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процентов</w:t>
            </w:r>
          </w:p>
        </w:tc>
      </w:tr>
      <w:tr w:rsidR="005C747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</w:tr>
      <w:tr w:rsidR="005C747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Разработка технической документации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5C747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Строительные работы (работы по реконструкции)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5C747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Приобретение материалов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5C747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0A053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1292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0A053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0A053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103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0A053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0A053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452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0A053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0A053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0A053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</w:tr>
      <w:tr w:rsidR="005C747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Технический надзор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58659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5C747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Прочие расходы (указать какие)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5C747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7963C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1292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E97AC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7963C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103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E97AC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7963C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452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7963C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7963C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3" w:rsidRPr="007B015C" w:rsidRDefault="005C7473" w:rsidP="007963C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</w:tr>
    </w:tbl>
    <w:p w:rsidR="005C7473" w:rsidRPr="007B015C" w:rsidRDefault="005C7473" w:rsidP="009F7642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Liberation Serif" w:hAnsi="Liberation Serif" w:cs="Courier New"/>
          <w:b w:val="0"/>
          <w:bCs w:val="0"/>
          <w:kern w:val="0"/>
          <w:sz w:val="28"/>
          <w:szCs w:val="28"/>
        </w:rPr>
      </w:pPr>
    </w:p>
    <w:p w:rsidR="005C7473" w:rsidRPr="007B015C" w:rsidRDefault="005C7473" w:rsidP="009F7642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Liberation Serif" w:hAnsi="Liberation Serif" w:cs="Courier New"/>
          <w:b w:val="0"/>
          <w:bCs w:val="0"/>
          <w:kern w:val="0"/>
          <w:sz w:val="28"/>
          <w:szCs w:val="28"/>
        </w:rPr>
        <w:sectPr w:rsidR="005C7473" w:rsidRPr="007B015C" w:rsidSect="009F7642">
          <w:footerReference w:type="even" r:id="rId7"/>
          <w:footerReference w:type="default" r:id="rId8"/>
          <w:pgSz w:w="16838" w:h="11905" w:orient="landscape"/>
          <w:pgMar w:top="737" w:right="567" w:bottom="1134" w:left="1134" w:header="720" w:footer="720" w:gutter="0"/>
          <w:cols w:space="720"/>
          <w:titlePg/>
          <w:docGrid w:linePitch="326"/>
        </w:sectPr>
      </w:pPr>
    </w:p>
    <w:p w:rsidR="005C7473" w:rsidRPr="00551F29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551F29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 Описание проекта (включает полный перечень приобретаемых товаров (работ, услуг) в случае отсутствия локального сметного расчета).</w:t>
      </w:r>
    </w:p>
    <w:p w:rsidR="005C7473" w:rsidRPr="00551F29" w:rsidRDefault="005C7473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Арт-студия "Креативный бум"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. Проект предполагает создание в одном из детских (подростковых) клубов Серовского городского округа для детей и подростков в возрасте от 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 до 17 лет современного пространства для занятий </w:t>
      </w:r>
      <w:r>
        <w:rPr>
          <w:rFonts w:ascii="Liberation Serif" w:hAnsi="Liberation Serif" w:cs="Liberation Serif"/>
          <w:sz w:val="28"/>
          <w:szCs w:val="28"/>
        </w:rPr>
        <w:t>театральным искусством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а также 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для  </w:t>
      </w:r>
      <w:r>
        <w:rPr>
          <w:rFonts w:ascii="Liberation Serif" w:hAnsi="Liberation Serif" w:cs="Liberation Serif"/>
          <w:sz w:val="28"/>
          <w:szCs w:val="28"/>
        </w:rPr>
        <w:t>занятий архитектурной графикой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C7473" w:rsidRPr="00A7403D" w:rsidRDefault="005C7473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403D">
        <w:rPr>
          <w:rFonts w:ascii="Liberation Serif" w:hAnsi="Liberation Serif" w:cs="Liberation Serif"/>
          <w:sz w:val="28"/>
          <w:szCs w:val="28"/>
        </w:rPr>
        <w:t xml:space="preserve">В студии планируется два пространства: </w:t>
      </w:r>
    </w:p>
    <w:p w:rsidR="005C7473" w:rsidRPr="00A7403D" w:rsidRDefault="005C7473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403D">
        <w:rPr>
          <w:rFonts w:ascii="Liberation Serif" w:hAnsi="Liberation Serif" w:cs="Liberation Serif"/>
          <w:sz w:val="28"/>
          <w:szCs w:val="28"/>
        </w:rPr>
        <w:t xml:space="preserve">-  Зал для занятий театральным искусством; </w:t>
      </w:r>
    </w:p>
    <w:p w:rsidR="005C7473" w:rsidRDefault="005C7473" w:rsidP="00A7403D">
      <w:pPr>
        <w:pStyle w:val="richfactdown-paragraph"/>
        <w:shd w:val="clear" w:color="auto" w:fill="FFFFFF"/>
        <w:spacing w:before="96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A7403D">
        <w:rPr>
          <w:rFonts w:ascii="Liberation Serif" w:hAnsi="Liberation Serif" w:cs="Liberation Serif"/>
          <w:sz w:val="28"/>
          <w:szCs w:val="28"/>
        </w:rPr>
        <w:t xml:space="preserve">- Комната для занятий декоративно-прикладным творчеством с элементами архитектурной графики. </w:t>
      </w:r>
    </w:p>
    <w:p w:rsidR="005C7473" w:rsidRPr="00A7403D" w:rsidRDefault="005C7473" w:rsidP="00A7403D">
      <w:pPr>
        <w:pStyle w:val="richfactdown-paragraph"/>
        <w:shd w:val="clear" w:color="auto" w:fill="FFFFFF"/>
        <w:spacing w:before="96" w:beforeAutospacing="0" w:after="0" w:afterAutospacing="0"/>
        <w:jc w:val="both"/>
        <w:rPr>
          <w:rStyle w:val="Strong"/>
          <w:rFonts w:ascii="Liberation Serif" w:hAnsi="Liberation Serif" w:cs="Arial"/>
          <w:b w:val="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</w:p>
    <w:p w:rsidR="005C7473" w:rsidRPr="00551F29" w:rsidRDefault="005C7473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403D">
        <w:rPr>
          <w:rFonts w:ascii="Liberation Serif" w:hAnsi="Liberation Serif" w:cs="Liberation Serif"/>
          <w:sz w:val="28"/>
          <w:szCs w:val="28"/>
        </w:rPr>
        <w:t>Дети, занимающиеся в дворовых клубах, развивают интерес к творческой деятельности, пробуют себя в различных видах искусства, принимают участие в региональных и всероссийских конкурсах и фестивалях, становятся активными и инициативными гражданами общества.</w:t>
      </w:r>
      <w:r w:rsidRPr="00A7403D">
        <w:rPr>
          <w:rFonts w:ascii="Liberation Serif" w:hAnsi="Liberation Serif" w:cs="Liberation Serif"/>
          <w:sz w:val="28"/>
          <w:szCs w:val="28"/>
        </w:rPr>
        <w:br/>
      </w:r>
      <w:r w:rsidRPr="00A7403D">
        <w:rPr>
          <w:rFonts w:ascii="Liberation Serif" w:hAnsi="Liberation Serif"/>
          <w:sz w:val="28"/>
          <w:szCs w:val="28"/>
        </w:rPr>
        <w:t xml:space="preserve">Арт-студия "Креативный бум" </w:t>
      </w:r>
      <w:r w:rsidRPr="00A7403D">
        <w:rPr>
          <w:rFonts w:ascii="Liberation Serif" w:hAnsi="Liberation Serif" w:cs="Liberation Serif"/>
          <w:sz w:val="28"/>
          <w:szCs w:val="28"/>
        </w:rPr>
        <w:t>это современное помещение, где с использованием новых технологий у детей воспитывается интерес к творчеству, формируется и развивается креативность и инициативность.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C7473" w:rsidRDefault="005C7473" w:rsidP="0006312F">
      <w:pPr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551F29">
        <w:rPr>
          <w:rFonts w:ascii="Liberation Serif" w:hAnsi="Liberation Serif" w:cs="Arial"/>
          <w:sz w:val="28"/>
          <w:szCs w:val="28"/>
        </w:rPr>
        <w:t>В данном пространстве предусмотрено наличие</w:t>
      </w:r>
      <w:r>
        <w:rPr>
          <w:rFonts w:ascii="Liberation Serif" w:hAnsi="Liberation Serif" w:cs="Arial"/>
          <w:sz w:val="28"/>
          <w:szCs w:val="28"/>
        </w:rPr>
        <w:t xml:space="preserve"> следующего оборудования</w:t>
      </w:r>
      <w:r w:rsidRPr="00551F29">
        <w:rPr>
          <w:rFonts w:ascii="Liberation Serif" w:hAnsi="Liberation Serif" w:cs="Arial"/>
          <w:sz w:val="28"/>
          <w:szCs w:val="28"/>
        </w:rPr>
        <w:t xml:space="preserve">: 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1. Столы для декоративно-прикладного творчества- 5шт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2. Стеллаж открытый белый -1 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3. Стеллаж закрытый белый- 2шт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4. Стул складной металлический- 10шт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5. Интерактивный комплекс 5 в 1 (без песочницы)</w:t>
      </w:r>
      <w:r>
        <w:rPr>
          <w:sz w:val="28"/>
          <w:szCs w:val="28"/>
        </w:rPr>
        <w:t>- 1шт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6. Фиброптический занавес</w:t>
      </w:r>
      <w:r>
        <w:rPr>
          <w:sz w:val="28"/>
          <w:szCs w:val="28"/>
        </w:rPr>
        <w:t xml:space="preserve">  настенный "Тучка"-1шт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7. Сенсорный пол</w:t>
      </w:r>
      <w:r>
        <w:rPr>
          <w:sz w:val="28"/>
          <w:szCs w:val="28"/>
        </w:rPr>
        <w:t xml:space="preserve"> из 8 плиток (размер 1плитки 50*50)-1компл.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 xml:space="preserve">8.Стулья (дерево пластик) </w:t>
      </w:r>
      <w:r>
        <w:rPr>
          <w:sz w:val="28"/>
          <w:szCs w:val="28"/>
        </w:rPr>
        <w:t xml:space="preserve">- </w:t>
      </w:r>
      <w:r w:rsidRPr="00911CB8">
        <w:rPr>
          <w:sz w:val="28"/>
          <w:szCs w:val="28"/>
        </w:rPr>
        <w:t>10шт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9. Мультистанок для кукольной анимации</w:t>
      </w:r>
      <w:r>
        <w:rPr>
          <w:sz w:val="28"/>
          <w:szCs w:val="28"/>
        </w:rPr>
        <w:t>- 1шт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10. 3D- ручка</w:t>
      </w:r>
      <w:r>
        <w:rPr>
          <w:sz w:val="28"/>
          <w:szCs w:val="28"/>
        </w:rPr>
        <w:t xml:space="preserve"> с набором пластика и трафаретами</w:t>
      </w:r>
      <w:r w:rsidRPr="00911CB8">
        <w:rPr>
          <w:sz w:val="28"/>
          <w:szCs w:val="28"/>
        </w:rPr>
        <w:t>- 10шт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 xml:space="preserve">11. Графический </w:t>
      </w:r>
      <w:r>
        <w:rPr>
          <w:sz w:val="28"/>
          <w:szCs w:val="28"/>
        </w:rPr>
        <w:t>монитор 15,6</w:t>
      </w:r>
      <w:r w:rsidRPr="00911CB8">
        <w:rPr>
          <w:sz w:val="28"/>
          <w:szCs w:val="28"/>
        </w:rPr>
        <w:t>- 1шт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12. Стол трапеция</w:t>
      </w:r>
      <w:r>
        <w:rPr>
          <w:sz w:val="28"/>
          <w:szCs w:val="28"/>
        </w:rPr>
        <w:t xml:space="preserve"> на металлокаркасе</w:t>
      </w:r>
      <w:r w:rsidRPr="00911CB8">
        <w:rPr>
          <w:sz w:val="28"/>
          <w:szCs w:val="28"/>
        </w:rPr>
        <w:t>- 3шт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13. Детская стенка</w:t>
      </w:r>
      <w:r>
        <w:rPr>
          <w:sz w:val="28"/>
          <w:szCs w:val="28"/>
        </w:rPr>
        <w:t xml:space="preserve"> с местом для хранения и овальной зоной отдыха- 1шт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 xml:space="preserve">14. </w:t>
      </w:r>
      <w:r>
        <w:rPr>
          <w:sz w:val="28"/>
          <w:szCs w:val="28"/>
        </w:rPr>
        <w:t>Беспроводной м</w:t>
      </w:r>
      <w:r w:rsidRPr="00911CB8">
        <w:rPr>
          <w:sz w:val="28"/>
          <w:szCs w:val="28"/>
        </w:rPr>
        <w:t>икрофон</w:t>
      </w:r>
      <w:r>
        <w:rPr>
          <w:sz w:val="28"/>
          <w:szCs w:val="28"/>
        </w:rPr>
        <w:t>- 1компл.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15. Световой сценический прибор-1 набор</w:t>
      </w:r>
    </w:p>
    <w:p w:rsidR="005C7473" w:rsidRPr="00911CB8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16. Моторизированный мини-прожектор смена цвета</w:t>
      </w:r>
      <w:r>
        <w:rPr>
          <w:sz w:val="28"/>
          <w:szCs w:val="28"/>
        </w:rPr>
        <w:t>-1 набор</w:t>
      </w:r>
    </w:p>
    <w:p w:rsidR="005C7473" w:rsidRDefault="005C7473" w:rsidP="00911CB8">
      <w:pPr>
        <w:rPr>
          <w:sz w:val="28"/>
          <w:szCs w:val="28"/>
        </w:rPr>
      </w:pPr>
      <w:r w:rsidRPr="00911CB8">
        <w:rPr>
          <w:sz w:val="28"/>
          <w:szCs w:val="28"/>
        </w:rPr>
        <w:t>17. Модульный диван волна 4 секции- 1 набор</w:t>
      </w:r>
    </w:p>
    <w:p w:rsidR="005C7473" w:rsidRDefault="005C7473" w:rsidP="00911CB8">
      <w:pPr>
        <w:rPr>
          <w:sz w:val="28"/>
          <w:szCs w:val="28"/>
        </w:rPr>
      </w:pPr>
      <w:r>
        <w:rPr>
          <w:sz w:val="28"/>
          <w:szCs w:val="28"/>
        </w:rPr>
        <w:t>18. Пуф 4секции- 1набор</w:t>
      </w:r>
    </w:p>
    <w:p w:rsidR="005C7473" w:rsidRPr="00911CB8" w:rsidRDefault="005C7473" w:rsidP="00911CB8">
      <w:pPr>
        <w:rPr>
          <w:sz w:val="28"/>
          <w:szCs w:val="28"/>
        </w:rPr>
      </w:pPr>
      <w:r>
        <w:rPr>
          <w:sz w:val="28"/>
          <w:szCs w:val="28"/>
        </w:rPr>
        <w:t>19. Ширма театральная для актового зала- 1шт.</w:t>
      </w:r>
    </w:p>
    <w:p w:rsidR="005C7473" w:rsidRPr="00551F29" w:rsidRDefault="005C7473" w:rsidP="0006312F">
      <w:pPr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p w:rsidR="005C7473" w:rsidRPr="0008637B" w:rsidRDefault="005C7473" w:rsidP="007D5913">
      <w:pPr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637B">
        <w:rPr>
          <w:rFonts w:ascii="Liberation Serif" w:hAnsi="Liberation Serif" w:cs="Liberation Serif"/>
          <w:sz w:val="28"/>
          <w:szCs w:val="28"/>
        </w:rPr>
        <w:t>3.1. Актуальность проблемы, на решение которой направлен проект.</w:t>
      </w:r>
    </w:p>
    <w:p w:rsidR="005C7473" w:rsidRPr="00E76A7B" w:rsidRDefault="005C7473" w:rsidP="0024669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E76A7B">
        <w:rPr>
          <w:rFonts w:ascii="Liberation Serif" w:hAnsi="Liberation Serif" w:cs="Arial"/>
          <w:sz w:val="28"/>
          <w:szCs w:val="28"/>
        </w:rPr>
        <w:t>Дополнительное образова</w:t>
      </w:r>
      <w:r>
        <w:rPr>
          <w:rFonts w:ascii="Liberation Serif" w:hAnsi="Liberation Serif" w:cs="Arial"/>
          <w:sz w:val="28"/>
          <w:szCs w:val="28"/>
        </w:rPr>
        <w:t>н</w:t>
      </w:r>
      <w:r w:rsidRPr="00E76A7B">
        <w:rPr>
          <w:rFonts w:ascii="Liberation Serif" w:hAnsi="Liberation Serif" w:cs="Arial"/>
          <w:sz w:val="28"/>
          <w:szCs w:val="28"/>
        </w:rPr>
        <w:t>ие сегодня является одним из крупнейших центров нравственно-интеллектуального воспитания, поэтому возникает необходимость в разнообразии способов организации досуга, стремление сделать их общественно значимыми. Всё это побуждает к созданию в клубе по месту жительства театральной студии</w:t>
      </w:r>
      <w:r>
        <w:rPr>
          <w:rFonts w:ascii="Liberation Serif" w:hAnsi="Liberation Serif" w:cs="Arial"/>
          <w:sz w:val="28"/>
          <w:szCs w:val="28"/>
        </w:rPr>
        <w:t xml:space="preserve"> и изменить занятия по декоратино-прикладному творчеству добавив архитектурную графику, тем самым </w:t>
      </w:r>
      <w:r w:rsidRPr="00E76A7B">
        <w:rPr>
          <w:rFonts w:ascii="Liberation Serif" w:hAnsi="Liberation Serif" w:cs="Arial"/>
          <w:sz w:val="28"/>
          <w:szCs w:val="28"/>
        </w:rPr>
        <w:t xml:space="preserve">  вовлеч</w:t>
      </w:r>
      <w:r>
        <w:rPr>
          <w:rFonts w:ascii="Liberation Serif" w:hAnsi="Liberation Serif" w:cs="Arial"/>
          <w:sz w:val="28"/>
          <w:szCs w:val="28"/>
        </w:rPr>
        <w:t>ь</w:t>
      </w:r>
      <w:r w:rsidRPr="00E76A7B">
        <w:rPr>
          <w:rFonts w:ascii="Liberation Serif" w:hAnsi="Liberation Serif" w:cs="Arial"/>
          <w:sz w:val="28"/>
          <w:szCs w:val="28"/>
        </w:rPr>
        <w:t xml:space="preserve"> детей в общечеловеческую культуру.</w:t>
      </w:r>
    </w:p>
    <w:p w:rsidR="005C7473" w:rsidRPr="00E76A7B" w:rsidRDefault="005C7473" w:rsidP="0024669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E76A7B">
        <w:rPr>
          <w:rFonts w:ascii="Liberation Serif" w:hAnsi="Liberation Serif" w:cs="Arial"/>
          <w:sz w:val="28"/>
          <w:szCs w:val="28"/>
        </w:rPr>
        <w:t>Именно в дополнительном образовани</w:t>
      </w:r>
      <w:r>
        <w:rPr>
          <w:rFonts w:ascii="Liberation Serif" w:hAnsi="Liberation Serif" w:cs="Arial"/>
          <w:sz w:val="28"/>
          <w:szCs w:val="28"/>
        </w:rPr>
        <w:t>и</w:t>
      </w:r>
      <w:r w:rsidRPr="00E76A7B">
        <w:rPr>
          <w:rFonts w:ascii="Liberation Serif" w:hAnsi="Liberation Serif" w:cs="Arial"/>
          <w:sz w:val="28"/>
          <w:szCs w:val="28"/>
        </w:rPr>
        <w:t xml:space="preserve"> происходит становление личностного самосознания, формируется культура чувств, способность к общению,  воспитывается чувство меры и вкус</w:t>
      </w:r>
      <w:r>
        <w:rPr>
          <w:rFonts w:ascii="Liberation Serif" w:hAnsi="Liberation Serif" w:cs="Arial"/>
          <w:sz w:val="28"/>
          <w:szCs w:val="28"/>
        </w:rPr>
        <w:t>а</w:t>
      </w:r>
      <w:r w:rsidRPr="00E76A7B">
        <w:rPr>
          <w:rFonts w:ascii="Liberation Serif" w:hAnsi="Liberation Serif" w:cs="Arial"/>
          <w:sz w:val="28"/>
          <w:szCs w:val="28"/>
        </w:rPr>
        <w:t>, необходимые человеку для успеха в любой сфере деятельности. Театрально-эстетическая деятельность</w:t>
      </w:r>
      <w:r>
        <w:rPr>
          <w:rFonts w:ascii="Liberation Serif" w:hAnsi="Liberation Serif" w:cs="Arial"/>
          <w:sz w:val="28"/>
          <w:szCs w:val="28"/>
        </w:rPr>
        <w:t xml:space="preserve"> и архитектурная грамотность</w:t>
      </w:r>
      <w:r w:rsidRPr="00E76A7B">
        <w:rPr>
          <w:rFonts w:ascii="Liberation Serif" w:hAnsi="Liberation Serif" w:cs="Arial"/>
          <w:sz w:val="28"/>
          <w:szCs w:val="28"/>
        </w:rPr>
        <w:t xml:space="preserve">, органично включенная в образовательный процесс, — универсальное средство развития личностных способностей </w:t>
      </w:r>
      <w:r>
        <w:rPr>
          <w:rFonts w:ascii="Liberation Serif" w:hAnsi="Liberation Serif" w:cs="Arial"/>
          <w:sz w:val="28"/>
          <w:szCs w:val="28"/>
        </w:rPr>
        <w:t>ребёнка</w:t>
      </w:r>
      <w:r w:rsidRPr="00E76A7B">
        <w:rPr>
          <w:rFonts w:ascii="Liberation Serif" w:hAnsi="Liberation Serif" w:cs="Arial"/>
          <w:sz w:val="28"/>
          <w:szCs w:val="28"/>
        </w:rPr>
        <w:t>.</w:t>
      </w:r>
    </w:p>
    <w:p w:rsidR="005C7473" w:rsidRPr="00E76A7B" w:rsidRDefault="005C7473" w:rsidP="0024669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E76A7B">
        <w:rPr>
          <w:rFonts w:ascii="Liberation Serif" w:hAnsi="Liberation Serif" w:cs="Arial"/>
          <w:sz w:val="28"/>
          <w:szCs w:val="28"/>
        </w:rPr>
        <w:t>Средствами художественного творчества в любительском театре решаются задачи повышения общей культуры детей и подростков, происходит знакомство их с литературой и драматургией, музыкой и изобразительным искусством, правилами этикета, обрядами и традициями. В современной педагогике театр все чаще привлекается для решения адаптационных и коммуникационных задач. Детский театральный коллектив рассматривается как развивающая среда, как средство образования, воспитания и психологической коррекции личности ребенка.</w:t>
      </w:r>
    </w:p>
    <w:p w:rsidR="005C7473" w:rsidRPr="00E76A7B" w:rsidRDefault="005C7473" w:rsidP="0024669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E76A7B">
        <w:rPr>
          <w:rFonts w:ascii="Liberation Serif" w:hAnsi="Liberation Serif" w:cs="Arial"/>
          <w:sz w:val="28"/>
          <w:szCs w:val="28"/>
        </w:rPr>
        <w:t>В театр часто приходят дети, которым требуется психологическая помощь, шёпотом говорящие и робкие, стеснительные и ранимые. И театр творит чудеса. Дети становятся смелыми и уверенными в себе, выпрямляются и идут красивой походкой, могут петь и танцевать, становятся подвижнее и активнее. Этот момент преодоления себя, своего комплекса, очень важен.</w:t>
      </w:r>
    </w:p>
    <w:p w:rsidR="005C7473" w:rsidRPr="00E76A7B" w:rsidRDefault="005C7473" w:rsidP="0024669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E76A7B">
        <w:rPr>
          <w:rFonts w:ascii="Liberation Serif" w:hAnsi="Liberation Serif" w:cs="Arial"/>
          <w:sz w:val="28"/>
          <w:szCs w:val="28"/>
        </w:rPr>
        <w:t>Особенность театрального искусства – массовость, зрелищность, синтетичность – предполагают ряд богатых возможностей как в нравственном, развивающем и эстетическом воспитании детей, так и в организации досуга.</w:t>
      </w:r>
    </w:p>
    <w:p w:rsidR="005C7473" w:rsidRPr="00E76A7B" w:rsidRDefault="005C7473" w:rsidP="0024669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E76A7B">
        <w:rPr>
          <w:rFonts w:ascii="Liberation Serif" w:hAnsi="Liberation Serif" w:cs="Arial"/>
          <w:sz w:val="28"/>
          <w:szCs w:val="28"/>
        </w:rPr>
        <w:t>Занятия в театральной студии помогают детям стать более уверенными в себе, научиться строить взаимодействие и общение друг с другом и со взрослыми. Театральные занятия развивают речь, память, воображение, учат владеть собой и управлять своими эмоциями.</w:t>
      </w:r>
    </w:p>
    <w:p w:rsidR="005C7473" w:rsidRDefault="005C7473" w:rsidP="00246697">
      <w:pPr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A1FF2">
        <w:rPr>
          <w:rFonts w:ascii="Liberation Serif" w:hAnsi="Liberation Serif"/>
          <w:sz w:val="28"/>
          <w:szCs w:val="28"/>
          <w:shd w:val="clear" w:color="auto" w:fill="FFFFFF"/>
        </w:rPr>
        <w:t>Театр играет большую роль в формировании личности и способствует всестороннему развитию. Занимаясь в театральной студии и выступая перед зрителями дети становятся более уверенными в себе, научатся строить взаимодействие и общение друг с другом и со взрослыми. Театральные занятия разовьют речь, память, воображение, научат владеть собой и управлять своими эмоциями. У малышей на театральных занятиях в театральной студии обогащается словарный запас, у младших школьников заметно расширится кругозор. Театральная студия способствует избавлению от привычки к гаджетам и компьютерным играм. А это актуальная проблема в наше время, ведь ЖИВОЕ СЛОВО ничто не может заменить.</w:t>
      </w:r>
    </w:p>
    <w:p w:rsidR="005C7473" w:rsidRPr="00A7403D" w:rsidRDefault="005C7473" w:rsidP="00EA1E62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rFonts w:ascii="Liberation Serif" w:hAnsi="Liberation Serif" w:cs="Arial"/>
          <w:b w:val="0"/>
          <w:sz w:val="28"/>
          <w:szCs w:val="28"/>
        </w:rPr>
      </w:pPr>
      <w:r w:rsidRPr="00A7403D">
        <w:rPr>
          <w:rStyle w:val="Strong"/>
          <w:rFonts w:ascii="Liberation Serif" w:hAnsi="Liberation Serif" w:cs="Arial"/>
          <w:b w:val="0"/>
          <w:sz w:val="28"/>
          <w:szCs w:val="28"/>
        </w:rPr>
        <w:t>Будущее в архитектуре – это эксперименты, движение вперед, переоценка устарелых взглядов и нововведения. Здесь взаимосвязаны функциональные (назначение, польза), технические (прочность, долговечность) и эстетические (красота) свойства объектов. Чем раньше ребенок начнет погружаться в этот многообразный мир, тем выше будет его потенциал к созданию чего-то прекрасного и практичного в будущем.</w:t>
      </w:r>
    </w:p>
    <w:p w:rsidR="005C7473" w:rsidRPr="003B6AA8" w:rsidRDefault="005C7473" w:rsidP="00120D77">
      <w:pPr>
        <w:ind w:right="4" w:firstLine="709"/>
        <w:jc w:val="both"/>
        <w:rPr>
          <w:rFonts w:ascii="Arial" w:hAnsi="Arial" w:cs="Arial"/>
          <w:color w:val="262626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Арт-студия "Креативный бум"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 </w:t>
      </w:r>
      <w:r w:rsidRPr="00AA05AD">
        <w:rPr>
          <w:rFonts w:ascii="Liberation Serif" w:hAnsi="Liberation Serif" w:cs="Liberation Serif"/>
          <w:sz w:val="28"/>
          <w:szCs w:val="28"/>
        </w:rPr>
        <w:t xml:space="preserve"> будет  создана в помещении детского (подросткового) клуба «</w:t>
      </w:r>
      <w:r>
        <w:rPr>
          <w:rFonts w:ascii="Liberation Serif" w:hAnsi="Liberation Serif" w:cs="Liberation Serif"/>
          <w:sz w:val="28"/>
          <w:szCs w:val="28"/>
        </w:rPr>
        <w:t>Механик</w:t>
      </w:r>
      <w:r w:rsidRPr="00AA05AD">
        <w:rPr>
          <w:rFonts w:ascii="Liberation Serif" w:hAnsi="Liberation Serif" w:cs="Liberation Serif"/>
          <w:sz w:val="28"/>
          <w:szCs w:val="28"/>
        </w:rPr>
        <w:t>», который находится в центре города, что увеличивает его доступность большому количеству благополучателей.</w:t>
      </w:r>
      <w:r w:rsidRPr="00AA05AD">
        <w:rPr>
          <w:color w:val="3F2512"/>
          <w:sz w:val="28"/>
          <w:szCs w:val="28"/>
          <w:shd w:val="clear" w:color="auto" w:fill="F8F8F8"/>
        </w:rPr>
        <w:t xml:space="preserve"> В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 клубе реализуются программы дополнительного образования по следующим направлениям:</w:t>
      </w:r>
      <w:r w:rsidRPr="00B11CA6">
        <w:t xml:space="preserve"> 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танцевальное объединение, </w:t>
      </w:r>
      <w:r>
        <w:rPr>
          <w:rFonts w:ascii="Liberation Serif" w:hAnsi="Liberation Serif" w:cs="Liberation Serif"/>
          <w:color w:val="262626"/>
          <w:sz w:val="28"/>
          <w:szCs w:val="28"/>
        </w:rPr>
        <w:t xml:space="preserve">театральное искусство,  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>кружок</w:t>
      </w:r>
      <w:r w:rsidRPr="00B11CA6">
        <w:t xml:space="preserve"> 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декоративно-прикладного творчества. В настоящее время клуб посещает </w:t>
      </w:r>
      <w:r>
        <w:rPr>
          <w:rFonts w:ascii="Liberation Serif" w:hAnsi="Liberation Serif" w:cs="Liberation Serif"/>
          <w:color w:val="262626"/>
          <w:sz w:val="28"/>
          <w:szCs w:val="28"/>
        </w:rPr>
        <w:t>285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 детей из них </w:t>
      </w:r>
      <w:r>
        <w:rPr>
          <w:rFonts w:ascii="Liberation Serif" w:hAnsi="Liberation Serif" w:cs="Liberation Serif"/>
          <w:color w:val="262626"/>
          <w:sz w:val="28"/>
          <w:szCs w:val="28"/>
        </w:rPr>
        <w:t>6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5 детей группы-риска и  </w:t>
      </w:r>
      <w:r>
        <w:rPr>
          <w:rFonts w:ascii="Liberation Serif" w:hAnsi="Liberation Serif" w:cs="Liberation Serif"/>
          <w:color w:val="262626"/>
          <w:sz w:val="28"/>
          <w:szCs w:val="28"/>
        </w:rPr>
        <w:t>3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 человек состоящих на учёте в территориальном отделе по делам несовершеннолетних</w:t>
      </w:r>
      <w:r>
        <w:rPr>
          <w:rFonts w:ascii="Liberation Serif" w:hAnsi="Liberation Serif" w:cs="Liberation Serif"/>
          <w:color w:val="262626"/>
          <w:sz w:val="28"/>
          <w:szCs w:val="28"/>
        </w:rPr>
        <w:t xml:space="preserve"> на территории Серовского городского округа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. </w:t>
      </w:r>
    </w:p>
    <w:p w:rsidR="005C7473" w:rsidRPr="00AA05AD" w:rsidRDefault="005C7473" w:rsidP="0018562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A05AD">
        <w:rPr>
          <w:rFonts w:ascii="Liberation Serif" w:hAnsi="Liberation Serif" w:cs="Liberation Serif"/>
          <w:sz w:val="28"/>
          <w:szCs w:val="28"/>
        </w:rPr>
        <w:t xml:space="preserve">Студия </w:t>
      </w:r>
      <w:r>
        <w:rPr>
          <w:rFonts w:ascii="Liberation Serif" w:hAnsi="Liberation Serif" w:cs="Liberation Serif"/>
          <w:sz w:val="28"/>
          <w:szCs w:val="28"/>
        </w:rPr>
        <w:t xml:space="preserve">также </w:t>
      </w:r>
      <w:r w:rsidRPr="00AA05AD">
        <w:rPr>
          <w:rFonts w:ascii="Liberation Serif" w:hAnsi="Liberation Serif" w:cs="Liberation Serif"/>
          <w:sz w:val="28"/>
          <w:szCs w:val="28"/>
        </w:rPr>
        <w:t>будет полезна участникам городского оздоровительного лагеря с дневным пребыванием детей, который ежегодно работает в каникулярное время на базе дворовых клубов Центра.</w:t>
      </w:r>
    </w:p>
    <w:p w:rsidR="005C7473" w:rsidRDefault="005C7473" w:rsidP="00185620">
      <w:pPr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Pr="00AA05AD">
        <w:rPr>
          <w:rFonts w:ascii="Liberation Serif" w:hAnsi="Liberation Serif" w:cs="Liberation Serif"/>
          <w:sz w:val="28"/>
          <w:szCs w:val="28"/>
        </w:rPr>
        <w:t>анятия и организованный досуг в клуб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AA05AD">
        <w:rPr>
          <w:rFonts w:ascii="Liberation Serif" w:hAnsi="Liberation Serif" w:cs="Liberation Serif"/>
          <w:sz w:val="28"/>
          <w:szCs w:val="28"/>
        </w:rPr>
        <w:t xml:space="preserve"> осуществляется на безвозмездной основе</w:t>
      </w:r>
      <w:r w:rsidRPr="00AA05AD">
        <w:rPr>
          <w:rFonts w:ascii="Liberation Serif" w:hAnsi="Liberation Serif"/>
          <w:sz w:val="28"/>
          <w:szCs w:val="28"/>
        </w:rPr>
        <w:t>.</w:t>
      </w:r>
    </w:p>
    <w:p w:rsidR="005C7473" w:rsidRPr="00246697" w:rsidRDefault="005C7473" w:rsidP="00246697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2022 году в клубе "Механик"  был реализован проект инициативного бюджетирования </w:t>
      </w:r>
      <w:r>
        <w:rPr>
          <w:rFonts w:ascii="Liberation Serif" w:hAnsi="Liberation Serif"/>
          <w:spacing w:val="1"/>
          <w:sz w:val="28"/>
          <w:szCs w:val="28"/>
        </w:rPr>
        <w:t>с</w:t>
      </w:r>
      <w:r w:rsidRPr="00246697">
        <w:rPr>
          <w:rFonts w:ascii="Liberation Serif" w:hAnsi="Liberation Serif" w:cs="Liberation Serif"/>
          <w:sz w:val="28"/>
          <w:szCs w:val="28"/>
        </w:rPr>
        <w:t xml:space="preserve">оздание многофункционального арт-пространства для детей и  подростков в возрасте от 6 до 18 лет, направленного </w:t>
      </w:r>
      <w:r w:rsidRPr="00246697">
        <w:rPr>
          <w:rFonts w:ascii="Liberation Serif" w:hAnsi="Liberation Serif"/>
          <w:sz w:val="28"/>
          <w:szCs w:val="28"/>
        </w:rPr>
        <w:t>на создание условий для сохранения и укрепления психологического,</w:t>
      </w:r>
      <w:r w:rsidRPr="00246697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246697">
        <w:rPr>
          <w:rFonts w:ascii="Liberation Serif" w:hAnsi="Liberation Serif"/>
          <w:sz w:val="28"/>
          <w:szCs w:val="28"/>
        </w:rPr>
        <w:t>эмоционального</w:t>
      </w:r>
      <w:r w:rsidRPr="00246697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246697">
        <w:rPr>
          <w:rFonts w:ascii="Liberation Serif" w:hAnsi="Liberation Serif"/>
          <w:sz w:val="28"/>
          <w:szCs w:val="28"/>
        </w:rPr>
        <w:t>здоровья</w:t>
      </w:r>
      <w:r w:rsidRPr="00246697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246697">
        <w:rPr>
          <w:rFonts w:ascii="Liberation Serif" w:hAnsi="Liberation Serif"/>
          <w:sz w:val="28"/>
          <w:szCs w:val="28"/>
        </w:rPr>
        <w:t>и</w:t>
      </w:r>
      <w:r w:rsidRPr="00246697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246697">
        <w:rPr>
          <w:rFonts w:ascii="Liberation Serif" w:hAnsi="Liberation Serif"/>
          <w:spacing w:val="-2"/>
          <w:sz w:val="28"/>
          <w:szCs w:val="28"/>
        </w:rPr>
        <w:t>развитие творческих способностей</w:t>
      </w:r>
      <w:r w:rsidRPr="00246697">
        <w:rPr>
          <w:rFonts w:ascii="Liberation Serif" w:hAnsi="Liberation Serif" w:cs="Liberation Serif"/>
          <w:sz w:val="28"/>
          <w:szCs w:val="28"/>
        </w:rPr>
        <w:t xml:space="preserve"> (проект «Арт-релакс»)</w:t>
      </w:r>
      <w:r>
        <w:rPr>
          <w:rFonts w:ascii="Liberation Serif" w:hAnsi="Liberation Serif" w:cs="Liberation Serif"/>
          <w:sz w:val="28"/>
          <w:szCs w:val="28"/>
        </w:rPr>
        <w:t xml:space="preserve"> в настоящее время данное пространство пользуется огромной популярностью у детей и подростков нашего города.</w:t>
      </w:r>
    </w:p>
    <w:p w:rsidR="005C7473" w:rsidRPr="00AA05AD" w:rsidRDefault="005C7473" w:rsidP="0018562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5C7473" w:rsidRPr="0008637B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08637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3.2. Социальная эффективность от реализации проекта.</w:t>
      </w:r>
    </w:p>
    <w:p w:rsidR="005C7473" w:rsidRPr="00F97A45" w:rsidRDefault="005C7473" w:rsidP="00F97A45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rFonts w:ascii="Liberation Serif" w:hAnsi="Liberation Serif" w:cs="Arial"/>
          <w:b w:val="0"/>
          <w:color w:val="333333"/>
          <w:sz w:val="28"/>
          <w:szCs w:val="28"/>
        </w:rPr>
      </w:pPr>
      <w:r w:rsidRPr="00551F29">
        <w:rPr>
          <w:rFonts w:ascii="Liberation Serif" w:hAnsi="Liberation Serif" w:cs="Liberation Serif"/>
          <w:sz w:val="28"/>
        </w:rPr>
        <w:t>Реализация данного проекта послужит решению</w:t>
      </w:r>
      <w:r>
        <w:rPr>
          <w:rFonts w:ascii="Liberation Serif" w:hAnsi="Liberation Serif" w:cs="Liberation Serif"/>
          <w:sz w:val="28"/>
        </w:rPr>
        <w:t xml:space="preserve"> задач</w:t>
      </w:r>
      <w:r w:rsidRPr="00551F29">
        <w:rPr>
          <w:rFonts w:ascii="Liberation Serif" w:hAnsi="Liberation Serif" w:cs="Liberation Serif"/>
          <w:sz w:val="28"/>
        </w:rPr>
        <w:t xml:space="preserve"> </w:t>
      </w:r>
      <w:r w:rsidRPr="00F97A45">
        <w:rPr>
          <w:rStyle w:val="Strong"/>
          <w:rFonts w:ascii="Liberation Serif" w:hAnsi="Liberation Serif" w:cs="Arial"/>
          <w:b w:val="0"/>
          <w:color w:val="333333"/>
          <w:sz w:val="28"/>
          <w:szCs w:val="28"/>
        </w:rPr>
        <w:t>на формирование эстетического отношения к окружающему миру у детей средствами театрального и  архитектурного искусства. Организация  работы по развитию детей на образцах театра и архитектуры, имеет огромный потенциал в эстетическом развитии ребенка, в формировании   художественного вкуса, в  развитии его познавательной сферы.</w:t>
      </w:r>
    </w:p>
    <w:p w:rsidR="005C7473" w:rsidRPr="003C4DA2" w:rsidRDefault="005C7473" w:rsidP="00F97A45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color w:val="333333"/>
          <w:sz w:val="28"/>
          <w:szCs w:val="28"/>
        </w:rPr>
      </w:pPr>
      <w:r w:rsidRPr="003C4DA2">
        <w:rPr>
          <w:rStyle w:val="Strong"/>
          <w:rFonts w:ascii="Liberation Serif" w:hAnsi="Liberation Serif" w:cs="Arial"/>
          <w:color w:val="333333"/>
          <w:sz w:val="28"/>
          <w:szCs w:val="28"/>
        </w:rPr>
        <w:t>Дети</w:t>
      </w:r>
      <w:r w:rsidRPr="003C4DA2">
        <w:rPr>
          <w:rFonts w:ascii="Liberation Serif" w:hAnsi="Liberation Serif" w:cs="Arial"/>
          <w:color w:val="333333"/>
          <w:sz w:val="28"/>
          <w:szCs w:val="28"/>
        </w:rPr>
        <w:t xml:space="preserve"> получают возможность познакомиться с миром театра, </w:t>
      </w:r>
      <w:r>
        <w:rPr>
          <w:rFonts w:ascii="Liberation Serif" w:hAnsi="Liberation Serif" w:cs="Arial"/>
          <w:color w:val="333333"/>
          <w:sz w:val="28"/>
          <w:szCs w:val="28"/>
        </w:rPr>
        <w:t xml:space="preserve">графики, архитектуры </w:t>
      </w:r>
      <w:r w:rsidRPr="003C4DA2">
        <w:rPr>
          <w:rFonts w:ascii="Liberation Serif" w:hAnsi="Liberation Serif" w:cs="Arial"/>
          <w:color w:val="333333"/>
          <w:sz w:val="28"/>
          <w:szCs w:val="28"/>
        </w:rPr>
        <w:t>найти себе новое увлечение, обогатить свой внутренний мир.</w:t>
      </w:r>
    </w:p>
    <w:p w:rsidR="005C7473" w:rsidRPr="003C4DA2" w:rsidRDefault="005C7473" w:rsidP="00F97A45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color w:val="333333"/>
          <w:sz w:val="28"/>
          <w:szCs w:val="28"/>
        </w:rPr>
      </w:pPr>
      <w:r w:rsidRPr="003C4DA2">
        <w:rPr>
          <w:rStyle w:val="Strong"/>
          <w:rFonts w:ascii="Liberation Serif" w:hAnsi="Liberation Serif" w:cs="Arial"/>
          <w:color w:val="333333"/>
          <w:sz w:val="28"/>
          <w:szCs w:val="28"/>
        </w:rPr>
        <w:t>Родители</w:t>
      </w:r>
      <w:r w:rsidRPr="003C4DA2">
        <w:rPr>
          <w:rFonts w:ascii="Liberation Serif" w:hAnsi="Liberation Serif" w:cs="Arial"/>
          <w:color w:val="333333"/>
          <w:sz w:val="28"/>
          <w:szCs w:val="28"/>
        </w:rPr>
        <w:t> получают позитивный опыт совместного творчества с детьми, знания и опыт в построении гармоничных отношений с детьми, психологическую поддержку.</w:t>
      </w:r>
    </w:p>
    <w:p w:rsidR="005C7473" w:rsidRPr="00737588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3.3. Планируемые результаты от реализации проекта для населения:</w:t>
      </w:r>
    </w:p>
    <w:p w:rsidR="005C7473" w:rsidRPr="007B015C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1) создание новых объектов;</w:t>
      </w:r>
    </w:p>
    <w:p w:rsidR="005C7473" w:rsidRPr="007B015C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>2) восстановление существующих объектов.</w:t>
      </w:r>
    </w:p>
    <w:p w:rsidR="005C7473" w:rsidRPr="00737588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kern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kern w:val="0"/>
          <w:sz w:val="28"/>
          <w:szCs w:val="28"/>
        </w:rPr>
        <w:t xml:space="preserve">3.4. Сведения о благополучателях: </w:t>
      </w:r>
    </w:p>
    <w:p w:rsidR="005C7473" w:rsidRPr="00FC2341" w:rsidRDefault="005C7473" w:rsidP="002C37A1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FC2341">
        <w:rPr>
          <w:rFonts w:ascii="Liberation Serif" w:hAnsi="Liberation Serif"/>
          <w:b w:val="0"/>
          <w:sz w:val="28"/>
          <w:szCs w:val="28"/>
        </w:rPr>
        <w:t xml:space="preserve">Население города Серова по состоянию на 01.01.2024г. </w:t>
      </w:r>
      <w:r w:rsidRPr="00FC2341">
        <w:rPr>
          <w:b w:val="0"/>
          <w:sz w:val="28"/>
          <w:szCs w:val="28"/>
        </w:rPr>
        <w:t xml:space="preserve">составляет </w:t>
      </w:r>
      <w:r w:rsidRPr="00FC2341">
        <w:rPr>
          <w:b w:val="0"/>
          <w:sz w:val="28"/>
          <w:szCs w:val="28"/>
          <w:shd w:val="clear" w:color="auto" w:fill="FFFFFF"/>
        </w:rPr>
        <w:t> всего - 98415 чел., в том числе городского - 92349 чел., сельского - 6066 чел</w:t>
      </w:r>
      <w:r w:rsidRPr="00FC2341">
        <w:rPr>
          <w:rFonts w:ascii="Liberation Serif" w:hAnsi="Liberation Serif"/>
          <w:b w:val="0"/>
          <w:sz w:val="28"/>
          <w:szCs w:val="28"/>
        </w:rPr>
        <w:t>.</w:t>
      </w:r>
    </w:p>
    <w:p w:rsidR="005C7473" w:rsidRPr="007B015C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 xml:space="preserve">1) количество прямых благополучателей: 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55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00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 xml:space="preserve"> человек,</w:t>
      </w:r>
    </w:p>
    <w:p w:rsidR="005C7473" w:rsidRPr="007B015C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 xml:space="preserve">2) в том числе детей 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55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00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 xml:space="preserve"> человек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.</w:t>
      </w:r>
    </w:p>
    <w:p w:rsidR="005C7473" w:rsidRPr="00737588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3.5. Создание благоприятных экологических и природных условий на территории муниципального образования:</w:t>
      </w:r>
    </w:p>
    <w:p w:rsidR="005C7473" w:rsidRPr="007B015C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1) ...;</w:t>
      </w:r>
    </w:p>
    <w:p w:rsidR="005C7473" w:rsidRPr="007B015C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2) ...;</w:t>
      </w:r>
    </w:p>
    <w:p w:rsidR="005C7473" w:rsidRPr="00737588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</w: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3.6.   Применение   новых   эффективных  технических  решений,  технологий, материалов, конструкций и оборудования:</w:t>
      </w:r>
    </w:p>
    <w:p w:rsidR="005C7473" w:rsidRPr="00737588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1) не применяются;</w:t>
      </w:r>
    </w:p>
    <w:p w:rsidR="005C7473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sz w:val="28"/>
          <w:szCs w:val="28"/>
          <w:u w:val="single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>2) применяются (какие именно). П</w:t>
      </w:r>
      <w:r w:rsidRPr="007B015C">
        <w:rPr>
          <w:rFonts w:ascii="Liberation Serif" w:hAnsi="Liberation Serif"/>
          <w:b w:val="0"/>
          <w:sz w:val="28"/>
          <w:szCs w:val="28"/>
          <w:u w:val="single"/>
        </w:rPr>
        <w:t>риобретение интерактивных комплексов</w:t>
      </w:r>
      <w:r>
        <w:rPr>
          <w:rFonts w:ascii="Liberation Serif" w:hAnsi="Liberation Serif"/>
          <w:b w:val="0"/>
          <w:sz w:val="28"/>
          <w:szCs w:val="28"/>
          <w:u w:val="single"/>
        </w:rPr>
        <w:t>.</w:t>
      </w:r>
    </w:p>
    <w:p w:rsidR="005C7473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 Информация по объекту.</w:t>
      </w:r>
    </w:p>
    <w:p w:rsidR="005C7473" w:rsidRDefault="005C7473" w:rsidP="00737588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C90652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4.1. Общая характеристика объекта.</w:t>
      </w:r>
    </w:p>
    <w:p w:rsidR="005C7473" w:rsidRPr="00737588" w:rsidRDefault="005C7473" w:rsidP="00737588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sz w:val="28"/>
          <w:szCs w:val="28"/>
        </w:rPr>
        <w:t>Детский (подростковый) клуб «</w:t>
      </w:r>
      <w:r>
        <w:rPr>
          <w:rFonts w:ascii="Liberation Serif" w:hAnsi="Liberation Serif" w:cs="Liberation Serif"/>
          <w:b w:val="0"/>
          <w:sz w:val="28"/>
          <w:szCs w:val="28"/>
        </w:rPr>
        <w:t>Механик</w:t>
      </w:r>
      <w:r w:rsidRPr="00737588">
        <w:rPr>
          <w:rFonts w:ascii="Liberation Serif" w:hAnsi="Liberation Serif" w:cs="Liberation Serif"/>
          <w:b w:val="0"/>
          <w:sz w:val="28"/>
          <w:szCs w:val="28"/>
        </w:rPr>
        <w:t xml:space="preserve">», Свердловская область г. Серов, </w:t>
      </w:r>
      <w:r>
        <w:rPr>
          <w:rFonts w:ascii="Liberation Serif" w:hAnsi="Liberation Serif" w:cs="Liberation Serif"/>
          <w:b w:val="0"/>
          <w:sz w:val="28"/>
          <w:szCs w:val="28"/>
        </w:rPr>
        <w:t>улица Короленко</w:t>
      </w:r>
      <w:r w:rsidRPr="00737588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r>
        <w:rPr>
          <w:rFonts w:ascii="Liberation Serif" w:hAnsi="Liberation Serif" w:cs="Liberation Serif"/>
          <w:b w:val="0"/>
          <w:sz w:val="28"/>
          <w:szCs w:val="28"/>
        </w:rPr>
        <w:t>35</w:t>
      </w:r>
      <w:r w:rsidRPr="00737588"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 xml:space="preserve">. </w:t>
      </w:r>
      <w:r w:rsidRPr="00737588">
        <w:rPr>
          <w:rFonts w:ascii="Liberation Serif" w:hAnsi="Liberation Serif" w:cs="Liberation Serif"/>
          <w:b w:val="0"/>
          <w:sz w:val="28"/>
          <w:szCs w:val="28"/>
        </w:rPr>
        <w:t xml:space="preserve"> Общая площадь</w:t>
      </w:r>
      <w:r w:rsidRPr="00737588"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 xml:space="preserve">: </w:t>
      </w:r>
      <w:r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>113</w:t>
      </w:r>
      <w:r w:rsidRPr="00737588"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>,</w:t>
      </w:r>
      <w:r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>7</w:t>
      </w:r>
      <w:r w:rsidRPr="00737588"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 xml:space="preserve">м2. </w:t>
      </w:r>
    </w:p>
    <w:p w:rsidR="005C7473" w:rsidRPr="00C90652" w:rsidRDefault="005C7473" w:rsidP="005C4E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652">
        <w:rPr>
          <w:rFonts w:ascii="Liberation Serif" w:hAnsi="Liberation Serif" w:cs="Liberation Serif"/>
          <w:sz w:val="28"/>
          <w:szCs w:val="28"/>
        </w:rPr>
        <w:t xml:space="preserve">Расположено </w:t>
      </w:r>
      <w:r>
        <w:rPr>
          <w:rFonts w:ascii="Liberation Serif" w:hAnsi="Liberation Serif" w:cs="Liberation Serif"/>
          <w:sz w:val="28"/>
          <w:szCs w:val="28"/>
        </w:rPr>
        <w:t>в цокольном этаже пятиэтажного многоквартирного жилого дома</w:t>
      </w:r>
      <w:r w:rsidRPr="00C90652">
        <w:rPr>
          <w:rFonts w:ascii="Liberation Serif" w:hAnsi="Liberation Serif" w:cs="Liberation Serif"/>
          <w:sz w:val="28"/>
          <w:szCs w:val="28"/>
        </w:rPr>
        <w:t>.</w:t>
      </w:r>
    </w:p>
    <w:p w:rsidR="005C7473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C90652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4.2.  Дата постройки, текущее состояние объекта (только для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</w:t>
      </w:r>
      <w:r w:rsidRPr="00C90652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существующих объектов).</w:t>
      </w:r>
    </w:p>
    <w:p w:rsidR="005C7473" w:rsidRPr="00737588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sz w:val="28"/>
          <w:szCs w:val="28"/>
        </w:rPr>
        <w:t>Дата постройки- 19</w:t>
      </w:r>
      <w:r>
        <w:rPr>
          <w:rFonts w:ascii="Liberation Serif" w:hAnsi="Liberation Serif" w:cs="Liberation Serif"/>
          <w:b w:val="0"/>
          <w:sz w:val="28"/>
          <w:szCs w:val="28"/>
        </w:rPr>
        <w:t>79</w:t>
      </w:r>
      <w:r w:rsidRPr="00737588">
        <w:rPr>
          <w:rFonts w:ascii="Liberation Serif" w:hAnsi="Liberation Serif" w:cs="Liberation Serif"/>
          <w:b w:val="0"/>
          <w:sz w:val="28"/>
          <w:szCs w:val="28"/>
        </w:rPr>
        <w:t>г.</w:t>
      </w:r>
    </w:p>
    <w:p w:rsidR="005C7473" w:rsidRPr="00C90652" w:rsidRDefault="005C7473" w:rsidP="005C4EB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C90652">
        <w:rPr>
          <w:rFonts w:ascii="Liberation Serif" w:hAnsi="Liberation Serif" w:cs="Liberation Serif"/>
          <w:sz w:val="28"/>
          <w:szCs w:val="28"/>
        </w:rPr>
        <w:t>Текущее состояние объекта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90652">
        <w:rPr>
          <w:rFonts w:ascii="Liberation Serif" w:hAnsi="Liberation Serif" w:cs="Liberation Serif"/>
          <w:sz w:val="28"/>
          <w:szCs w:val="28"/>
        </w:rPr>
        <w:t>- удовлетворительное</w:t>
      </w:r>
    </w:p>
    <w:p w:rsidR="005C7473" w:rsidRPr="00120D77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120D77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4.3. Информация о собственнике объекта (к заявке следует приложить документы (выписку), подтверждающие право собственности).</w:t>
      </w:r>
    </w:p>
    <w:p w:rsidR="005C7473" w:rsidRPr="00D920DC" w:rsidRDefault="005C7473" w:rsidP="005C4EB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D920DC">
        <w:rPr>
          <w:rFonts w:ascii="Liberation Serif" w:hAnsi="Liberation Serif" w:cs="Liberation Serif"/>
          <w:sz w:val="28"/>
          <w:szCs w:val="28"/>
        </w:rPr>
        <w:t>Собственник объекта - ООА СГО «Комитет по управлению муниципальным имуществом; Оперативное управление - МБУ ДО ЦДП «Эдельвейс».</w:t>
      </w:r>
    </w:p>
    <w:p w:rsidR="005C7473" w:rsidRPr="00D920DC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D920D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5. Сведения о наличии технической документации (укажите существующую или подготовленную вами техническую документацию, приложите копию документации к данной заявке).</w:t>
      </w:r>
    </w:p>
    <w:p w:rsidR="005C7473" w:rsidRPr="00D920DC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  <w:u w:val="single"/>
        </w:rPr>
      </w:pPr>
      <w:r w:rsidRPr="00D920D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6. Ожидаемый срок реализации проекта (месяцев, дней) </w:t>
      </w:r>
      <w:r w:rsidRPr="00D920DC">
        <w:rPr>
          <w:rFonts w:ascii="Liberation Serif" w:hAnsi="Liberation Serif" w:cs="Liberation Serif"/>
          <w:sz w:val="28"/>
          <w:szCs w:val="28"/>
          <w:u w:val="single"/>
        </w:rPr>
        <w:t>6 месяцев.</w:t>
      </w:r>
    </w:p>
    <w:p w:rsidR="005C7473" w:rsidRPr="00D920DC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D920D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7. Эксплуатация и содержание объекта.</w:t>
      </w:r>
    </w:p>
    <w:p w:rsidR="005C7473" w:rsidRPr="00D920DC" w:rsidRDefault="005C7473" w:rsidP="005C4E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20DC">
        <w:rPr>
          <w:rFonts w:ascii="Liberation Serif" w:hAnsi="Liberation Serif" w:cs="Liberation Serif"/>
          <w:sz w:val="28"/>
          <w:szCs w:val="28"/>
        </w:rPr>
        <w:t>Помещение используется для оказания услуг по дополнительному образованию для детей и взрослых. Все установленное оборудование будет передано в эксплуатацию ДПК «</w:t>
      </w:r>
      <w:r>
        <w:rPr>
          <w:rFonts w:ascii="Liberation Serif" w:hAnsi="Liberation Serif" w:cs="Liberation Serif"/>
          <w:sz w:val="28"/>
          <w:szCs w:val="28"/>
        </w:rPr>
        <w:t>Механик</w:t>
      </w:r>
      <w:r w:rsidRPr="00D920DC">
        <w:rPr>
          <w:rFonts w:ascii="Liberation Serif" w:hAnsi="Liberation Serif" w:cs="Liberation Serif"/>
          <w:sz w:val="28"/>
          <w:szCs w:val="28"/>
        </w:rPr>
        <w:t>» и поставлено на баланс МБУ ДО ЦДП «Эдельвейс».</w:t>
      </w:r>
    </w:p>
    <w:p w:rsidR="005C7473" w:rsidRPr="00D920DC" w:rsidRDefault="005C7473" w:rsidP="005C4E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20DC">
        <w:rPr>
          <w:rFonts w:ascii="Liberation Serif" w:hAnsi="Liberation Serif" w:cs="Liberation Serif"/>
          <w:sz w:val="28"/>
          <w:szCs w:val="28"/>
        </w:rPr>
        <w:t xml:space="preserve">8. Члены инициативной группы в количестве </w:t>
      </w:r>
      <w:r>
        <w:rPr>
          <w:rFonts w:ascii="Liberation Serif" w:hAnsi="Liberation Serif" w:cs="Liberation Serif"/>
          <w:sz w:val="28"/>
          <w:szCs w:val="28"/>
        </w:rPr>
        <w:t>11</w:t>
      </w:r>
      <w:r w:rsidRPr="00D920DC">
        <w:rPr>
          <w:rFonts w:ascii="Liberation Serif" w:hAnsi="Liberation Serif" w:cs="Liberation Serif"/>
          <w:sz w:val="28"/>
          <w:szCs w:val="28"/>
        </w:rPr>
        <w:t xml:space="preserve"> человек готовы принять участие в софинансировании проекта. </w:t>
      </w:r>
    </w:p>
    <w:p w:rsidR="005C7473" w:rsidRPr="00D920DC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D920D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9. Дополнительная информация и комментарии.</w:t>
      </w:r>
    </w:p>
    <w:p w:rsidR="005C7473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5C7473" w:rsidRPr="00FF736E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Председатель собрания: 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</w:t>
      </w:r>
      <w:r w:rsidRPr="00341641">
        <w:rPr>
          <w:rFonts w:ascii="Liberation Serif" w:hAnsi="Liberation Serif" w:cs="Liberation Serif"/>
          <w:b w:val="0"/>
          <w:bCs w:val="0"/>
          <w:kern w:val="0"/>
          <w:sz w:val="28"/>
          <w:szCs w:val="28"/>
          <w:highlight w:val="black"/>
        </w:rPr>
        <w:t>ХХХХХХ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Е.О. Голубева</w:t>
      </w:r>
    </w:p>
    <w:p w:rsidR="005C7473" w:rsidRPr="00341641" w:rsidRDefault="005C747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0"/>
          <w:szCs w:val="20"/>
        </w:rPr>
      </w:pPr>
      <w:r w:rsidRPr="00341641">
        <w:rPr>
          <w:rFonts w:ascii="Liberation Serif" w:hAnsi="Liberation Serif" w:cs="Liberation Serif"/>
          <w:b w:val="0"/>
          <w:bCs w:val="0"/>
          <w:kern w:val="0"/>
          <w:sz w:val="20"/>
          <w:szCs w:val="20"/>
        </w:rPr>
        <w:t xml:space="preserve">                                           </w:t>
      </w:r>
      <w:r>
        <w:rPr>
          <w:rFonts w:ascii="Liberation Serif" w:hAnsi="Liberation Serif" w:cs="Liberation Serif"/>
          <w:b w:val="0"/>
          <w:bCs w:val="0"/>
          <w:kern w:val="0"/>
          <w:sz w:val="20"/>
          <w:szCs w:val="20"/>
        </w:rPr>
        <w:t xml:space="preserve">                         </w:t>
      </w:r>
      <w:r w:rsidRPr="00341641">
        <w:rPr>
          <w:rFonts w:ascii="Liberation Serif" w:hAnsi="Liberation Serif" w:cs="Liberation Serif"/>
          <w:b w:val="0"/>
          <w:bCs w:val="0"/>
          <w:kern w:val="0"/>
          <w:sz w:val="20"/>
          <w:szCs w:val="20"/>
        </w:rPr>
        <w:t>(подпись)              (Ф.И.О.)</w:t>
      </w:r>
    </w:p>
    <w:p w:rsidR="005C7473" w:rsidRDefault="005C7473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5C7473" w:rsidRDefault="005C7473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5C7473" w:rsidRDefault="005C7473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5C7473" w:rsidRDefault="005C7473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«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26</w:t>
      </w: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сентября</w:t>
      </w: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4 </w:t>
      </w: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года</w:t>
      </w:r>
      <w:bookmarkStart w:id="0" w:name="P325"/>
      <w:bookmarkEnd w:id="0"/>
    </w:p>
    <w:p w:rsidR="005C7473" w:rsidRDefault="005C7473" w:rsidP="00341641">
      <w:pPr>
        <w:pStyle w:val="ConsPlusNormal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5C7473" w:rsidRPr="00C90652" w:rsidRDefault="005C7473" w:rsidP="005D3DD4">
      <w:pPr>
        <w:tabs>
          <w:tab w:val="left" w:pos="938"/>
        </w:tabs>
        <w:rPr>
          <w:rFonts w:ascii="Liberation Serif" w:hAnsi="Liberation Serif" w:cs="Liberation Serif"/>
          <w:sz w:val="28"/>
          <w:szCs w:val="28"/>
        </w:rPr>
      </w:pPr>
    </w:p>
    <w:sectPr w:rsidR="005C7473" w:rsidRPr="00C90652" w:rsidSect="007343C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73" w:rsidRDefault="005C7473">
      <w:r>
        <w:separator/>
      </w:r>
    </w:p>
  </w:endnote>
  <w:endnote w:type="continuationSeparator" w:id="0">
    <w:p w:rsidR="005C7473" w:rsidRDefault="005C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73" w:rsidRDefault="005C7473" w:rsidP="009F76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7473" w:rsidRDefault="005C7473" w:rsidP="009F76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73" w:rsidRDefault="005C7473" w:rsidP="009F76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73" w:rsidRDefault="005C7473">
      <w:r>
        <w:separator/>
      </w:r>
    </w:p>
  </w:footnote>
  <w:footnote w:type="continuationSeparator" w:id="0">
    <w:p w:rsidR="005C7473" w:rsidRDefault="005C7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793"/>
    <w:multiLevelType w:val="hybridMultilevel"/>
    <w:tmpl w:val="7EFC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E5F57"/>
    <w:multiLevelType w:val="hybridMultilevel"/>
    <w:tmpl w:val="37948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FC13C6"/>
    <w:multiLevelType w:val="multilevel"/>
    <w:tmpl w:val="795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065D5"/>
    <w:multiLevelType w:val="hybridMultilevel"/>
    <w:tmpl w:val="C9C40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F95E0A"/>
    <w:multiLevelType w:val="hybridMultilevel"/>
    <w:tmpl w:val="605AC4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A76F8A"/>
    <w:multiLevelType w:val="hybridMultilevel"/>
    <w:tmpl w:val="43A4515C"/>
    <w:lvl w:ilvl="0" w:tplc="0F80E12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642"/>
    <w:rsid w:val="0000060D"/>
    <w:rsid w:val="0000245A"/>
    <w:rsid w:val="00003F7B"/>
    <w:rsid w:val="0000425A"/>
    <w:rsid w:val="000042EA"/>
    <w:rsid w:val="0000492B"/>
    <w:rsid w:val="0000500E"/>
    <w:rsid w:val="000050A2"/>
    <w:rsid w:val="00007561"/>
    <w:rsid w:val="00007577"/>
    <w:rsid w:val="00007A9E"/>
    <w:rsid w:val="00007CB3"/>
    <w:rsid w:val="00010AF7"/>
    <w:rsid w:val="00010B9C"/>
    <w:rsid w:val="00010BCC"/>
    <w:rsid w:val="00011575"/>
    <w:rsid w:val="000116F4"/>
    <w:rsid w:val="000137C2"/>
    <w:rsid w:val="00013CA8"/>
    <w:rsid w:val="00013F12"/>
    <w:rsid w:val="0001411D"/>
    <w:rsid w:val="00014337"/>
    <w:rsid w:val="0001457C"/>
    <w:rsid w:val="00016500"/>
    <w:rsid w:val="00017A60"/>
    <w:rsid w:val="00017D8A"/>
    <w:rsid w:val="0002006E"/>
    <w:rsid w:val="00020CF1"/>
    <w:rsid w:val="000229D3"/>
    <w:rsid w:val="00022B64"/>
    <w:rsid w:val="00022E71"/>
    <w:rsid w:val="00024B9E"/>
    <w:rsid w:val="000253D6"/>
    <w:rsid w:val="000267DB"/>
    <w:rsid w:val="00026826"/>
    <w:rsid w:val="00030023"/>
    <w:rsid w:val="00031BF1"/>
    <w:rsid w:val="00032698"/>
    <w:rsid w:val="00032D36"/>
    <w:rsid w:val="00033C05"/>
    <w:rsid w:val="0004023F"/>
    <w:rsid w:val="00040D66"/>
    <w:rsid w:val="00042575"/>
    <w:rsid w:val="00043E3F"/>
    <w:rsid w:val="00044126"/>
    <w:rsid w:val="00045424"/>
    <w:rsid w:val="00045B2D"/>
    <w:rsid w:val="00047AEA"/>
    <w:rsid w:val="0005093A"/>
    <w:rsid w:val="0005127F"/>
    <w:rsid w:val="000515D5"/>
    <w:rsid w:val="0005206D"/>
    <w:rsid w:val="000523E4"/>
    <w:rsid w:val="00052BA7"/>
    <w:rsid w:val="000549B3"/>
    <w:rsid w:val="00054C95"/>
    <w:rsid w:val="00057AEE"/>
    <w:rsid w:val="00057E09"/>
    <w:rsid w:val="00061308"/>
    <w:rsid w:val="0006140A"/>
    <w:rsid w:val="00061BF0"/>
    <w:rsid w:val="00061F80"/>
    <w:rsid w:val="0006312F"/>
    <w:rsid w:val="00063EF4"/>
    <w:rsid w:val="0006591F"/>
    <w:rsid w:val="00065949"/>
    <w:rsid w:val="00065C10"/>
    <w:rsid w:val="00065E8F"/>
    <w:rsid w:val="00070AAC"/>
    <w:rsid w:val="00075F4C"/>
    <w:rsid w:val="0007601A"/>
    <w:rsid w:val="00076833"/>
    <w:rsid w:val="00080BB2"/>
    <w:rsid w:val="000813AD"/>
    <w:rsid w:val="00082D9C"/>
    <w:rsid w:val="00083C3D"/>
    <w:rsid w:val="00083FEC"/>
    <w:rsid w:val="00084FE1"/>
    <w:rsid w:val="00085B40"/>
    <w:rsid w:val="0008637B"/>
    <w:rsid w:val="0009199C"/>
    <w:rsid w:val="000920A9"/>
    <w:rsid w:val="0009283E"/>
    <w:rsid w:val="00092E42"/>
    <w:rsid w:val="00093371"/>
    <w:rsid w:val="00093A5A"/>
    <w:rsid w:val="00093E9B"/>
    <w:rsid w:val="00095407"/>
    <w:rsid w:val="0009559A"/>
    <w:rsid w:val="0009563C"/>
    <w:rsid w:val="00097E26"/>
    <w:rsid w:val="000A053D"/>
    <w:rsid w:val="000A0D72"/>
    <w:rsid w:val="000A295A"/>
    <w:rsid w:val="000A4422"/>
    <w:rsid w:val="000A464C"/>
    <w:rsid w:val="000A4918"/>
    <w:rsid w:val="000A4E27"/>
    <w:rsid w:val="000A556D"/>
    <w:rsid w:val="000A61CE"/>
    <w:rsid w:val="000A66FC"/>
    <w:rsid w:val="000A6D38"/>
    <w:rsid w:val="000A72C4"/>
    <w:rsid w:val="000A7AAA"/>
    <w:rsid w:val="000B0A2F"/>
    <w:rsid w:val="000B1C9F"/>
    <w:rsid w:val="000B1F8B"/>
    <w:rsid w:val="000B27A3"/>
    <w:rsid w:val="000B3F74"/>
    <w:rsid w:val="000B4126"/>
    <w:rsid w:val="000B4426"/>
    <w:rsid w:val="000B44F7"/>
    <w:rsid w:val="000B469D"/>
    <w:rsid w:val="000B4C8B"/>
    <w:rsid w:val="000B568E"/>
    <w:rsid w:val="000B5D13"/>
    <w:rsid w:val="000B695E"/>
    <w:rsid w:val="000C130F"/>
    <w:rsid w:val="000C1D07"/>
    <w:rsid w:val="000C1E60"/>
    <w:rsid w:val="000C2428"/>
    <w:rsid w:val="000C26D6"/>
    <w:rsid w:val="000C2CCE"/>
    <w:rsid w:val="000C418B"/>
    <w:rsid w:val="000C4B01"/>
    <w:rsid w:val="000C5A20"/>
    <w:rsid w:val="000C6702"/>
    <w:rsid w:val="000C710B"/>
    <w:rsid w:val="000C7A01"/>
    <w:rsid w:val="000D1826"/>
    <w:rsid w:val="000D3239"/>
    <w:rsid w:val="000D3DB5"/>
    <w:rsid w:val="000D4639"/>
    <w:rsid w:val="000D4940"/>
    <w:rsid w:val="000D505A"/>
    <w:rsid w:val="000D5993"/>
    <w:rsid w:val="000D6D23"/>
    <w:rsid w:val="000D6F2A"/>
    <w:rsid w:val="000D6FCA"/>
    <w:rsid w:val="000E0F15"/>
    <w:rsid w:val="000E1D5E"/>
    <w:rsid w:val="000E2150"/>
    <w:rsid w:val="000E56A6"/>
    <w:rsid w:val="000E57B1"/>
    <w:rsid w:val="000E5A05"/>
    <w:rsid w:val="000E6177"/>
    <w:rsid w:val="000E6882"/>
    <w:rsid w:val="000F0AB4"/>
    <w:rsid w:val="000F1953"/>
    <w:rsid w:val="000F4277"/>
    <w:rsid w:val="000F7E81"/>
    <w:rsid w:val="00100F5D"/>
    <w:rsid w:val="00101B38"/>
    <w:rsid w:val="00104794"/>
    <w:rsid w:val="00104BA1"/>
    <w:rsid w:val="00105100"/>
    <w:rsid w:val="001073FE"/>
    <w:rsid w:val="00110970"/>
    <w:rsid w:val="00110989"/>
    <w:rsid w:val="00110D40"/>
    <w:rsid w:val="00111D63"/>
    <w:rsid w:val="00112670"/>
    <w:rsid w:val="00113F23"/>
    <w:rsid w:val="001146F2"/>
    <w:rsid w:val="00114E06"/>
    <w:rsid w:val="00114FB0"/>
    <w:rsid w:val="00116721"/>
    <w:rsid w:val="00116977"/>
    <w:rsid w:val="00117F37"/>
    <w:rsid w:val="00120221"/>
    <w:rsid w:val="00120724"/>
    <w:rsid w:val="00120D77"/>
    <w:rsid w:val="001215E6"/>
    <w:rsid w:val="00122634"/>
    <w:rsid w:val="00122ACB"/>
    <w:rsid w:val="00123919"/>
    <w:rsid w:val="00123B16"/>
    <w:rsid w:val="00124D3C"/>
    <w:rsid w:val="001256A2"/>
    <w:rsid w:val="00125B6D"/>
    <w:rsid w:val="00125FA4"/>
    <w:rsid w:val="00127762"/>
    <w:rsid w:val="00127C82"/>
    <w:rsid w:val="001304C4"/>
    <w:rsid w:val="00130910"/>
    <w:rsid w:val="00131F6E"/>
    <w:rsid w:val="00131FC8"/>
    <w:rsid w:val="00133FB1"/>
    <w:rsid w:val="0013440E"/>
    <w:rsid w:val="001350E8"/>
    <w:rsid w:val="00137E42"/>
    <w:rsid w:val="001403B3"/>
    <w:rsid w:val="001420BC"/>
    <w:rsid w:val="00143EB8"/>
    <w:rsid w:val="00144B8F"/>
    <w:rsid w:val="00144F5F"/>
    <w:rsid w:val="001456EE"/>
    <w:rsid w:val="0014589C"/>
    <w:rsid w:val="00146440"/>
    <w:rsid w:val="00147302"/>
    <w:rsid w:val="001476AF"/>
    <w:rsid w:val="0014783F"/>
    <w:rsid w:val="001479C7"/>
    <w:rsid w:val="001503CA"/>
    <w:rsid w:val="00152855"/>
    <w:rsid w:val="00154588"/>
    <w:rsid w:val="00155641"/>
    <w:rsid w:val="00155EC3"/>
    <w:rsid w:val="00156933"/>
    <w:rsid w:val="00156C60"/>
    <w:rsid w:val="001572ED"/>
    <w:rsid w:val="001577F3"/>
    <w:rsid w:val="00157FB1"/>
    <w:rsid w:val="00160070"/>
    <w:rsid w:val="00160AA4"/>
    <w:rsid w:val="0016319A"/>
    <w:rsid w:val="001639C0"/>
    <w:rsid w:val="00164EDD"/>
    <w:rsid w:val="00166766"/>
    <w:rsid w:val="00167F36"/>
    <w:rsid w:val="00170311"/>
    <w:rsid w:val="001705B0"/>
    <w:rsid w:val="0017344D"/>
    <w:rsid w:val="0017364E"/>
    <w:rsid w:val="00174055"/>
    <w:rsid w:val="00174092"/>
    <w:rsid w:val="00174BAF"/>
    <w:rsid w:val="00174FD8"/>
    <w:rsid w:val="001757FA"/>
    <w:rsid w:val="00175B5C"/>
    <w:rsid w:val="0017761A"/>
    <w:rsid w:val="00182307"/>
    <w:rsid w:val="001823D1"/>
    <w:rsid w:val="001823D5"/>
    <w:rsid w:val="00183FCB"/>
    <w:rsid w:val="00184299"/>
    <w:rsid w:val="00184AA7"/>
    <w:rsid w:val="001852F0"/>
    <w:rsid w:val="00185620"/>
    <w:rsid w:val="00185997"/>
    <w:rsid w:val="00186166"/>
    <w:rsid w:val="001861F9"/>
    <w:rsid w:val="00187147"/>
    <w:rsid w:val="00187A47"/>
    <w:rsid w:val="00187B90"/>
    <w:rsid w:val="00187FB7"/>
    <w:rsid w:val="001905C7"/>
    <w:rsid w:val="00190DBF"/>
    <w:rsid w:val="0019244A"/>
    <w:rsid w:val="0019288D"/>
    <w:rsid w:val="00192C12"/>
    <w:rsid w:val="00192C94"/>
    <w:rsid w:val="00192F76"/>
    <w:rsid w:val="00193BE0"/>
    <w:rsid w:val="001941F3"/>
    <w:rsid w:val="001950E8"/>
    <w:rsid w:val="00195530"/>
    <w:rsid w:val="001956D0"/>
    <w:rsid w:val="00196085"/>
    <w:rsid w:val="001961D9"/>
    <w:rsid w:val="0019638D"/>
    <w:rsid w:val="00197FE7"/>
    <w:rsid w:val="001A3373"/>
    <w:rsid w:val="001A593F"/>
    <w:rsid w:val="001A5C8E"/>
    <w:rsid w:val="001A5FF3"/>
    <w:rsid w:val="001A6151"/>
    <w:rsid w:val="001A77A7"/>
    <w:rsid w:val="001A7AC5"/>
    <w:rsid w:val="001A7C01"/>
    <w:rsid w:val="001B0DDA"/>
    <w:rsid w:val="001B1BD5"/>
    <w:rsid w:val="001B3133"/>
    <w:rsid w:val="001B43E2"/>
    <w:rsid w:val="001B5262"/>
    <w:rsid w:val="001B6167"/>
    <w:rsid w:val="001B619F"/>
    <w:rsid w:val="001B7D7E"/>
    <w:rsid w:val="001C02A1"/>
    <w:rsid w:val="001C151B"/>
    <w:rsid w:val="001C4386"/>
    <w:rsid w:val="001C5695"/>
    <w:rsid w:val="001C57BF"/>
    <w:rsid w:val="001C60F7"/>
    <w:rsid w:val="001C6B4F"/>
    <w:rsid w:val="001C7F99"/>
    <w:rsid w:val="001D227A"/>
    <w:rsid w:val="001D2BFE"/>
    <w:rsid w:val="001D4917"/>
    <w:rsid w:val="001D5307"/>
    <w:rsid w:val="001D62B2"/>
    <w:rsid w:val="001D65B7"/>
    <w:rsid w:val="001D66B9"/>
    <w:rsid w:val="001D6D14"/>
    <w:rsid w:val="001D6F58"/>
    <w:rsid w:val="001D70F6"/>
    <w:rsid w:val="001E0EA3"/>
    <w:rsid w:val="001E15D4"/>
    <w:rsid w:val="001E15FC"/>
    <w:rsid w:val="001E1DF3"/>
    <w:rsid w:val="001E35AD"/>
    <w:rsid w:val="001E3BA3"/>
    <w:rsid w:val="001E47ED"/>
    <w:rsid w:val="001E58E5"/>
    <w:rsid w:val="001E5CF6"/>
    <w:rsid w:val="001E6132"/>
    <w:rsid w:val="001E6815"/>
    <w:rsid w:val="001E68FF"/>
    <w:rsid w:val="001E6FB3"/>
    <w:rsid w:val="001E7345"/>
    <w:rsid w:val="001E7EBC"/>
    <w:rsid w:val="001F0C67"/>
    <w:rsid w:val="001F1184"/>
    <w:rsid w:val="001F29F1"/>
    <w:rsid w:val="001F2B8C"/>
    <w:rsid w:val="001F4E1A"/>
    <w:rsid w:val="001F4E97"/>
    <w:rsid w:val="001F5461"/>
    <w:rsid w:val="001F54AB"/>
    <w:rsid w:val="001F57CF"/>
    <w:rsid w:val="00200579"/>
    <w:rsid w:val="00200712"/>
    <w:rsid w:val="00200F5D"/>
    <w:rsid w:val="00201DAD"/>
    <w:rsid w:val="00202286"/>
    <w:rsid w:val="00202798"/>
    <w:rsid w:val="00202B0E"/>
    <w:rsid w:val="00203D48"/>
    <w:rsid w:val="00203FC2"/>
    <w:rsid w:val="0020446E"/>
    <w:rsid w:val="00204FED"/>
    <w:rsid w:val="00205702"/>
    <w:rsid w:val="002077BC"/>
    <w:rsid w:val="00207D49"/>
    <w:rsid w:val="0021131B"/>
    <w:rsid w:val="00211D3A"/>
    <w:rsid w:val="00212808"/>
    <w:rsid w:val="002143EF"/>
    <w:rsid w:val="00215AB5"/>
    <w:rsid w:val="00215B56"/>
    <w:rsid w:val="00216461"/>
    <w:rsid w:val="002200F6"/>
    <w:rsid w:val="00221C1A"/>
    <w:rsid w:val="00223737"/>
    <w:rsid w:val="002251D0"/>
    <w:rsid w:val="002257B9"/>
    <w:rsid w:val="00225F58"/>
    <w:rsid w:val="002279B7"/>
    <w:rsid w:val="00232E03"/>
    <w:rsid w:val="002332CE"/>
    <w:rsid w:val="0023660C"/>
    <w:rsid w:val="0023725B"/>
    <w:rsid w:val="00237517"/>
    <w:rsid w:val="002375CC"/>
    <w:rsid w:val="00240884"/>
    <w:rsid w:val="002416C1"/>
    <w:rsid w:val="00241A37"/>
    <w:rsid w:val="00243598"/>
    <w:rsid w:val="002435A1"/>
    <w:rsid w:val="00243DCE"/>
    <w:rsid w:val="00244027"/>
    <w:rsid w:val="00244386"/>
    <w:rsid w:val="00244590"/>
    <w:rsid w:val="002457F6"/>
    <w:rsid w:val="00245CFB"/>
    <w:rsid w:val="0024603C"/>
    <w:rsid w:val="00246634"/>
    <w:rsid w:val="00246697"/>
    <w:rsid w:val="00246D74"/>
    <w:rsid w:val="00246FC9"/>
    <w:rsid w:val="00250283"/>
    <w:rsid w:val="0025141E"/>
    <w:rsid w:val="00251D95"/>
    <w:rsid w:val="00252246"/>
    <w:rsid w:val="00254DD4"/>
    <w:rsid w:val="002563D4"/>
    <w:rsid w:val="00256522"/>
    <w:rsid w:val="002566FC"/>
    <w:rsid w:val="00260BDA"/>
    <w:rsid w:val="00260BDB"/>
    <w:rsid w:val="0026101E"/>
    <w:rsid w:val="002626A9"/>
    <w:rsid w:val="00264661"/>
    <w:rsid w:val="00265010"/>
    <w:rsid w:val="00265D36"/>
    <w:rsid w:val="00266485"/>
    <w:rsid w:val="00266D6D"/>
    <w:rsid w:val="00266FF1"/>
    <w:rsid w:val="0027064F"/>
    <w:rsid w:val="002724AB"/>
    <w:rsid w:val="00272E20"/>
    <w:rsid w:val="0027306A"/>
    <w:rsid w:val="002734FA"/>
    <w:rsid w:val="00273F01"/>
    <w:rsid w:val="00274DD2"/>
    <w:rsid w:val="0027568C"/>
    <w:rsid w:val="002769F5"/>
    <w:rsid w:val="002770A8"/>
    <w:rsid w:val="002773A6"/>
    <w:rsid w:val="002805E7"/>
    <w:rsid w:val="00280678"/>
    <w:rsid w:val="0028090B"/>
    <w:rsid w:val="00280A6B"/>
    <w:rsid w:val="0028226D"/>
    <w:rsid w:val="00282E8A"/>
    <w:rsid w:val="00282F91"/>
    <w:rsid w:val="002839A9"/>
    <w:rsid w:val="00283A6C"/>
    <w:rsid w:val="00283E88"/>
    <w:rsid w:val="00283FDB"/>
    <w:rsid w:val="0028599A"/>
    <w:rsid w:val="00285E08"/>
    <w:rsid w:val="00291E07"/>
    <w:rsid w:val="00292601"/>
    <w:rsid w:val="00292728"/>
    <w:rsid w:val="00293220"/>
    <w:rsid w:val="002937EB"/>
    <w:rsid w:val="002942F9"/>
    <w:rsid w:val="00294314"/>
    <w:rsid w:val="002948A2"/>
    <w:rsid w:val="00294A9A"/>
    <w:rsid w:val="00294AC7"/>
    <w:rsid w:val="00294CA8"/>
    <w:rsid w:val="00294F62"/>
    <w:rsid w:val="00295E08"/>
    <w:rsid w:val="00296051"/>
    <w:rsid w:val="00297AFF"/>
    <w:rsid w:val="002A06C1"/>
    <w:rsid w:val="002A0B9A"/>
    <w:rsid w:val="002A2148"/>
    <w:rsid w:val="002A2AAC"/>
    <w:rsid w:val="002A3749"/>
    <w:rsid w:val="002A3B8C"/>
    <w:rsid w:val="002A52FE"/>
    <w:rsid w:val="002A5534"/>
    <w:rsid w:val="002B054A"/>
    <w:rsid w:val="002B17CB"/>
    <w:rsid w:val="002B2D32"/>
    <w:rsid w:val="002B346E"/>
    <w:rsid w:val="002B39FA"/>
    <w:rsid w:val="002B4721"/>
    <w:rsid w:val="002B4959"/>
    <w:rsid w:val="002B5A23"/>
    <w:rsid w:val="002B69A0"/>
    <w:rsid w:val="002B7AC0"/>
    <w:rsid w:val="002C0B79"/>
    <w:rsid w:val="002C1021"/>
    <w:rsid w:val="002C1FEA"/>
    <w:rsid w:val="002C2243"/>
    <w:rsid w:val="002C303C"/>
    <w:rsid w:val="002C3609"/>
    <w:rsid w:val="002C37A1"/>
    <w:rsid w:val="002C38D0"/>
    <w:rsid w:val="002C5A39"/>
    <w:rsid w:val="002C7E54"/>
    <w:rsid w:val="002D0A2C"/>
    <w:rsid w:val="002D0B69"/>
    <w:rsid w:val="002D18B4"/>
    <w:rsid w:val="002D1F88"/>
    <w:rsid w:val="002D2C9B"/>
    <w:rsid w:val="002D2CA8"/>
    <w:rsid w:val="002D2F06"/>
    <w:rsid w:val="002D33FF"/>
    <w:rsid w:val="002D7ED7"/>
    <w:rsid w:val="002E0424"/>
    <w:rsid w:val="002E097A"/>
    <w:rsid w:val="002E0ACC"/>
    <w:rsid w:val="002E3E0D"/>
    <w:rsid w:val="002E4721"/>
    <w:rsid w:val="002F0B76"/>
    <w:rsid w:val="002F1630"/>
    <w:rsid w:val="002F2092"/>
    <w:rsid w:val="002F2181"/>
    <w:rsid w:val="002F2AC9"/>
    <w:rsid w:val="002F3C6F"/>
    <w:rsid w:val="002F3F03"/>
    <w:rsid w:val="002F41D7"/>
    <w:rsid w:val="002F4637"/>
    <w:rsid w:val="002F67C4"/>
    <w:rsid w:val="002F7A89"/>
    <w:rsid w:val="002F7DB7"/>
    <w:rsid w:val="00300911"/>
    <w:rsid w:val="00300D2B"/>
    <w:rsid w:val="00301687"/>
    <w:rsid w:val="00302508"/>
    <w:rsid w:val="00303507"/>
    <w:rsid w:val="00304ACB"/>
    <w:rsid w:val="00304B9F"/>
    <w:rsid w:val="00307B7C"/>
    <w:rsid w:val="0031129E"/>
    <w:rsid w:val="00312013"/>
    <w:rsid w:val="0031324F"/>
    <w:rsid w:val="00314C51"/>
    <w:rsid w:val="00315340"/>
    <w:rsid w:val="00315D2D"/>
    <w:rsid w:val="00316C09"/>
    <w:rsid w:val="00316C48"/>
    <w:rsid w:val="00316FB7"/>
    <w:rsid w:val="0031760B"/>
    <w:rsid w:val="00317F57"/>
    <w:rsid w:val="00320838"/>
    <w:rsid w:val="00321194"/>
    <w:rsid w:val="003220D3"/>
    <w:rsid w:val="00322109"/>
    <w:rsid w:val="00322FCA"/>
    <w:rsid w:val="00323348"/>
    <w:rsid w:val="00323E81"/>
    <w:rsid w:val="003252E5"/>
    <w:rsid w:val="003257F1"/>
    <w:rsid w:val="0032593A"/>
    <w:rsid w:val="003270B2"/>
    <w:rsid w:val="003276D6"/>
    <w:rsid w:val="0032776A"/>
    <w:rsid w:val="0033185E"/>
    <w:rsid w:val="00331908"/>
    <w:rsid w:val="00332D21"/>
    <w:rsid w:val="00332D70"/>
    <w:rsid w:val="003339EE"/>
    <w:rsid w:val="003361C9"/>
    <w:rsid w:val="00337536"/>
    <w:rsid w:val="003400F2"/>
    <w:rsid w:val="00340BC1"/>
    <w:rsid w:val="003411C1"/>
    <w:rsid w:val="00341641"/>
    <w:rsid w:val="00341C8E"/>
    <w:rsid w:val="003422DB"/>
    <w:rsid w:val="00343F6B"/>
    <w:rsid w:val="003440D7"/>
    <w:rsid w:val="003448D2"/>
    <w:rsid w:val="00344CE5"/>
    <w:rsid w:val="00346CE1"/>
    <w:rsid w:val="003479F3"/>
    <w:rsid w:val="003500B8"/>
    <w:rsid w:val="00351002"/>
    <w:rsid w:val="00354478"/>
    <w:rsid w:val="00354E9E"/>
    <w:rsid w:val="00355144"/>
    <w:rsid w:val="003557FE"/>
    <w:rsid w:val="00356447"/>
    <w:rsid w:val="00356907"/>
    <w:rsid w:val="00356E42"/>
    <w:rsid w:val="003570D2"/>
    <w:rsid w:val="00360AA3"/>
    <w:rsid w:val="00360FF5"/>
    <w:rsid w:val="00362FA2"/>
    <w:rsid w:val="00365320"/>
    <w:rsid w:val="00365899"/>
    <w:rsid w:val="00365FF5"/>
    <w:rsid w:val="0036612A"/>
    <w:rsid w:val="00366873"/>
    <w:rsid w:val="00367BB0"/>
    <w:rsid w:val="003701F0"/>
    <w:rsid w:val="00370F2E"/>
    <w:rsid w:val="00370F5B"/>
    <w:rsid w:val="00373588"/>
    <w:rsid w:val="003748C3"/>
    <w:rsid w:val="0037515F"/>
    <w:rsid w:val="00376464"/>
    <w:rsid w:val="00376A2F"/>
    <w:rsid w:val="00376A65"/>
    <w:rsid w:val="00376A9C"/>
    <w:rsid w:val="00376B3B"/>
    <w:rsid w:val="00376DEA"/>
    <w:rsid w:val="00381EA4"/>
    <w:rsid w:val="00383AC3"/>
    <w:rsid w:val="00383FD0"/>
    <w:rsid w:val="00384E59"/>
    <w:rsid w:val="00385095"/>
    <w:rsid w:val="00386C5D"/>
    <w:rsid w:val="00387666"/>
    <w:rsid w:val="00387E77"/>
    <w:rsid w:val="00390C10"/>
    <w:rsid w:val="003915C2"/>
    <w:rsid w:val="00392289"/>
    <w:rsid w:val="00394FC9"/>
    <w:rsid w:val="00395A35"/>
    <w:rsid w:val="00396697"/>
    <w:rsid w:val="0039672D"/>
    <w:rsid w:val="003971BC"/>
    <w:rsid w:val="003A0545"/>
    <w:rsid w:val="003A0813"/>
    <w:rsid w:val="003A1514"/>
    <w:rsid w:val="003A3E0C"/>
    <w:rsid w:val="003A672D"/>
    <w:rsid w:val="003A70AF"/>
    <w:rsid w:val="003A731F"/>
    <w:rsid w:val="003A7D9A"/>
    <w:rsid w:val="003A7E19"/>
    <w:rsid w:val="003B038F"/>
    <w:rsid w:val="003B04EF"/>
    <w:rsid w:val="003B0B62"/>
    <w:rsid w:val="003B0E8A"/>
    <w:rsid w:val="003B2A1B"/>
    <w:rsid w:val="003B2B27"/>
    <w:rsid w:val="003B36F1"/>
    <w:rsid w:val="003B5688"/>
    <w:rsid w:val="003B6AA8"/>
    <w:rsid w:val="003B6C30"/>
    <w:rsid w:val="003B7C30"/>
    <w:rsid w:val="003C0440"/>
    <w:rsid w:val="003C1892"/>
    <w:rsid w:val="003C1F68"/>
    <w:rsid w:val="003C2469"/>
    <w:rsid w:val="003C2FE6"/>
    <w:rsid w:val="003C3CBC"/>
    <w:rsid w:val="003C3D64"/>
    <w:rsid w:val="003C4DA2"/>
    <w:rsid w:val="003C5398"/>
    <w:rsid w:val="003C72B9"/>
    <w:rsid w:val="003C76BD"/>
    <w:rsid w:val="003C771C"/>
    <w:rsid w:val="003D0930"/>
    <w:rsid w:val="003D12DB"/>
    <w:rsid w:val="003D150E"/>
    <w:rsid w:val="003D2E99"/>
    <w:rsid w:val="003D3250"/>
    <w:rsid w:val="003D3F6F"/>
    <w:rsid w:val="003D471B"/>
    <w:rsid w:val="003D63B3"/>
    <w:rsid w:val="003D67EC"/>
    <w:rsid w:val="003E08BC"/>
    <w:rsid w:val="003E1234"/>
    <w:rsid w:val="003E16DB"/>
    <w:rsid w:val="003E1FD5"/>
    <w:rsid w:val="003E689A"/>
    <w:rsid w:val="003E69FF"/>
    <w:rsid w:val="003E7457"/>
    <w:rsid w:val="003F6C40"/>
    <w:rsid w:val="003F74D0"/>
    <w:rsid w:val="003F753E"/>
    <w:rsid w:val="003F7667"/>
    <w:rsid w:val="003F77A2"/>
    <w:rsid w:val="00402910"/>
    <w:rsid w:val="00403563"/>
    <w:rsid w:val="00403EB0"/>
    <w:rsid w:val="0040493E"/>
    <w:rsid w:val="0040690F"/>
    <w:rsid w:val="004076BD"/>
    <w:rsid w:val="00407862"/>
    <w:rsid w:val="00407F1E"/>
    <w:rsid w:val="00410060"/>
    <w:rsid w:val="00410BA2"/>
    <w:rsid w:val="00412B1C"/>
    <w:rsid w:val="00413A39"/>
    <w:rsid w:val="00415B9B"/>
    <w:rsid w:val="00416E61"/>
    <w:rsid w:val="0042157C"/>
    <w:rsid w:val="00421FE8"/>
    <w:rsid w:val="00422382"/>
    <w:rsid w:val="00422F44"/>
    <w:rsid w:val="004234DF"/>
    <w:rsid w:val="00423514"/>
    <w:rsid w:val="00424D48"/>
    <w:rsid w:val="00424ED0"/>
    <w:rsid w:val="004256BE"/>
    <w:rsid w:val="00425DB2"/>
    <w:rsid w:val="004262AC"/>
    <w:rsid w:val="00427C58"/>
    <w:rsid w:val="004312DB"/>
    <w:rsid w:val="0043148F"/>
    <w:rsid w:val="00432649"/>
    <w:rsid w:val="00432DF6"/>
    <w:rsid w:val="004331CC"/>
    <w:rsid w:val="00435612"/>
    <w:rsid w:val="00435DAF"/>
    <w:rsid w:val="00435E27"/>
    <w:rsid w:val="004368ED"/>
    <w:rsid w:val="00442252"/>
    <w:rsid w:val="00443179"/>
    <w:rsid w:val="00443C86"/>
    <w:rsid w:val="004445F2"/>
    <w:rsid w:val="004447EC"/>
    <w:rsid w:val="0044538A"/>
    <w:rsid w:val="00445832"/>
    <w:rsid w:val="00445F5D"/>
    <w:rsid w:val="00450E4C"/>
    <w:rsid w:val="00453A62"/>
    <w:rsid w:val="004540E3"/>
    <w:rsid w:val="004544C4"/>
    <w:rsid w:val="004544CD"/>
    <w:rsid w:val="004570DD"/>
    <w:rsid w:val="00460BBD"/>
    <w:rsid w:val="00461AB2"/>
    <w:rsid w:val="0046259C"/>
    <w:rsid w:val="00464A57"/>
    <w:rsid w:val="00465764"/>
    <w:rsid w:val="00465787"/>
    <w:rsid w:val="004664FD"/>
    <w:rsid w:val="00466578"/>
    <w:rsid w:val="00466E13"/>
    <w:rsid w:val="0046740A"/>
    <w:rsid w:val="00467EDA"/>
    <w:rsid w:val="004709E6"/>
    <w:rsid w:val="00471280"/>
    <w:rsid w:val="00472070"/>
    <w:rsid w:val="004729CA"/>
    <w:rsid w:val="004733D9"/>
    <w:rsid w:val="004741B2"/>
    <w:rsid w:val="004748B6"/>
    <w:rsid w:val="00474B0B"/>
    <w:rsid w:val="00474BC0"/>
    <w:rsid w:val="004761B9"/>
    <w:rsid w:val="00476E43"/>
    <w:rsid w:val="00480502"/>
    <w:rsid w:val="00480781"/>
    <w:rsid w:val="00480BCE"/>
    <w:rsid w:val="00480DD0"/>
    <w:rsid w:val="0048138D"/>
    <w:rsid w:val="004819F4"/>
    <w:rsid w:val="00481DB0"/>
    <w:rsid w:val="00482AC6"/>
    <w:rsid w:val="00483F75"/>
    <w:rsid w:val="0048425E"/>
    <w:rsid w:val="0048443E"/>
    <w:rsid w:val="00484F01"/>
    <w:rsid w:val="0048512C"/>
    <w:rsid w:val="00487EA5"/>
    <w:rsid w:val="00491BF0"/>
    <w:rsid w:val="00492E1C"/>
    <w:rsid w:val="004933DD"/>
    <w:rsid w:val="00493693"/>
    <w:rsid w:val="00493D5D"/>
    <w:rsid w:val="00493D7E"/>
    <w:rsid w:val="004954F8"/>
    <w:rsid w:val="004967EB"/>
    <w:rsid w:val="00496C93"/>
    <w:rsid w:val="0049762E"/>
    <w:rsid w:val="004976C9"/>
    <w:rsid w:val="004A0FE4"/>
    <w:rsid w:val="004A17C9"/>
    <w:rsid w:val="004A180B"/>
    <w:rsid w:val="004A1BE0"/>
    <w:rsid w:val="004A232C"/>
    <w:rsid w:val="004A26D8"/>
    <w:rsid w:val="004A2735"/>
    <w:rsid w:val="004A4B7B"/>
    <w:rsid w:val="004A4E18"/>
    <w:rsid w:val="004A5371"/>
    <w:rsid w:val="004A588D"/>
    <w:rsid w:val="004A67BD"/>
    <w:rsid w:val="004A7285"/>
    <w:rsid w:val="004A7663"/>
    <w:rsid w:val="004A7D04"/>
    <w:rsid w:val="004B0186"/>
    <w:rsid w:val="004B0AD2"/>
    <w:rsid w:val="004B1193"/>
    <w:rsid w:val="004B1787"/>
    <w:rsid w:val="004B17F5"/>
    <w:rsid w:val="004B1A2F"/>
    <w:rsid w:val="004B3A07"/>
    <w:rsid w:val="004B3CFC"/>
    <w:rsid w:val="004B481B"/>
    <w:rsid w:val="004B62EC"/>
    <w:rsid w:val="004B7437"/>
    <w:rsid w:val="004C0C5C"/>
    <w:rsid w:val="004C1B43"/>
    <w:rsid w:val="004C3A58"/>
    <w:rsid w:val="004C3C10"/>
    <w:rsid w:val="004C4365"/>
    <w:rsid w:val="004C4405"/>
    <w:rsid w:val="004C4793"/>
    <w:rsid w:val="004C4F77"/>
    <w:rsid w:val="004C5B6B"/>
    <w:rsid w:val="004C64EA"/>
    <w:rsid w:val="004C75F3"/>
    <w:rsid w:val="004D12AA"/>
    <w:rsid w:val="004D307E"/>
    <w:rsid w:val="004D3527"/>
    <w:rsid w:val="004D3B4A"/>
    <w:rsid w:val="004D53A7"/>
    <w:rsid w:val="004D7D8F"/>
    <w:rsid w:val="004E0DA9"/>
    <w:rsid w:val="004E3A03"/>
    <w:rsid w:val="004E48FA"/>
    <w:rsid w:val="004E52B3"/>
    <w:rsid w:val="004E58D6"/>
    <w:rsid w:val="004E7ED8"/>
    <w:rsid w:val="004E7FE6"/>
    <w:rsid w:val="004F0CA3"/>
    <w:rsid w:val="004F0D39"/>
    <w:rsid w:val="004F1538"/>
    <w:rsid w:val="004F46BC"/>
    <w:rsid w:val="004F4B7E"/>
    <w:rsid w:val="004F61AC"/>
    <w:rsid w:val="00501314"/>
    <w:rsid w:val="00502CA8"/>
    <w:rsid w:val="00503177"/>
    <w:rsid w:val="005034BC"/>
    <w:rsid w:val="005039BC"/>
    <w:rsid w:val="00503A86"/>
    <w:rsid w:val="005056F5"/>
    <w:rsid w:val="00505947"/>
    <w:rsid w:val="00505BCC"/>
    <w:rsid w:val="00505FB4"/>
    <w:rsid w:val="005061E2"/>
    <w:rsid w:val="00506F74"/>
    <w:rsid w:val="00507185"/>
    <w:rsid w:val="0050766B"/>
    <w:rsid w:val="00511D7C"/>
    <w:rsid w:val="0051237C"/>
    <w:rsid w:val="00513BA7"/>
    <w:rsid w:val="00514451"/>
    <w:rsid w:val="00515E9C"/>
    <w:rsid w:val="005163FE"/>
    <w:rsid w:val="005172E7"/>
    <w:rsid w:val="005203BD"/>
    <w:rsid w:val="0052077B"/>
    <w:rsid w:val="005213AA"/>
    <w:rsid w:val="00521E35"/>
    <w:rsid w:val="00522408"/>
    <w:rsid w:val="005226DC"/>
    <w:rsid w:val="00522D26"/>
    <w:rsid w:val="005238FA"/>
    <w:rsid w:val="0052583E"/>
    <w:rsid w:val="00526059"/>
    <w:rsid w:val="0052704F"/>
    <w:rsid w:val="005316F2"/>
    <w:rsid w:val="0053299B"/>
    <w:rsid w:val="00532BDA"/>
    <w:rsid w:val="00533440"/>
    <w:rsid w:val="00536EF2"/>
    <w:rsid w:val="005419B6"/>
    <w:rsid w:val="005419E4"/>
    <w:rsid w:val="00541B9A"/>
    <w:rsid w:val="0054325B"/>
    <w:rsid w:val="0054529E"/>
    <w:rsid w:val="00545D07"/>
    <w:rsid w:val="00546CBC"/>
    <w:rsid w:val="005502F2"/>
    <w:rsid w:val="005504EF"/>
    <w:rsid w:val="005504F9"/>
    <w:rsid w:val="0055084A"/>
    <w:rsid w:val="00550B6F"/>
    <w:rsid w:val="00550FEF"/>
    <w:rsid w:val="00551F29"/>
    <w:rsid w:val="0055309E"/>
    <w:rsid w:val="005539FB"/>
    <w:rsid w:val="005540E3"/>
    <w:rsid w:val="005549BD"/>
    <w:rsid w:val="00557256"/>
    <w:rsid w:val="0056104A"/>
    <w:rsid w:val="00561A75"/>
    <w:rsid w:val="00562C5F"/>
    <w:rsid w:val="00562CD3"/>
    <w:rsid w:val="00563CF1"/>
    <w:rsid w:val="00564666"/>
    <w:rsid w:val="00566268"/>
    <w:rsid w:val="00567B0C"/>
    <w:rsid w:val="00570CA3"/>
    <w:rsid w:val="00571B52"/>
    <w:rsid w:val="00571D0F"/>
    <w:rsid w:val="00574477"/>
    <w:rsid w:val="00576F08"/>
    <w:rsid w:val="005777CF"/>
    <w:rsid w:val="00580E1F"/>
    <w:rsid w:val="00581BA5"/>
    <w:rsid w:val="00582B07"/>
    <w:rsid w:val="005837CF"/>
    <w:rsid w:val="00583F43"/>
    <w:rsid w:val="005840A3"/>
    <w:rsid w:val="00584794"/>
    <w:rsid w:val="0058632E"/>
    <w:rsid w:val="00586594"/>
    <w:rsid w:val="0058675B"/>
    <w:rsid w:val="005933D1"/>
    <w:rsid w:val="00593BFE"/>
    <w:rsid w:val="00594240"/>
    <w:rsid w:val="00594338"/>
    <w:rsid w:val="0059573F"/>
    <w:rsid w:val="005A005B"/>
    <w:rsid w:val="005A0E77"/>
    <w:rsid w:val="005A279E"/>
    <w:rsid w:val="005A34E9"/>
    <w:rsid w:val="005A3D49"/>
    <w:rsid w:val="005A48D7"/>
    <w:rsid w:val="005A508A"/>
    <w:rsid w:val="005A58B6"/>
    <w:rsid w:val="005A7607"/>
    <w:rsid w:val="005A7C2D"/>
    <w:rsid w:val="005B0574"/>
    <w:rsid w:val="005B05BD"/>
    <w:rsid w:val="005B192C"/>
    <w:rsid w:val="005C1CBD"/>
    <w:rsid w:val="005C3C64"/>
    <w:rsid w:val="005C43C7"/>
    <w:rsid w:val="005C4EBB"/>
    <w:rsid w:val="005C6359"/>
    <w:rsid w:val="005C6678"/>
    <w:rsid w:val="005C7473"/>
    <w:rsid w:val="005C7C27"/>
    <w:rsid w:val="005C7D87"/>
    <w:rsid w:val="005C7FEB"/>
    <w:rsid w:val="005D0383"/>
    <w:rsid w:val="005D29A2"/>
    <w:rsid w:val="005D2EC7"/>
    <w:rsid w:val="005D3111"/>
    <w:rsid w:val="005D313D"/>
    <w:rsid w:val="005D3195"/>
    <w:rsid w:val="005D321A"/>
    <w:rsid w:val="005D3DD4"/>
    <w:rsid w:val="005D5CB3"/>
    <w:rsid w:val="005D5CE4"/>
    <w:rsid w:val="005D654F"/>
    <w:rsid w:val="005D7496"/>
    <w:rsid w:val="005D7B99"/>
    <w:rsid w:val="005D7CC8"/>
    <w:rsid w:val="005E1C1A"/>
    <w:rsid w:val="005E2321"/>
    <w:rsid w:val="005E347D"/>
    <w:rsid w:val="005E3AFD"/>
    <w:rsid w:val="005E49DC"/>
    <w:rsid w:val="005E4A22"/>
    <w:rsid w:val="005E7DD1"/>
    <w:rsid w:val="005F120A"/>
    <w:rsid w:val="005F177F"/>
    <w:rsid w:val="005F19CF"/>
    <w:rsid w:val="005F25DB"/>
    <w:rsid w:val="005F2AF6"/>
    <w:rsid w:val="005F2D32"/>
    <w:rsid w:val="005F2F6F"/>
    <w:rsid w:val="005F3134"/>
    <w:rsid w:val="005F3652"/>
    <w:rsid w:val="005F39F6"/>
    <w:rsid w:val="005F5EE1"/>
    <w:rsid w:val="005F7EF6"/>
    <w:rsid w:val="005F7F3F"/>
    <w:rsid w:val="0060103C"/>
    <w:rsid w:val="006017EE"/>
    <w:rsid w:val="00602776"/>
    <w:rsid w:val="00603047"/>
    <w:rsid w:val="00603985"/>
    <w:rsid w:val="00604F5E"/>
    <w:rsid w:val="00605114"/>
    <w:rsid w:val="00605AD7"/>
    <w:rsid w:val="006061B0"/>
    <w:rsid w:val="0060627D"/>
    <w:rsid w:val="00607781"/>
    <w:rsid w:val="006105CD"/>
    <w:rsid w:val="006118BB"/>
    <w:rsid w:val="006141C4"/>
    <w:rsid w:val="006145CC"/>
    <w:rsid w:val="006149BB"/>
    <w:rsid w:val="00614A30"/>
    <w:rsid w:val="00615B86"/>
    <w:rsid w:val="00616C52"/>
    <w:rsid w:val="0061793A"/>
    <w:rsid w:val="00617B4A"/>
    <w:rsid w:val="00617D8A"/>
    <w:rsid w:val="006206E8"/>
    <w:rsid w:val="00621859"/>
    <w:rsid w:val="00621CEA"/>
    <w:rsid w:val="0062202C"/>
    <w:rsid w:val="00622639"/>
    <w:rsid w:val="00624827"/>
    <w:rsid w:val="00625E73"/>
    <w:rsid w:val="00626269"/>
    <w:rsid w:val="00626E8F"/>
    <w:rsid w:val="00630C9B"/>
    <w:rsid w:val="00630EEA"/>
    <w:rsid w:val="00631759"/>
    <w:rsid w:val="00633670"/>
    <w:rsid w:val="0063514A"/>
    <w:rsid w:val="00635287"/>
    <w:rsid w:val="0063569A"/>
    <w:rsid w:val="00635D06"/>
    <w:rsid w:val="006373E1"/>
    <w:rsid w:val="00637CE5"/>
    <w:rsid w:val="006424ED"/>
    <w:rsid w:val="00644352"/>
    <w:rsid w:val="00647826"/>
    <w:rsid w:val="00647B1F"/>
    <w:rsid w:val="0065002B"/>
    <w:rsid w:val="00651529"/>
    <w:rsid w:val="006523EE"/>
    <w:rsid w:val="00652539"/>
    <w:rsid w:val="00652D98"/>
    <w:rsid w:val="00652EC0"/>
    <w:rsid w:val="0065311B"/>
    <w:rsid w:val="006536F7"/>
    <w:rsid w:val="00654925"/>
    <w:rsid w:val="00654F9F"/>
    <w:rsid w:val="006550CA"/>
    <w:rsid w:val="00655250"/>
    <w:rsid w:val="00657288"/>
    <w:rsid w:val="00657FE6"/>
    <w:rsid w:val="00660891"/>
    <w:rsid w:val="006620D4"/>
    <w:rsid w:val="00662F76"/>
    <w:rsid w:val="006636AD"/>
    <w:rsid w:val="00663D03"/>
    <w:rsid w:val="00663ED1"/>
    <w:rsid w:val="00664A0B"/>
    <w:rsid w:val="00664EE2"/>
    <w:rsid w:val="00664F11"/>
    <w:rsid w:val="0066536A"/>
    <w:rsid w:val="00665B31"/>
    <w:rsid w:val="00666144"/>
    <w:rsid w:val="00666D9F"/>
    <w:rsid w:val="00667141"/>
    <w:rsid w:val="0067024D"/>
    <w:rsid w:val="006707DC"/>
    <w:rsid w:val="00670C7F"/>
    <w:rsid w:val="0067106B"/>
    <w:rsid w:val="00674781"/>
    <w:rsid w:val="00675221"/>
    <w:rsid w:val="00676192"/>
    <w:rsid w:val="006816E1"/>
    <w:rsid w:val="00684906"/>
    <w:rsid w:val="00685B20"/>
    <w:rsid w:val="0068622A"/>
    <w:rsid w:val="00686FFF"/>
    <w:rsid w:val="00690B2C"/>
    <w:rsid w:val="00690DEF"/>
    <w:rsid w:val="00690E02"/>
    <w:rsid w:val="0069154E"/>
    <w:rsid w:val="00692137"/>
    <w:rsid w:val="00692D72"/>
    <w:rsid w:val="00693B3F"/>
    <w:rsid w:val="00693D9C"/>
    <w:rsid w:val="00693E65"/>
    <w:rsid w:val="0069522C"/>
    <w:rsid w:val="00695671"/>
    <w:rsid w:val="00695D04"/>
    <w:rsid w:val="0069693A"/>
    <w:rsid w:val="00696C96"/>
    <w:rsid w:val="00697756"/>
    <w:rsid w:val="006A03A3"/>
    <w:rsid w:val="006A0994"/>
    <w:rsid w:val="006A156A"/>
    <w:rsid w:val="006A3BD8"/>
    <w:rsid w:val="006A533A"/>
    <w:rsid w:val="006A5363"/>
    <w:rsid w:val="006A63EA"/>
    <w:rsid w:val="006A66C9"/>
    <w:rsid w:val="006A733A"/>
    <w:rsid w:val="006A7F0C"/>
    <w:rsid w:val="006B163B"/>
    <w:rsid w:val="006B2053"/>
    <w:rsid w:val="006B3DB7"/>
    <w:rsid w:val="006B42F1"/>
    <w:rsid w:val="006B4B3E"/>
    <w:rsid w:val="006B57F8"/>
    <w:rsid w:val="006B67A4"/>
    <w:rsid w:val="006B7613"/>
    <w:rsid w:val="006B7762"/>
    <w:rsid w:val="006C1610"/>
    <w:rsid w:val="006C194A"/>
    <w:rsid w:val="006C3493"/>
    <w:rsid w:val="006C3CD2"/>
    <w:rsid w:val="006C59EB"/>
    <w:rsid w:val="006C5F22"/>
    <w:rsid w:val="006C6097"/>
    <w:rsid w:val="006C6BA3"/>
    <w:rsid w:val="006D0D4D"/>
    <w:rsid w:val="006D1051"/>
    <w:rsid w:val="006D28D0"/>
    <w:rsid w:val="006D4DFC"/>
    <w:rsid w:val="006D54AA"/>
    <w:rsid w:val="006D57AB"/>
    <w:rsid w:val="006D7407"/>
    <w:rsid w:val="006D7E2B"/>
    <w:rsid w:val="006E1544"/>
    <w:rsid w:val="006E24FA"/>
    <w:rsid w:val="006E511C"/>
    <w:rsid w:val="006E57C8"/>
    <w:rsid w:val="006E5D6E"/>
    <w:rsid w:val="006E6116"/>
    <w:rsid w:val="006E6ABC"/>
    <w:rsid w:val="006F0247"/>
    <w:rsid w:val="006F28B6"/>
    <w:rsid w:val="006F3A3E"/>
    <w:rsid w:val="006F48BE"/>
    <w:rsid w:val="006F62B6"/>
    <w:rsid w:val="006F6C1A"/>
    <w:rsid w:val="006F7356"/>
    <w:rsid w:val="00700737"/>
    <w:rsid w:val="00703249"/>
    <w:rsid w:val="00703566"/>
    <w:rsid w:val="0070516B"/>
    <w:rsid w:val="0070578B"/>
    <w:rsid w:val="00706064"/>
    <w:rsid w:val="00706095"/>
    <w:rsid w:val="007068CE"/>
    <w:rsid w:val="007109D8"/>
    <w:rsid w:val="00711757"/>
    <w:rsid w:val="00711DEB"/>
    <w:rsid w:val="00711E9D"/>
    <w:rsid w:val="00711ECA"/>
    <w:rsid w:val="00715582"/>
    <w:rsid w:val="007156A6"/>
    <w:rsid w:val="007156C3"/>
    <w:rsid w:val="00715B04"/>
    <w:rsid w:val="0071709E"/>
    <w:rsid w:val="007215CF"/>
    <w:rsid w:val="0072259B"/>
    <w:rsid w:val="00722620"/>
    <w:rsid w:val="00723E3D"/>
    <w:rsid w:val="007241E7"/>
    <w:rsid w:val="007241F9"/>
    <w:rsid w:val="007245CC"/>
    <w:rsid w:val="00725A5D"/>
    <w:rsid w:val="00727334"/>
    <w:rsid w:val="00727538"/>
    <w:rsid w:val="007277AA"/>
    <w:rsid w:val="00727EE3"/>
    <w:rsid w:val="00727F15"/>
    <w:rsid w:val="0073000E"/>
    <w:rsid w:val="0073023A"/>
    <w:rsid w:val="00730428"/>
    <w:rsid w:val="007306F2"/>
    <w:rsid w:val="0073133C"/>
    <w:rsid w:val="00731DD8"/>
    <w:rsid w:val="00732734"/>
    <w:rsid w:val="007331A4"/>
    <w:rsid w:val="00733A85"/>
    <w:rsid w:val="007343C8"/>
    <w:rsid w:val="00734850"/>
    <w:rsid w:val="00735AEC"/>
    <w:rsid w:val="00735EB0"/>
    <w:rsid w:val="00735F94"/>
    <w:rsid w:val="00736F99"/>
    <w:rsid w:val="00737588"/>
    <w:rsid w:val="00740813"/>
    <w:rsid w:val="00740DE3"/>
    <w:rsid w:val="007415F5"/>
    <w:rsid w:val="00741FB2"/>
    <w:rsid w:val="0074346C"/>
    <w:rsid w:val="00745025"/>
    <w:rsid w:val="00745F83"/>
    <w:rsid w:val="00747FA8"/>
    <w:rsid w:val="007502A2"/>
    <w:rsid w:val="0075040C"/>
    <w:rsid w:val="007507AF"/>
    <w:rsid w:val="0075149B"/>
    <w:rsid w:val="00751C95"/>
    <w:rsid w:val="00751F37"/>
    <w:rsid w:val="00752598"/>
    <w:rsid w:val="00753560"/>
    <w:rsid w:val="00755267"/>
    <w:rsid w:val="00755C89"/>
    <w:rsid w:val="00756FDF"/>
    <w:rsid w:val="00760043"/>
    <w:rsid w:val="00760404"/>
    <w:rsid w:val="00761444"/>
    <w:rsid w:val="00761E40"/>
    <w:rsid w:val="007621DD"/>
    <w:rsid w:val="0076319C"/>
    <w:rsid w:val="0076485A"/>
    <w:rsid w:val="00764875"/>
    <w:rsid w:val="00764A5A"/>
    <w:rsid w:val="00764BCB"/>
    <w:rsid w:val="00764F74"/>
    <w:rsid w:val="00765C6B"/>
    <w:rsid w:val="00766C8F"/>
    <w:rsid w:val="007676E8"/>
    <w:rsid w:val="00767C6B"/>
    <w:rsid w:val="0077045B"/>
    <w:rsid w:val="00770F49"/>
    <w:rsid w:val="007716C2"/>
    <w:rsid w:val="00772AAF"/>
    <w:rsid w:val="00772F41"/>
    <w:rsid w:val="00774567"/>
    <w:rsid w:val="00775352"/>
    <w:rsid w:val="00775628"/>
    <w:rsid w:val="00775767"/>
    <w:rsid w:val="00776EFB"/>
    <w:rsid w:val="00777337"/>
    <w:rsid w:val="00777676"/>
    <w:rsid w:val="00782128"/>
    <w:rsid w:val="00783ADF"/>
    <w:rsid w:val="007840E5"/>
    <w:rsid w:val="007847AE"/>
    <w:rsid w:val="007855F8"/>
    <w:rsid w:val="00785B23"/>
    <w:rsid w:val="00786097"/>
    <w:rsid w:val="007866A0"/>
    <w:rsid w:val="00787002"/>
    <w:rsid w:val="00787A48"/>
    <w:rsid w:val="00787F49"/>
    <w:rsid w:val="0079153B"/>
    <w:rsid w:val="007934BD"/>
    <w:rsid w:val="00793FAF"/>
    <w:rsid w:val="00794192"/>
    <w:rsid w:val="00794639"/>
    <w:rsid w:val="00794742"/>
    <w:rsid w:val="00794B74"/>
    <w:rsid w:val="00795DD7"/>
    <w:rsid w:val="007963B8"/>
    <w:rsid w:val="007963C1"/>
    <w:rsid w:val="00797C23"/>
    <w:rsid w:val="007A0B3C"/>
    <w:rsid w:val="007A0E3C"/>
    <w:rsid w:val="007A1B7B"/>
    <w:rsid w:val="007A25D2"/>
    <w:rsid w:val="007A2815"/>
    <w:rsid w:val="007A2ED8"/>
    <w:rsid w:val="007A30D8"/>
    <w:rsid w:val="007A3811"/>
    <w:rsid w:val="007A40C2"/>
    <w:rsid w:val="007A4D53"/>
    <w:rsid w:val="007A4DC1"/>
    <w:rsid w:val="007A5073"/>
    <w:rsid w:val="007A59E2"/>
    <w:rsid w:val="007A6DBB"/>
    <w:rsid w:val="007A784D"/>
    <w:rsid w:val="007B015C"/>
    <w:rsid w:val="007B045C"/>
    <w:rsid w:val="007B1F18"/>
    <w:rsid w:val="007B5385"/>
    <w:rsid w:val="007B5510"/>
    <w:rsid w:val="007B6601"/>
    <w:rsid w:val="007C0507"/>
    <w:rsid w:val="007C0658"/>
    <w:rsid w:val="007C0A91"/>
    <w:rsid w:val="007C0B43"/>
    <w:rsid w:val="007C17AA"/>
    <w:rsid w:val="007C202B"/>
    <w:rsid w:val="007C2203"/>
    <w:rsid w:val="007C2FD8"/>
    <w:rsid w:val="007C4269"/>
    <w:rsid w:val="007C44C2"/>
    <w:rsid w:val="007C46E5"/>
    <w:rsid w:val="007C5704"/>
    <w:rsid w:val="007C5C8C"/>
    <w:rsid w:val="007C60A0"/>
    <w:rsid w:val="007C7139"/>
    <w:rsid w:val="007C730E"/>
    <w:rsid w:val="007C7D02"/>
    <w:rsid w:val="007D18BF"/>
    <w:rsid w:val="007D33D1"/>
    <w:rsid w:val="007D4016"/>
    <w:rsid w:val="007D4D12"/>
    <w:rsid w:val="007D4F4F"/>
    <w:rsid w:val="007D5913"/>
    <w:rsid w:val="007D63CE"/>
    <w:rsid w:val="007D646F"/>
    <w:rsid w:val="007D6BB5"/>
    <w:rsid w:val="007D6D89"/>
    <w:rsid w:val="007E0C98"/>
    <w:rsid w:val="007E3D9D"/>
    <w:rsid w:val="007E3F04"/>
    <w:rsid w:val="007E5EDD"/>
    <w:rsid w:val="007E6592"/>
    <w:rsid w:val="007E7364"/>
    <w:rsid w:val="007E7F44"/>
    <w:rsid w:val="007F0422"/>
    <w:rsid w:val="007F1B90"/>
    <w:rsid w:val="007F316A"/>
    <w:rsid w:val="007F3BE9"/>
    <w:rsid w:val="007F5024"/>
    <w:rsid w:val="007F507C"/>
    <w:rsid w:val="007F5A31"/>
    <w:rsid w:val="007F5B8A"/>
    <w:rsid w:val="007F5F60"/>
    <w:rsid w:val="007F604C"/>
    <w:rsid w:val="007F7C7A"/>
    <w:rsid w:val="0080147D"/>
    <w:rsid w:val="00801785"/>
    <w:rsid w:val="00803CF3"/>
    <w:rsid w:val="0080423A"/>
    <w:rsid w:val="0080506B"/>
    <w:rsid w:val="00805E50"/>
    <w:rsid w:val="00806A4E"/>
    <w:rsid w:val="008072CD"/>
    <w:rsid w:val="00807E7E"/>
    <w:rsid w:val="00811515"/>
    <w:rsid w:val="008125F7"/>
    <w:rsid w:val="008130C8"/>
    <w:rsid w:val="00813916"/>
    <w:rsid w:val="00814FF5"/>
    <w:rsid w:val="00815195"/>
    <w:rsid w:val="00815EF8"/>
    <w:rsid w:val="00815FD5"/>
    <w:rsid w:val="008164B0"/>
    <w:rsid w:val="0081780C"/>
    <w:rsid w:val="0081782D"/>
    <w:rsid w:val="00820089"/>
    <w:rsid w:val="008206AE"/>
    <w:rsid w:val="00820927"/>
    <w:rsid w:val="00820BE9"/>
    <w:rsid w:val="0082394F"/>
    <w:rsid w:val="00823F55"/>
    <w:rsid w:val="00824046"/>
    <w:rsid w:val="0082502D"/>
    <w:rsid w:val="00825046"/>
    <w:rsid w:val="00825BAB"/>
    <w:rsid w:val="008268FE"/>
    <w:rsid w:val="00827143"/>
    <w:rsid w:val="00830128"/>
    <w:rsid w:val="00830287"/>
    <w:rsid w:val="008308C8"/>
    <w:rsid w:val="0083137A"/>
    <w:rsid w:val="008319DB"/>
    <w:rsid w:val="008322A9"/>
    <w:rsid w:val="008325BA"/>
    <w:rsid w:val="00832AC1"/>
    <w:rsid w:val="008352B5"/>
    <w:rsid w:val="008363DD"/>
    <w:rsid w:val="00837BC7"/>
    <w:rsid w:val="00840FF3"/>
    <w:rsid w:val="008419B0"/>
    <w:rsid w:val="0084433D"/>
    <w:rsid w:val="00845383"/>
    <w:rsid w:val="008458BB"/>
    <w:rsid w:val="00846302"/>
    <w:rsid w:val="00846846"/>
    <w:rsid w:val="00846F12"/>
    <w:rsid w:val="00847AE9"/>
    <w:rsid w:val="00853FDC"/>
    <w:rsid w:val="008556BA"/>
    <w:rsid w:val="00855755"/>
    <w:rsid w:val="00856815"/>
    <w:rsid w:val="00856F39"/>
    <w:rsid w:val="00857CC4"/>
    <w:rsid w:val="008601C5"/>
    <w:rsid w:val="00862FAB"/>
    <w:rsid w:val="00863FD1"/>
    <w:rsid w:val="0086473F"/>
    <w:rsid w:val="0086502F"/>
    <w:rsid w:val="00866179"/>
    <w:rsid w:val="0086641A"/>
    <w:rsid w:val="0086657E"/>
    <w:rsid w:val="0086683C"/>
    <w:rsid w:val="00871FEC"/>
    <w:rsid w:val="00872C8E"/>
    <w:rsid w:val="008733F9"/>
    <w:rsid w:val="008734F6"/>
    <w:rsid w:val="008736AA"/>
    <w:rsid w:val="008736BD"/>
    <w:rsid w:val="008736CC"/>
    <w:rsid w:val="00874C75"/>
    <w:rsid w:val="008764FF"/>
    <w:rsid w:val="00876C3F"/>
    <w:rsid w:val="00876FA3"/>
    <w:rsid w:val="00877D63"/>
    <w:rsid w:val="0088252F"/>
    <w:rsid w:val="00882746"/>
    <w:rsid w:val="00884285"/>
    <w:rsid w:val="00884F1A"/>
    <w:rsid w:val="0088639F"/>
    <w:rsid w:val="008868A2"/>
    <w:rsid w:val="008873D9"/>
    <w:rsid w:val="008914BE"/>
    <w:rsid w:val="00892A63"/>
    <w:rsid w:val="00896036"/>
    <w:rsid w:val="008966DC"/>
    <w:rsid w:val="00897A6A"/>
    <w:rsid w:val="00897C66"/>
    <w:rsid w:val="008A0AA2"/>
    <w:rsid w:val="008A1FF2"/>
    <w:rsid w:val="008A3430"/>
    <w:rsid w:val="008A3F29"/>
    <w:rsid w:val="008A46FD"/>
    <w:rsid w:val="008A5818"/>
    <w:rsid w:val="008A5D0B"/>
    <w:rsid w:val="008A7D8E"/>
    <w:rsid w:val="008B002D"/>
    <w:rsid w:val="008B02BD"/>
    <w:rsid w:val="008B0ECE"/>
    <w:rsid w:val="008B1C76"/>
    <w:rsid w:val="008B34B3"/>
    <w:rsid w:val="008B47D2"/>
    <w:rsid w:val="008B66CB"/>
    <w:rsid w:val="008B6AEC"/>
    <w:rsid w:val="008B7D62"/>
    <w:rsid w:val="008C0600"/>
    <w:rsid w:val="008C1C06"/>
    <w:rsid w:val="008C4E9A"/>
    <w:rsid w:val="008C4F4B"/>
    <w:rsid w:val="008C5525"/>
    <w:rsid w:val="008C619A"/>
    <w:rsid w:val="008C6B93"/>
    <w:rsid w:val="008C6C8A"/>
    <w:rsid w:val="008C6FF2"/>
    <w:rsid w:val="008D12E9"/>
    <w:rsid w:val="008D1BD5"/>
    <w:rsid w:val="008D1F93"/>
    <w:rsid w:val="008D3FDE"/>
    <w:rsid w:val="008D7EAC"/>
    <w:rsid w:val="008D7F9A"/>
    <w:rsid w:val="008E078F"/>
    <w:rsid w:val="008E097B"/>
    <w:rsid w:val="008E0B13"/>
    <w:rsid w:val="008E2BF6"/>
    <w:rsid w:val="008E2D2E"/>
    <w:rsid w:val="008E2FEE"/>
    <w:rsid w:val="008E44BE"/>
    <w:rsid w:val="008E4E2F"/>
    <w:rsid w:val="008E513B"/>
    <w:rsid w:val="008E6BC6"/>
    <w:rsid w:val="008F0474"/>
    <w:rsid w:val="008F10D8"/>
    <w:rsid w:val="008F392F"/>
    <w:rsid w:val="008F3AAD"/>
    <w:rsid w:val="008F5331"/>
    <w:rsid w:val="008F5F99"/>
    <w:rsid w:val="0090182B"/>
    <w:rsid w:val="0090193E"/>
    <w:rsid w:val="00901CF9"/>
    <w:rsid w:val="00903255"/>
    <w:rsid w:val="00903A25"/>
    <w:rsid w:val="00904079"/>
    <w:rsid w:val="00911251"/>
    <w:rsid w:val="00911322"/>
    <w:rsid w:val="00911CB8"/>
    <w:rsid w:val="009135F2"/>
    <w:rsid w:val="009138E4"/>
    <w:rsid w:val="00914368"/>
    <w:rsid w:val="00914583"/>
    <w:rsid w:val="009146EB"/>
    <w:rsid w:val="00914713"/>
    <w:rsid w:val="00914895"/>
    <w:rsid w:val="009155C2"/>
    <w:rsid w:val="00916B06"/>
    <w:rsid w:val="00917472"/>
    <w:rsid w:val="00917DDF"/>
    <w:rsid w:val="0092053B"/>
    <w:rsid w:val="00920A26"/>
    <w:rsid w:val="00922042"/>
    <w:rsid w:val="0092490C"/>
    <w:rsid w:val="00924E2A"/>
    <w:rsid w:val="009252E0"/>
    <w:rsid w:val="00927A8B"/>
    <w:rsid w:val="0093090E"/>
    <w:rsid w:val="009314F3"/>
    <w:rsid w:val="00932474"/>
    <w:rsid w:val="00933406"/>
    <w:rsid w:val="00933AD0"/>
    <w:rsid w:val="0093661D"/>
    <w:rsid w:val="0093738C"/>
    <w:rsid w:val="00937B6E"/>
    <w:rsid w:val="0094028F"/>
    <w:rsid w:val="00941E21"/>
    <w:rsid w:val="00942652"/>
    <w:rsid w:val="009438B4"/>
    <w:rsid w:val="00943C07"/>
    <w:rsid w:val="00943C18"/>
    <w:rsid w:val="00944A75"/>
    <w:rsid w:val="00944AFB"/>
    <w:rsid w:val="00944FAC"/>
    <w:rsid w:val="009450A5"/>
    <w:rsid w:val="00951B8E"/>
    <w:rsid w:val="0095216B"/>
    <w:rsid w:val="009527C7"/>
    <w:rsid w:val="009531D6"/>
    <w:rsid w:val="00953ADB"/>
    <w:rsid w:val="00954A53"/>
    <w:rsid w:val="00954E06"/>
    <w:rsid w:val="00954E2A"/>
    <w:rsid w:val="00955212"/>
    <w:rsid w:val="00956CE1"/>
    <w:rsid w:val="00956F89"/>
    <w:rsid w:val="009570BC"/>
    <w:rsid w:val="00957439"/>
    <w:rsid w:val="00957475"/>
    <w:rsid w:val="00960291"/>
    <w:rsid w:val="00962B74"/>
    <w:rsid w:val="009632BF"/>
    <w:rsid w:val="00963D52"/>
    <w:rsid w:val="00963DD0"/>
    <w:rsid w:val="009648CB"/>
    <w:rsid w:val="00964B64"/>
    <w:rsid w:val="00964B69"/>
    <w:rsid w:val="00964DF3"/>
    <w:rsid w:val="00965AD1"/>
    <w:rsid w:val="0096679A"/>
    <w:rsid w:val="009671AB"/>
    <w:rsid w:val="00967C8B"/>
    <w:rsid w:val="00970E8A"/>
    <w:rsid w:val="00970F5E"/>
    <w:rsid w:val="009716EB"/>
    <w:rsid w:val="00971C31"/>
    <w:rsid w:val="0097225F"/>
    <w:rsid w:val="00972F0A"/>
    <w:rsid w:val="009732C3"/>
    <w:rsid w:val="00974BFD"/>
    <w:rsid w:val="00976B21"/>
    <w:rsid w:val="00976C86"/>
    <w:rsid w:val="0097767C"/>
    <w:rsid w:val="00981C02"/>
    <w:rsid w:val="00981DF5"/>
    <w:rsid w:val="0098250C"/>
    <w:rsid w:val="00982834"/>
    <w:rsid w:val="0098299A"/>
    <w:rsid w:val="00984C21"/>
    <w:rsid w:val="00986D31"/>
    <w:rsid w:val="00987543"/>
    <w:rsid w:val="00990286"/>
    <w:rsid w:val="00991946"/>
    <w:rsid w:val="00991FDA"/>
    <w:rsid w:val="0099358F"/>
    <w:rsid w:val="009938DB"/>
    <w:rsid w:val="00993C72"/>
    <w:rsid w:val="00995445"/>
    <w:rsid w:val="00996C28"/>
    <w:rsid w:val="00997730"/>
    <w:rsid w:val="009A05E5"/>
    <w:rsid w:val="009A0618"/>
    <w:rsid w:val="009A0B46"/>
    <w:rsid w:val="009A1000"/>
    <w:rsid w:val="009A1966"/>
    <w:rsid w:val="009A19F6"/>
    <w:rsid w:val="009A1B24"/>
    <w:rsid w:val="009A1E3F"/>
    <w:rsid w:val="009A1E90"/>
    <w:rsid w:val="009A1FAF"/>
    <w:rsid w:val="009A217A"/>
    <w:rsid w:val="009A3254"/>
    <w:rsid w:val="009A3306"/>
    <w:rsid w:val="009A3F98"/>
    <w:rsid w:val="009A4521"/>
    <w:rsid w:val="009A4776"/>
    <w:rsid w:val="009A4DE5"/>
    <w:rsid w:val="009A55E1"/>
    <w:rsid w:val="009A7E73"/>
    <w:rsid w:val="009B3F65"/>
    <w:rsid w:val="009B5689"/>
    <w:rsid w:val="009B634A"/>
    <w:rsid w:val="009C0622"/>
    <w:rsid w:val="009C0741"/>
    <w:rsid w:val="009C14FE"/>
    <w:rsid w:val="009C28E8"/>
    <w:rsid w:val="009C3D0F"/>
    <w:rsid w:val="009C4D65"/>
    <w:rsid w:val="009C535E"/>
    <w:rsid w:val="009C596C"/>
    <w:rsid w:val="009C6057"/>
    <w:rsid w:val="009C793B"/>
    <w:rsid w:val="009D237D"/>
    <w:rsid w:val="009D3D70"/>
    <w:rsid w:val="009D56C7"/>
    <w:rsid w:val="009D6108"/>
    <w:rsid w:val="009D75EC"/>
    <w:rsid w:val="009E22A1"/>
    <w:rsid w:val="009E2CA5"/>
    <w:rsid w:val="009E6114"/>
    <w:rsid w:val="009F0533"/>
    <w:rsid w:val="009F1024"/>
    <w:rsid w:val="009F3E09"/>
    <w:rsid w:val="009F52C4"/>
    <w:rsid w:val="009F683F"/>
    <w:rsid w:val="009F6E3E"/>
    <w:rsid w:val="009F7642"/>
    <w:rsid w:val="00A01A87"/>
    <w:rsid w:val="00A01B18"/>
    <w:rsid w:val="00A023BF"/>
    <w:rsid w:val="00A02B3B"/>
    <w:rsid w:val="00A0426A"/>
    <w:rsid w:val="00A05EF6"/>
    <w:rsid w:val="00A06B90"/>
    <w:rsid w:val="00A06C28"/>
    <w:rsid w:val="00A07123"/>
    <w:rsid w:val="00A076F6"/>
    <w:rsid w:val="00A07AA7"/>
    <w:rsid w:val="00A10307"/>
    <w:rsid w:val="00A10B3F"/>
    <w:rsid w:val="00A10C0D"/>
    <w:rsid w:val="00A12D2C"/>
    <w:rsid w:val="00A13D0B"/>
    <w:rsid w:val="00A13FF8"/>
    <w:rsid w:val="00A16AF8"/>
    <w:rsid w:val="00A16E86"/>
    <w:rsid w:val="00A216D3"/>
    <w:rsid w:val="00A218C6"/>
    <w:rsid w:val="00A21C61"/>
    <w:rsid w:val="00A2224A"/>
    <w:rsid w:val="00A236C0"/>
    <w:rsid w:val="00A24626"/>
    <w:rsid w:val="00A24B33"/>
    <w:rsid w:val="00A25412"/>
    <w:rsid w:val="00A31490"/>
    <w:rsid w:val="00A31E1C"/>
    <w:rsid w:val="00A333E1"/>
    <w:rsid w:val="00A366DB"/>
    <w:rsid w:val="00A36D0F"/>
    <w:rsid w:val="00A36E81"/>
    <w:rsid w:val="00A40327"/>
    <w:rsid w:val="00A42247"/>
    <w:rsid w:val="00A423D2"/>
    <w:rsid w:val="00A43CA5"/>
    <w:rsid w:val="00A43E29"/>
    <w:rsid w:val="00A4461B"/>
    <w:rsid w:val="00A47553"/>
    <w:rsid w:val="00A479BF"/>
    <w:rsid w:val="00A47BEB"/>
    <w:rsid w:val="00A47E89"/>
    <w:rsid w:val="00A522F8"/>
    <w:rsid w:val="00A5293B"/>
    <w:rsid w:val="00A52DD8"/>
    <w:rsid w:val="00A5316A"/>
    <w:rsid w:val="00A53447"/>
    <w:rsid w:val="00A53553"/>
    <w:rsid w:val="00A53E16"/>
    <w:rsid w:val="00A54405"/>
    <w:rsid w:val="00A54ABE"/>
    <w:rsid w:val="00A554DD"/>
    <w:rsid w:val="00A55718"/>
    <w:rsid w:val="00A55FE0"/>
    <w:rsid w:val="00A611FF"/>
    <w:rsid w:val="00A62339"/>
    <w:rsid w:val="00A6285F"/>
    <w:rsid w:val="00A62CC6"/>
    <w:rsid w:val="00A62D28"/>
    <w:rsid w:val="00A62D6B"/>
    <w:rsid w:val="00A63040"/>
    <w:rsid w:val="00A64760"/>
    <w:rsid w:val="00A64D5D"/>
    <w:rsid w:val="00A651C3"/>
    <w:rsid w:val="00A65B42"/>
    <w:rsid w:val="00A66527"/>
    <w:rsid w:val="00A67374"/>
    <w:rsid w:val="00A678AC"/>
    <w:rsid w:val="00A704B3"/>
    <w:rsid w:val="00A70804"/>
    <w:rsid w:val="00A70EC1"/>
    <w:rsid w:val="00A72D0E"/>
    <w:rsid w:val="00A72D40"/>
    <w:rsid w:val="00A73CF2"/>
    <w:rsid w:val="00A7403D"/>
    <w:rsid w:val="00A74746"/>
    <w:rsid w:val="00A748EA"/>
    <w:rsid w:val="00A75ED7"/>
    <w:rsid w:val="00A765C9"/>
    <w:rsid w:val="00A76DEC"/>
    <w:rsid w:val="00A824EE"/>
    <w:rsid w:val="00A82E2B"/>
    <w:rsid w:val="00A83DB7"/>
    <w:rsid w:val="00A84258"/>
    <w:rsid w:val="00A84773"/>
    <w:rsid w:val="00A84F92"/>
    <w:rsid w:val="00A85696"/>
    <w:rsid w:val="00A8589D"/>
    <w:rsid w:val="00A87E8A"/>
    <w:rsid w:val="00A900EA"/>
    <w:rsid w:val="00A910B6"/>
    <w:rsid w:val="00A9170D"/>
    <w:rsid w:val="00A918E1"/>
    <w:rsid w:val="00A92DE1"/>
    <w:rsid w:val="00A93624"/>
    <w:rsid w:val="00A93C09"/>
    <w:rsid w:val="00A93FB6"/>
    <w:rsid w:val="00A941D1"/>
    <w:rsid w:val="00A952BC"/>
    <w:rsid w:val="00A95BB9"/>
    <w:rsid w:val="00A95F45"/>
    <w:rsid w:val="00A9609A"/>
    <w:rsid w:val="00A965C6"/>
    <w:rsid w:val="00A9710C"/>
    <w:rsid w:val="00AA0321"/>
    <w:rsid w:val="00AA05AD"/>
    <w:rsid w:val="00AA0D7D"/>
    <w:rsid w:val="00AA100A"/>
    <w:rsid w:val="00AA2492"/>
    <w:rsid w:val="00AA2741"/>
    <w:rsid w:val="00AA2B8D"/>
    <w:rsid w:val="00AA3339"/>
    <w:rsid w:val="00AA4736"/>
    <w:rsid w:val="00AA512D"/>
    <w:rsid w:val="00AA6345"/>
    <w:rsid w:val="00AA6FEB"/>
    <w:rsid w:val="00AA7606"/>
    <w:rsid w:val="00AB2574"/>
    <w:rsid w:val="00AB54B1"/>
    <w:rsid w:val="00AB6B19"/>
    <w:rsid w:val="00AB745C"/>
    <w:rsid w:val="00AB7DE2"/>
    <w:rsid w:val="00AC00BD"/>
    <w:rsid w:val="00AC0949"/>
    <w:rsid w:val="00AC3A07"/>
    <w:rsid w:val="00AC4283"/>
    <w:rsid w:val="00AC4F49"/>
    <w:rsid w:val="00AC599F"/>
    <w:rsid w:val="00AC7B82"/>
    <w:rsid w:val="00AD039C"/>
    <w:rsid w:val="00AD06C3"/>
    <w:rsid w:val="00AD0878"/>
    <w:rsid w:val="00AD154E"/>
    <w:rsid w:val="00AD1EDC"/>
    <w:rsid w:val="00AD29EB"/>
    <w:rsid w:val="00AD4D8C"/>
    <w:rsid w:val="00AD5A25"/>
    <w:rsid w:val="00AD6834"/>
    <w:rsid w:val="00AD6FED"/>
    <w:rsid w:val="00AE05E1"/>
    <w:rsid w:val="00AE0805"/>
    <w:rsid w:val="00AE0B4D"/>
    <w:rsid w:val="00AE3124"/>
    <w:rsid w:val="00AE34B9"/>
    <w:rsid w:val="00AE3CCD"/>
    <w:rsid w:val="00AE41C2"/>
    <w:rsid w:val="00AE5A0E"/>
    <w:rsid w:val="00AF007D"/>
    <w:rsid w:val="00AF01B0"/>
    <w:rsid w:val="00AF2698"/>
    <w:rsid w:val="00AF288F"/>
    <w:rsid w:val="00AF29D2"/>
    <w:rsid w:val="00AF2DFE"/>
    <w:rsid w:val="00AF3205"/>
    <w:rsid w:val="00AF44F0"/>
    <w:rsid w:val="00AF5BE3"/>
    <w:rsid w:val="00AF61AD"/>
    <w:rsid w:val="00AF6746"/>
    <w:rsid w:val="00AF7347"/>
    <w:rsid w:val="00AF7398"/>
    <w:rsid w:val="00B00996"/>
    <w:rsid w:val="00B019BA"/>
    <w:rsid w:val="00B01D82"/>
    <w:rsid w:val="00B020AF"/>
    <w:rsid w:val="00B024D3"/>
    <w:rsid w:val="00B029AD"/>
    <w:rsid w:val="00B03CC8"/>
    <w:rsid w:val="00B054F7"/>
    <w:rsid w:val="00B055E1"/>
    <w:rsid w:val="00B06690"/>
    <w:rsid w:val="00B071E2"/>
    <w:rsid w:val="00B07490"/>
    <w:rsid w:val="00B07B44"/>
    <w:rsid w:val="00B07C3D"/>
    <w:rsid w:val="00B1049D"/>
    <w:rsid w:val="00B10CC0"/>
    <w:rsid w:val="00B10F89"/>
    <w:rsid w:val="00B11067"/>
    <w:rsid w:val="00B11796"/>
    <w:rsid w:val="00B11CA6"/>
    <w:rsid w:val="00B12BD0"/>
    <w:rsid w:val="00B1477E"/>
    <w:rsid w:val="00B14860"/>
    <w:rsid w:val="00B20A97"/>
    <w:rsid w:val="00B221EB"/>
    <w:rsid w:val="00B22B99"/>
    <w:rsid w:val="00B2330E"/>
    <w:rsid w:val="00B24F27"/>
    <w:rsid w:val="00B2545C"/>
    <w:rsid w:val="00B30C62"/>
    <w:rsid w:val="00B30F99"/>
    <w:rsid w:val="00B3108F"/>
    <w:rsid w:val="00B31BCB"/>
    <w:rsid w:val="00B32879"/>
    <w:rsid w:val="00B32E9E"/>
    <w:rsid w:val="00B33220"/>
    <w:rsid w:val="00B342FC"/>
    <w:rsid w:val="00B3669C"/>
    <w:rsid w:val="00B37797"/>
    <w:rsid w:val="00B37D5C"/>
    <w:rsid w:val="00B40170"/>
    <w:rsid w:val="00B44F0E"/>
    <w:rsid w:val="00B45EFC"/>
    <w:rsid w:val="00B46712"/>
    <w:rsid w:val="00B478D8"/>
    <w:rsid w:val="00B50D1E"/>
    <w:rsid w:val="00B5100D"/>
    <w:rsid w:val="00B511F3"/>
    <w:rsid w:val="00B525E9"/>
    <w:rsid w:val="00B52B8C"/>
    <w:rsid w:val="00B53BD5"/>
    <w:rsid w:val="00B54CC8"/>
    <w:rsid w:val="00B5543D"/>
    <w:rsid w:val="00B5565F"/>
    <w:rsid w:val="00B572AC"/>
    <w:rsid w:val="00B57F5D"/>
    <w:rsid w:val="00B6035E"/>
    <w:rsid w:val="00B612FD"/>
    <w:rsid w:val="00B61E3B"/>
    <w:rsid w:val="00B64471"/>
    <w:rsid w:val="00B64A24"/>
    <w:rsid w:val="00B64F2A"/>
    <w:rsid w:val="00B658E6"/>
    <w:rsid w:val="00B65F4D"/>
    <w:rsid w:val="00B66C0A"/>
    <w:rsid w:val="00B66CFD"/>
    <w:rsid w:val="00B67C8A"/>
    <w:rsid w:val="00B7002C"/>
    <w:rsid w:val="00B70D47"/>
    <w:rsid w:val="00B71B69"/>
    <w:rsid w:val="00B7208D"/>
    <w:rsid w:val="00B7340E"/>
    <w:rsid w:val="00B73A64"/>
    <w:rsid w:val="00B73ADB"/>
    <w:rsid w:val="00B74630"/>
    <w:rsid w:val="00B74F6A"/>
    <w:rsid w:val="00B75955"/>
    <w:rsid w:val="00B76423"/>
    <w:rsid w:val="00B76495"/>
    <w:rsid w:val="00B76B1E"/>
    <w:rsid w:val="00B76E0B"/>
    <w:rsid w:val="00B7740F"/>
    <w:rsid w:val="00B803D3"/>
    <w:rsid w:val="00B804D0"/>
    <w:rsid w:val="00B82463"/>
    <w:rsid w:val="00B84774"/>
    <w:rsid w:val="00B8514E"/>
    <w:rsid w:val="00B851F4"/>
    <w:rsid w:val="00B85918"/>
    <w:rsid w:val="00B8697F"/>
    <w:rsid w:val="00B90819"/>
    <w:rsid w:val="00B9182C"/>
    <w:rsid w:val="00B92696"/>
    <w:rsid w:val="00B92B65"/>
    <w:rsid w:val="00B934C3"/>
    <w:rsid w:val="00B93ED7"/>
    <w:rsid w:val="00B9402D"/>
    <w:rsid w:val="00B94AFB"/>
    <w:rsid w:val="00B94E46"/>
    <w:rsid w:val="00B94F46"/>
    <w:rsid w:val="00B95676"/>
    <w:rsid w:val="00B95D04"/>
    <w:rsid w:val="00B9604E"/>
    <w:rsid w:val="00B9718E"/>
    <w:rsid w:val="00BA0661"/>
    <w:rsid w:val="00BA15C7"/>
    <w:rsid w:val="00BA28FB"/>
    <w:rsid w:val="00BA3037"/>
    <w:rsid w:val="00BA3139"/>
    <w:rsid w:val="00BA3C33"/>
    <w:rsid w:val="00BA3F26"/>
    <w:rsid w:val="00BA48F3"/>
    <w:rsid w:val="00BA4A89"/>
    <w:rsid w:val="00BA4C9E"/>
    <w:rsid w:val="00BA62E7"/>
    <w:rsid w:val="00BA7246"/>
    <w:rsid w:val="00BA783F"/>
    <w:rsid w:val="00BA7E19"/>
    <w:rsid w:val="00BB0C84"/>
    <w:rsid w:val="00BB1428"/>
    <w:rsid w:val="00BB2460"/>
    <w:rsid w:val="00BB2939"/>
    <w:rsid w:val="00BB30B0"/>
    <w:rsid w:val="00BB456D"/>
    <w:rsid w:val="00BB460C"/>
    <w:rsid w:val="00BB4DBE"/>
    <w:rsid w:val="00BB59CF"/>
    <w:rsid w:val="00BB66F0"/>
    <w:rsid w:val="00BB7564"/>
    <w:rsid w:val="00BC07EE"/>
    <w:rsid w:val="00BC1469"/>
    <w:rsid w:val="00BC1A6D"/>
    <w:rsid w:val="00BC1A87"/>
    <w:rsid w:val="00BC2618"/>
    <w:rsid w:val="00BC2C57"/>
    <w:rsid w:val="00BC348E"/>
    <w:rsid w:val="00BC3BAE"/>
    <w:rsid w:val="00BC3BC8"/>
    <w:rsid w:val="00BC4C59"/>
    <w:rsid w:val="00BC5FD9"/>
    <w:rsid w:val="00BC7268"/>
    <w:rsid w:val="00BC74C4"/>
    <w:rsid w:val="00BC7DA6"/>
    <w:rsid w:val="00BD026D"/>
    <w:rsid w:val="00BD05A3"/>
    <w:rsid w:val="00BD0FAC"/>
    <w:rsid w:val="00BD1468"/>
    <w:rsid w:val="00BD1686"/>
    <w:rsid w:val="00BD2243"/>
    <w:rsid w:val="00BD2451"/>
    <w:rsid w:val="00BD30DC"/>
    <w:rsid w:val="00BD31BA"/>
    <w:rsid w:val="00BD4A6F"/>
    <w:rsid w:val="00BD50F8"/>
    <w:rsid w:val="00BD544D"/>
    <w:rsid w:val="00BD568B"/>
    <w:rsid w:val="00BD5D74"/>
    <w:rsid w:val="00BD6016"/>
    <w:rsid w:val="00BD622B"/>
    <w:rsid w:val="00BD751D"/>
    <w:rsid w:val="00BD7AB6"/>
    <w:rsid w:val="00BD7B00"/>
    <w:rsid w:val="00BD7DF0"/>
    <w:rsid w:val="00BE0F48"/>
    <w:rsid w:val="00BE14D6"/>
    <w:rsid w:val="00BE2233"/>
    <w:rsid w:val="00BE276D"/>
    <w:rsid w:val="00BE2FE2"/>
    <w:rsid w:val="00BE36F9"/>
    <w:rsid w:val="00BE37FD"/>
    <w:rsid w:val="00BE637E"/>
    <w:rsid w:val="00BE729A"/>
    <w:rsid w:val="00BF030A"/>
    <w:rsid w:val="00BF0EF8"/>
    <w:rsid w:val="00BF113A"/>
    <w:rsid w:val="00BF1BF7"/>
    <w:rsid w:val="00BF1D75"/>
    <w:rsid w:val="00BF1E5B"/>
    <w:rsid w:val="00BF2AF5"/>
    <w:rsid w:val="00BF3B0E"/>
    <w:rsid w:val="00BF4179"/>
    <w:rsid w:val="00BF4BE9"/>
    <w:rsid w:val="00BF6927"/>
    <w:rsid w:val="00BF6DBF"/>
    <w:rsid w:val="00BF79AF"/>
    <w:rsid w:val="00C029D9"/>
    <w:rsid w:val="00C02CE1"/>
    <w:rsid w:val="00C02FDE"/>
    <w:rsid w:val="00C034F3"/>
    <w:rsid w:val="00C04989"/>
    <w:rsid w:val="00C05AEE"/>
    <w:rsid w:val="00C06796"/>
    <w:rsid w:val="00C069E5"/>
    <w:rsid w:val="00C073E4"/>
    <w:rsid w:val="00C1022A"/>
    <w:rsid w:val="00C11967"/>
    <w:rsid w:val="00C120AA"/>
    <w:rsid w:val="00C12B5F"/>
    <w:rsid w:val="00C14D90"/>
    <w:rsid w:val="00C15703"/>
    <w:rsid w:val="00C21218"/>
    <w:rsid w:val="00C212C2"/>
    <w:rsid w:val="00C22761"/>
    <w:rsid w:val="00C23873"/>
    <w:rsid w:val="00C241FF"/>
    <w:rsid w:val="00C276C6"/>
    <w:rsid w:val="00C27EF7"/>
    <w:rsid w:val="00C3008D"/>
    <w:rsid w:val="00C30CDE"/>
    <w:rsid w:val="00C316F5"/>
    <w:rsid w:val="00C3275A"/>
    <w:rsid w:val="00C3275F"/>
    <w:rsid w:val="00C339D0"/>
    <w:rsid w:val="00C355A2"/>
    <w:rsid w:val="00C36C9E"/>
    <w:rsid w:val="00C378FE"/>
    <w:rsid w:val="00C40434"/>
    <w:rsid w:val="00C4082D"/>
    <w:rsid w:val="00C4087D"/>
    <w:rsid w:val="00C41F4F"/>
    <w:rsid w:val="00C4248D"/>
    <w:rsid w:val="00C427AF"/>
    <w:rsid w:val="00C435AD"/>
    <w:rsid w:val="00C44E6E"/>
    <w:rsid w:val="00C46079"/>
    <w:rsid w:val="00C463A8"/>
    <w:rsid w:val="00C501EE"/>
    <w:rsid w:val="00C50920"/>
    <w:rsid w:val="00C50A9F"/>
    <w:rsid w:val="00C50AAB"/>
    <w:rsid w:val="00C51304"/>
    <w:rsid w:val="00C515C1"/>
    <w:rsid w:val="00C5161F"/>
    <w:rsid w:val="00C51F9A"/>
    <w:rsid w:val="00C52F64"/>
    <w:rsid w:val="00C551C7"/>
    <w:rsid w:val="00C565EB"/>
    <w:rsid w:val="00C56DC1"/>
    <w:rsid w:val="00C579F9"/>
    <w:rsid w:val="00C626BC"/>
    <w:rsid w:val="00C6304D"/>
    <w:rsid w:val="00C631B3"/>
    <w:rsid w:val="00C63310"/>
    <w:rsid w:val="00C6341D"/>
    <w:rsid w:val="00C636BB"/>
    <w:rsid w:val="00C643F2"/>
    <w:rsid w:val="00C64F18"/>
    <w:rsid w:val="00C6587F"/>
    <w:rsid w:val="00C663AD"/>
    <w:rsid w:val="00C7136E"/>
    <w:rsid w:val="00C7171C"/>
    <w:rsid w:val="00C7371C"/>
    <w:rsid w:val="00C73AE2"/>
    <w:rsid w:val="00C74588"/>
    <w:rsid w:val="00C74D7D"/>
    <w:rsid w:val="00C74F97"/>
    <w:rsid w:val="00C75C70"/>
    <w:rsid w:val="00C75FC7"/>
    <w:rsid w:val="00C77F46"/>
    <w:rsid w:val="00C81AE8"/>
    <w:rsid w:val="00C8304C"/>
    <w:rsid w:val="00C83258"/>
    <w:rsid w:val="00C84316"/>
    <w:rsid w:val="00C84C0F"/>
    <w:rsid w:val="00C84C22"/>
    <w:rsid w:val="00C85B11"/>
    <w:rsid w:val="00C85D46"/>
    <w:rsid w:val="00C86B9E"/>
    <w:rsid w:val="00C86F62"/>
    <w:rsid w:val="00C8707F"/>
    <w:rsid w:val="00C87D14"/>
    <w:rsid w:val="00C90652"/>
    <w:rsid w:val="00C90E2D"/>
    <w:rsid w:val="00C90F74"/>
    <w:rsid w:val="00C91F1B"/>
    <w:rsid w:val="00C91F38"/>
    <w:rsid w:val="00C92A22"/>
    <w:rsid w:val="00C92C2E"/>
    <w:rsid w:val="00C93ABD"/>
    <w:rsid w:val="00C948FB"/>
    <w:rsid w:val="00C9586E"/>
    <w:rsid w:val="00C95870"/>
    <w:rsid w:val="00C9697F"/>
    <w:rsid w:val="00C96D5D"/>
    <w:rsid w:val="00C96E27"/>
    <w:rsid w:val="00CA06B3"/>
    <w:rsid w:val="00CA15C2"/>
    <w:rsid w:val="00CA17A5"/>
    <w:rsid w:val="00CA1BE3"/>
    <w:rsid w:val="00CA1E29"/>
    <w:rsid w:val="00CA231C"/>
    <w:rsid w:val="00CA253A"/>
    <w:rsid w:val="00CA2C5E"/>
    <w:rsid w:val="00CA2EEB"/>
    <w:rsid w:val="00CA3073"/>
    <w:rsid w:val="00CA4C43"/>
    <w:rsid w:val="00CA67B4"/>
    <w:rsid w:val="00CA78CC"/>
    <w:rsid w:val="00CB0135"/>
    <w:rsid w:val="00CB0601"/>
    <w:rsid w:val="00CB0A09"/>
    <w:rsid w:val="00CB3387"/>
    <w:rsid w:val="00CB3B7C"/>
    <w:rsid w:val="00CB3BD7"/>
    <w:rsid w:val="00CB5B32"/>
    <w:rsid w:val="00CB5CD9"/>
    <w:rsid w:val="00CB678A"/>
    <w:rsid w:val="00CB76A2"/>
    <w:rsid w:val="00CC07F1"/>
    <w:rsid w:val="00CC08EA"/>
    <w:rsid w:val="00CC1961"/>
    <w:rsid w:val="00CC1BA6"/>
    <w:rsid w:val="00CC2165"/>
    <w:rsid w:val="00CC2840"/>
    <w:rsid w:val="00CC2A10"/>
    <w:rsid w:val="00CC480D"/>
    <w:rsid w:val="00CC6E55"/>
    <w:rsid w:val="00CC7083"/>
    <w:rsid w:val="00CC7113"/>
    <w:rsid w:val="00CC7E3C"/>
    <w:rsid w:val="00CD0DBC"/>
    <w:rsid w:val="00CD2003"/>
    <w:rsid w:val="00CD316C"/>
    <w:rsid w:val="00CD3935"/>
    <w:rsid w:val="00CD4898"/>
    <w:rsid w:val="00CD4A54"/>
    <w:rsid w:val="00CD589E"/>
    <w:rsid w:val="00CD5BD1"/>
    <w:rsid w:val="00CE314D"/>
    <w:rsid w:val="00CE3D12"/>
    <w:rsid w:val="00CE3D36"/>
    <w:rsid w:val="00CE43F9"/>
    <w:rsid w:val="00CE4587"/>
    <w:rsid w:val="00CE4D49"/>
    <w:rsid w:val="00CE56A9"/>
    <w:rsid w:val="00CE6A08"/>
    <w:rsid w:val="00CE7300"/>
    <w:rsid w:val="00CF0CAA"/>
    <w:rsid w:val="00CF23F8"/>
    <w:rsid w:val="00CF2C85"/>
    <w:rsid w:val="00CF603F"/>
    <w:rsid w:val="00CF639A"/>
    <w:rsid w:val="00CF7009"/>
    <w:rsid w:val="00CF70C8"/>
    <w:rsid w:val="00CF72DA"/>
    <w:rsid w:val="00CF7593"/>
    <w:rsid w:val="00CF7C67"/>
    <w:rsid w:val="00D04A03"/>
    <w:rsid w:val="00D04BC6"/>
    <w:rsid w:val="00D04DFA"/>
    <w:rsid w:val="00D06195"/>
    <w:rsid w:val="00D067A3"/>
    <w:rsid w:val="00D06BAA"/>
    <w:rsid w:val="00D07B09"/>
    <w:rsid w:val="00D124DC"/>
    <w:rsid w:val="00D12E3B"/>
    <w:rsid w:val="00D134E9"/>
    <w:rsid w:val="00D13E72"/>
    <w:rsid w:val="00D144EE"/>
    <w:rsid w:val="00D163DE"/>
    <w:rsid w:val="00D1792C"/>
    <w:rsid w:val="00D205DB"/>
    <w:rsid w:val="00D20927"/>
    <w:rsid w:val="00D2200C"/>
    <w:rsid w:val="00D23E54"/>
    <w:rsid w:val="00D240C3"/>
    <w:rsid w:val="00D24914"/>
    <w:rsid w:val="00D25329"/>
    <w:rsid w:val="00D261A2"/>
    <w:rsid w:val="00D26B5F"/>
    <w:rsid w:val="00D30347"/>
    <w:rsid w:val="00D3121B"/>
    <w:rsid w:val="00D31A72"/>
    <w:rsid w:val="00D31DD6"/>
    <w:rsid w:val="00D321D7"/>
    <w:rsid w:val="00D32D0D"/>
    <w:rsid w:val="00D333F3"/>
    <w:rsid w:val="00D341B8"/>
    <w:rsid w:val="00D360D1"/>
    <w:rsid w:val="00D36109"/>
    <w:rsid w:val="00D36176"/>
    <w:rsid w:val="00D36E9F"/>
    <w:rsid w:val="00D36F58"/>
    <w:rsid w:val="00D37DE1"/>
    <w:rsid w:val="00D4019A"/>
    <w:rsid w:val="00D407D2"/>
    <w:rsid w:val="00D41313"/>
    <w:rsid w:val="00D41D97"/>
    <w:rsid w:val="00D41F42"/>
    <w:rsid w:val="00D44194"/>
    <w:rsid w:val="00D44478"/>
    <w:rsid w:val="00D44C5C"/>
    <w:rsid w:val="00D45379"/>
    <w:rsid w:val="00D458E8"/>
    <w:rsid w:val="00D465BE"/>
    <w:rsid w:val="00D46C1B"/>
    <w:rsid w:val="00D476CA"/>
    <w:rsid w:val="00D47824"/>
    <w:rsid w:val="00D5019D"/>
    <w:rsid w:val="00D509CA"/>
    <w:rsid w:val="00D50E16"/>
    <w:rsid w:val="00D51143"/>
    <w:rsid w:val="00D51770"/>
    <w:rsid w:val="00D534CA"/>
    <w:rsid w:val="00D53A8C"/>
    <w:rsid w:val="00D53E08"/>
    <w:rsid w:val="00D552A3"/>
    <w:rsid w:val="00D55664"/>
    <w:rsid w:val="00D557D2"/>
    <w:rsid w:val="00D55896"/>
    <w:rsid w:val="00D56A50"/>
    <w:rsid w:val="00D612E1"/>
    <w:rsid w:val="00D62367"/>
    <w:rsid w:val="00D63243"/>
    <w:rsid w:val="00D6494A"/>
    <w:rsid w:val="00D653F7"/>
    <w:rsid w:val="00D658E1"/>
    <w:rsid w:val="00D65FF5"/>
    <w:rsid w:val="00D67BB2"/>
    <w:rsid w:val="00D67F39"/>
    <w:rsid w:val="00D710CE"/>
    <w:rsid w:val="00D71C80"/>
    <w:rsid w:val="00D729C3"/>
    <w:rsid w:val="00D73EE9"/>
    <w:rsid w:val="00D764E3"/>
    <w:rsid w:val="00D76D47"/>
    <w:rsid w:val="00D77F6A"/>
    <w:rsid w:val="00D83427"/>
    <w:rsid w:val="00D83973"/>
    <w:rsid w:val="00D84593"/>
    <w:rsid w:val="00D8488E"/>
    <w:rsid w:val="00D84A92"/>
    <w:rsid w:val="00D85566"/>
    <w:rsid w:val="00D877D6"/>
    <w:rsid w:val="00D87C06"/>
    <w:rsid w:val="00D87FBC"/>
    <w:rsid w:val="00D9097B"/>
    <w:rsid w:val="00D90CD0"/>
    <w:rsid w:val="00D919F3"/>
    <w:rsid w:val="00D920DC"/>
    <w:rsid w:val="00D9273A"/>
    <w:rsid w:val="00D92B56"/>
    <w:rsid w:val="00D945DF"/>
    <w:rsid w:val="00D94662"/>
    <w:rsid w:val="00D967B2"/>
    <w:rsid w:val="00D96BA3"/>
    <w:rsid w:val="00D96F54"/>
    <w:rsid w:val="00DA07F0"/>
    <w:rsid w:val="00DA0C76"/>
    <w:rsid w:val="00DA37DD"/>
    <w:rsid w:val="00DA5A7D"/>
    <w:rsid w:val="00DA6EB5"/>
    <w:rsid w:val="00DA7B33"/>
    <w:rsid w:val="00DA7D2A"/>
    <w:rsid w:val="00DA7E2F"/>
    <w:rsid w:val="00DB00E8"/>
    <w:rsid w:val="00DB14CF"/>
    <w:rsid w:val="00DB2B7D"/>
    <w:rsid w:val="00DB338E"/>
    <w:rsid w:val="00DB4A3A"/>
    <w:rsid w:val="00DB587D"/>
    <w:rsid w:val="00DB73D4"/>
    <w:rsid w:val="00DB7778"/>
    <w:rsid w:val="00DC0B91"/>
    <w:rsid w:val="00DC0E9F"/>
    <w:rsid w:val="00DC3A38"/>
    <w:rsid w:val="00DC3ABB"/>
    <w:rsid w:val="00DC3DA5"/>
    <w:rsid w:val="00DC3E07"/>
    <w:rsid w:val="00DC6783"/>
    <w:rsid w:val="00DC7591"/>
    <w:rsid w:val="00DC7C2D"/>
    <w:rsid w:val="00DD0717"/>
    <w:rsid w:val="00DD2C81"/>
    <w:rsid w:val="00DD49F1"/>
    <w:rsid w:val="00DD581A"/>
    <w:rsid w:val="00DD69DF"/>
    <w:rsid w:val="00DD7DA5"/>
    <w:rsid w:val="00DE0E87"/>
    <w:rsid w:val="00DE22AD"/>
    <w:rsid w:val="00DE2667"/>
    <w:rsid w:val="00DE3B3C"/>
    <w:rsid w:val="00DE3C59"/>
    <w:rsid w:val="00DE4EE7"/>
    <w:rsid w:val="00DE64CB"/>
    <w:rsid w:val="00DE6541"/>
    <w:rsid w:val="00DF1046"/>
    <w:rsid w:val="00DF123F"/>
    <w:rsid w:val="00DF127E"/>
    <w:rsid w:val="00DF18B3"/>
    <w:rsid w:val="00DF31A9"/>
    <w:rsid w:val="00DF4E5A"/>
    <w:rsid w:val="00DF645B"/>
    <w:rsid w:val="00DF6835"/>
    <w:rsid w:val="00E00E77"/>
    <w:rsid w:val="00E0124D"/>
    <w:rsid w:val="00E02724"/>
    <w:rsid w:val="00E04172"/>
    <w:rsid w:val="00E046B0"/>
    <w:rsid w:val="00E047BA"/>
    <w:rsid w:val="00E04986"/>
    <w:rsid w:val="00E055AB"/>
    <w:rsid w:val="00E05FC2"/>
    <w:rsid w:val="00E1217F"/>
    <w:rsid w:val="00E1762C"/>
    <w:rsid w:val="00E1779B"/>
    <w:rsid w:val="00E17D9B"/>
    <w:rsid w:val="00E20258"/>
    <w:rsid w:val="00E203AD"/>
    <w:rsid w:val="00E209B8"/>
    <w:rsid w:val="00E21440"/>
    <w:rsid w:val="00E21497"/>
    <w:rsid w:val="00E2382B"/>
    <w:rsid w:val="00E24BF8"/>
    <w:rsid w:val="00E26D3F"/>
    <w:rsid w:val="00E302EB"/>
    <w:rsid w:val="00E30BDD"/>
    <w:rsid w:val="00E3109F"/>
    <w:rsid w:val="00E32C93"/>
    <w:rsid w:val="00E3323E"/>
    <w:rsid w:val="00E335BB"/>
    <w:rsid w:val="00E34D16"/>
    <w:rsid w:val="00E34F2E"/>
    <w:rsid w:val="00E358F3"/>
    <w:rsid w:val="00E35987"/>
    <w:rsid w:val="00E36126"/>
    <w:rsid w:val="00E36519"/>
    <w:rsid w:val="00E37A59"/>
    <w:rsid w:val="00E4074C"/>
    <w:rsid w:val="00E40C03"/>
    <w:rsid w:val="00E42814"/>
    <w:rsid w:val="00E42B6E"/>
    <w:rsid w:val="00E44101"/>
    <w:rsid w:val="00E442D9"/>
    <w:rsid w:val="00E46222"/>
    <w:rsid w:val="00E463F6"/>
    <w:rsid w:val="00E4640E"/>
    <w:rsid w:val="00E47391"/>
    <w:rsid w:val="00E47A89"/>
    <w:rsid w:val="00E47FCF"/>
    <w:rsid w:val="00E51117"/>
    <w:rsid w:val="00E52518"/>
    <w:rsid w:val="00E53A70"/>
    <w:rsid w:val="00E54AE3"/>
    <w:rsid w:val="00E54CA0"/>
    <w:rsid w:val="00E55A9A"/>
    <w:rsid w:val="00E56D79"/>
    <w:rsid w:val="00E56E72"/>
    <w:rsid w:val="00E57161"/>
    <w:rsid w:val="00E571A9"/>
    <w:rsid w:val="00E57DE5"/>
    <w:rsid w:val="00E602D6"/>
    <w:rsid w:val="00E621E9"/>
    <w:rsid w:val="00E641C7"/>
    <w:rsid w:val="00E64729"/>
    <w:rsid w:val="00E65B71"/>
    <w:rsid w:val="00E6649B"/>
    <w:rsid w:val="00E67484"/>
    <w:rsid w:val="00E67E46"/>
    <w:rsid w:val="00E702CA"/>
    <w:rsid w:val="00E70EC1"/>
    <w:rsid w:val="00E71FC6"/>
    <w:rsid w:val="00E72601"/>
    <w:rsid w:val="00E72D65"/>
    <w:rsid w:val="00E734ED"/>
    <w:rsid w:val="00E736CD"/>
    <w:rsid w:val="00E7484C"/>
    <w:rsid w:val="00E76A7B"/>
    <w:rsid w:val="00E77148"/>
    <w:rsid w:val="00E77EF9"/>
    <w:rsid w:val="00E806B6"/>
    <w:rsid w:val="00E8171E"/>
    <w:rsid w:val="00E81C59"/>
    <w:rsid w:val="00E81CBC"/>
    <w:rsid w:val="00E8380B"/>
    <w:rsid w:val="00E83879"/>
    <w:rsid w:val="00E84008"/>
    <w:rsid w:val="00E84046"/>
    <w:rsid w:val="00E8477B"/>
    <w:rsid w:val="00E8564A"/>
    <w:rsid w:val="00E92D4E"/>
    <w:rsid w:val="00E939A7"/>
    <w:rsid w:val="00E95133"/>
    <w:rsid w:val="00E951F1"/>
    <w:rsid w:val="00E95758"/>
    <w:rsid w:val="00E96675"/>
    <w:rsid w:val="00E97AC3"/>
    <w:rsid w:val="00EA041C"/>
    <w:rsid w:val="00EA16B0"/>
    <w:rsid w:val="00EA1E62"/>
    <w:rsid w:val="00EA4303"/>
    <w:rsid w:val="00EA4E6A"/>
    <w:rsid w:val="00EA5D85"/>
    <w:rsid w:val="00EA64B1"/>
    <w:rsid w:val="00EA7B9F"/>
    <w:rsid w:val="00EB045D"/>
    <w:rsid w:val="00EB0492"/>
    <w:rsid w:val="00EB1268"/>
    <w:rsid w:val="00EB24F2"/>
    <w:rsid w:val="00EB267D"/>
    <w:rsid w:val="00EB3B8B"/>
    <w:rsid w:val="00EB4858"/>
    <w:rsid w:val="00EB4EC7"/>
    <w:rsid w:val="00EB6C98"/>
    <w:rsid w:val="00EB6E27"/>
    <w:rsid w:val="00EB70DC"/>
    <w:rsid w:val="00EC2881"/>
    <w:rsid w:val="00EC72CF"/>
    <w:rsid w:val="00EC76E3"/>
    <w:rsid w:val="00EC7BE1"/>
    <w:rsid w:val="00ED14DD"/>
    <w:rsid w:val="00ED1A3C"/>
    <w:rsid w:val="00ED1C34"/>
    <w:rsid w:val="00ED2C81"/>
    <w:rsid w:val="00ED2FE9"/>
    <w:rsid w:val="00ED3715"/>
    <w:rsid w:val="00ED3D76"/>
    <w:rsid w:val="00ED4169"/>
    <w:rsid w:val="00ED4760"/>
    <w:rsid w:val="00ED680C"/>
    <w:rsid w:val="00EE1244"/>
    <w:rsid w:val="00EE14D6"/>
    <w:rsid w:val="00EE3955"/>
    <w:rsid w:val="00EE39FF"/>
    <w:rsid w:val="00EE3BE1"/>
    <w:rsid w:val="00EE3D81"/>
    <w:rsid w:val="00EE42CB"/>
    <w:rsid w:val="00EE49C4"/>
    <w:rsid w:val="00EE4B1C"/>
    <w:rsid w:val="00EE6E26"/>
    <w:rsid w:val="00EF1BD2"/>
    <w:rsid w:val="00EF3084"/>
    <w:rsid w:val="00EF395F"/>
    <w:rsid w:val="00EF40EF"/>
    <w:rsid w:val="00EF45C1"/>
    <w:rsid w:val="00EF49D7"/>
    <w:rsid w:val="00EF6C9B"/>
    <w:rsid w:val="00EF79E4"/>
    <w:rsid w:val="00F00115"/>
    <w:rsid w:val="00F01542"/>
    <w:rsid w:val="00F01E01"/>
    <w:rsid w:val="00F0362E"/>
    <w:rsid w:val="00F03A54"/>
    <w:rsid w:val="00F03AD7"/>
    <w:rsid w:val="00F058A6"/>
    <w:rsid w:val="00F068E5"/>
    <w:rsid w:val="00F07E50"/>
    <w:rsid w:val="00F119FF"/>
    <w:rsid w:val="00F121EA"/>
    <w:rsid w:val="00F13B3A"/>
    <w:rsid w:val="00F150A6"/>
    <w:rsid w:val="00F151EC"/>
    <w:rsid w:val="00F15444"/>
    <w:rsid w:val="00F16058"/>
    <w:rsid w:val="00F16E7D"/>
    <w:rsid w:val="00F2006B"/>
    <w:rsid w:val="00F200D1"/>
    <w:rsid w:val="00F20D7F"/>
    <w:rsid w:val="00F221A5"/>
    <w:rsid w:val="00F23232"/>
    <w:rsid w:val="00F23589"/>
    <w:rsid w:val="00F237AF"/>
    <w:rsid w:val="00F23C60"/>
    <w:rsid w:val="00F23F50"/>
    <w:rsid w:val="00F26DE9"/>
    <w:rsid w:val="00F272C9"/>
    <w:rsid w:val="00F27ACD"/>
    <w:rsid w:val="00F27B62"/>
    <w:rsid w:val="00F314CC"/>
    <w:rsid w:val="00F31F1B"/>
    <w:rsid w:val="00F32688"/>
    <w:rsid w:val="00F33DFB"/>
    <w:rsid w:val="00F33E3C"/>
    <w:rsid w:val="00F35280"/>
    <w:rsid w:val="00F359FE"/>
    <w:rsid w:val="00F35ED0"/>
    <w:rsid w:val="00F36E84"/>
    <w:rsid w:val="00F37145"/>
    <w:rsid w:val="00F37CCC"/>
    <w:rsid w:val="00F4093C"/>
    <w:rsid w:val="00F42BC4"/>
    <w:rsid w:val="00F436AF"/>
    <w:rsid w:val="00F4521A"/>
    <w:rsid w:val="00F46706"/>
    <w:rsid w:val="00F46FBF"/>
    <w:rsid w:val="00F476FD"/>
    <w:rsid w:val="00F50345"/>
    <w:rsid w:val="00F50B28"/>
    <w:rsid w:val="00F5174E"/>
    <w:rsid w:val="00F517EC"/>
    <w:rsid w:val="00F525C2"/>
    <w:rsid w:val="00F531BA"/>
    <w:rsid w:val="00F561E0"/>
    <w:rsid w:val="00F5701B"/>
    <w:rsid w:val="00F604C2"/>
    <w:rsid w:val="00F606BB"/>
    <w:rsid w:val="00F61387"/>
    <w:rsid w:val="00F63248"/>
    <w:rsid w:val="00F637E6"/>
    <w:rsid w:val="00F63C20"/>
    <w:rsid w:val="00F65047"/>
    <w:rsid w:val="00F65EA8"/>
    <w:rsid w:val="00F66B72"/>
    <w:rsid w:val="00F67CD2"/>
    <w:rsid w:val="00F67CF0"/>
    <w:rsid w:val="00F707F2"/>
    <w:rsid w:val="00F7188E"/>
    <w:rsid w:val="00F72690"/>
    <w:rsid w:val="00F73C76"/>
    <w:rsid w:val="00F73F0B"/>
    <w:rsid w:val="00F779DC"/>
    <w:rsid w:val="00F77BA0"/>
    <w:rsid w:val="00F8080E"/>
    <w:rsid w:val="00F81797"/>
    <w:rsid w:val="00F818A8"/>
    <w:rsid w:val="00F82374"/>
    <w:rsid w:val="00F831A8"/>
    <w:rsid w:val="00F83309"/>
    <w:rsid w:val="00F83CCB"/>
    <w:rsid w:val="00F84B67"/>
    <w:rsid w:val="00F860BD"/>
    <w:rsid w:val="00F86D73"/>
    <w:rsid w:val="00F90134"/>
    <w:rsid w:val="00F9086E"/>
    <w:rsid w:val="00F91379"/>
    <w:rsid w:val="00F9181A"/>
    <w:rsid w:val="00F91A37"/>
    <w:rsid w:val="00F92FEE"/>
    <w:rsid w:val="00F9368C"/>
    <w:rsid w:val="00F93D70"/>
    <w:rsid w:val="00F96125"/>
    <w:rsid w:val="00F96138"/>
    <w:rsid w:val="00F966E6"/>
    <w:rsid w:val="00F96A28"/>
    <w:rsid w:val="00F96E59"/>
    <w:rsid w:val="00F971DB"/>
    <w:rsid w:val="00F97A45"/>
    <w:rsid w:val="00FA0D66"/>
    <w:rsid w:val="00FA1666"/>
    <w:rsid w:val="00FA1A30"/>
    <w:rsid w:val="00FA3DE9"/>
    <w:rsid w:val="00FA60FF"/>
    <w:rsid w:val="00FA7560"/>
    <w:rsid w:val="00FA78B1"/>
    <w:rsid w:val="00FB04CE"/>
    <w:rsid w:val="00FB1256"/>
    <w:rsid w:val="00FB17A2"/>
    <w:rsid w:val="00FB2B64"/>
    <w:rsid w:val="00FB3543"/>
    <w:rsid w:val="00FB45B3"/>
    <w:rsid w:val="00FB4D7F"/>
    <w:rsid w:val="00FB734F"/>
    <w:rsid w:val="00FB7912"/>
    <w:rsid w:val="00FC14F5"/>
    <w:rsid w:val="00FC1DA1"/>
    <w:rsid w:val="00FC22E7"/>
    <w:rsid w:val="00FC2341"/>
    <w:rsid w:val="00FC2633"/>
    <w:rsid w:val="00FC2980"/>
    <w:rsid w:val="00FC2D52"/>
    <w:rsid w:val="00FC2FF0"/>
    <w:rsid w:val="00FC3424"/>
    <w:rsid w:val="00FC4EDB"/>
    <w:rsid w:val="00FC54F7"/>
    <w:rsid w:val="00FC54FD"/>
    <w:rsid w:val="00FC56CE"/>
    <w:rsid w:val="00FC6E04"/>
    <w:rsid w:val="00FC7C79"/>
    <w:rsid w:val="00FD027A"/>
    <w:rsid w:val="00FD3533"/>
    <w:rsid w:val="00FD3D4B"/>
    <w:rsid w:val="00FD5313"/>
    <w:rsid w:val="00FD6506"/>
    <w:rsid w:val="00FD67AE"/>
    <w:rsid w:val="00FD7AE3"/>
    <w:rsid w:val="00FE08F6"/>
    <w:rsid w:val="00FE1BDE"/>
    <w:rsid w:val="00FE1C6F"/>
    <w:rsid w:val="00FE21EC"/>
    <w:rsid w:val="00FE38FA"/>
    <w:rsid w:val="00FE48E3"/>
    <w:rsid w:val="00FE4BCB"/>
    <w:rsid w:val="00FE5600"/>
    <w:rsid w:val="00FE6176"/>
    <w:rsid w:val="00FE6454"/>
    <w:rsid w:val="00FE6889"/>
    <w:rsid w:val="00FF13AB"/>
    <w:rsid w:val="00FF1B27"/>
    <w:rsid w:val="00FF2174"/>
    <w:rsid w:val="00FF31A7"/>
    <w:rsid w:val="00FF3D6F"/>
    <w:rsid w:val="00FF4BA6"/>
    <w:rsid w:val="00FF4E18"/>
    <w:rsid w:val="00FF5207"/>
    <w:rsid w:val="00FF5B03"/>
    <w:rsid w:val="00FF6C5F"/>
    <w:rsid w:val="00FF707C"/>
    <w:rsid w:val="00FF736E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42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B658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8E6"/>
    <w:rPr>
      <w:b/>
      <w:kern w:val="36"/>
      <w:sz w:val="48"/>
    </w:rPr>
  </w:style>
  <w:style w:type="character" w:styleId="PageNumber">
    <w:name w:val="page number"/>
    <w:basedOn w:val="DefaultParagraphFont"/>
    <w:uiPriority w:val="99"/>
    <w:rsid w:val="009F76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764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4C5F"/>
    <w:rPr>
      <w:sz w:val="20"/>
      <w:szCs w:val="20"/>
    </w:rPr>
  </w:style>
  <w:style w:type="paragraph" w:customStyle="1" w:styleId="ConsPlusNormal">
    <w:name w:val="ConsPlusNormal"/>
    <w:uiPriority w:val="99"/>
    <w:rsid w:val="009F76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76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F7642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7642"/>
    <w:rPr>
      <w:sz w:val="24"/>
      <w:lang w:val="ru-RU" w:eastAsia="en-US"/>
    </w:rPr>
  </w:style>
  <w:style w:type="character" w:styleId="Emphasis">
    <w:name w:val="Emphasis"/>
    <w:basedOn w:val="DefaultParagraphFont"/>
    <w:uiPriority w:val="99"/>
    <w:qFormat/>
    <w:rsid w:val="007C5C8C"/>
    <w:rPr>
      <w:rFonts w:cs="Times New Roman"/>
      <w:i/>
    </w:rPr>
  </w:style>
  <w:style w:type="table" w:styleId="TableGrid">
    <w:name w:val="Table Grid"/>
    <w:basedOn w:val="TableNormal"/>
    <w:uiPriority w:val="99"/>
    <w:rsid w:val="00BC14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361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D3617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15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0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5F"/>
    <w:rPr>
      <w:sz w:val="0"/>
      <w:szCs w:val="0"/>
    </w:rPr>
  </w:style>
  <w:style w:type="character" w:customStyle="1" w:styleId="text">
    <w:name w:val="text"/>
    <w:basedOn w:val="DefaultParagraphFont"/>
    <w:uiPriority w:val="99"/>
    <w:rsid w:val="00B658E6"/>
    <w:rPr>
      <w:rFonts w:cs="Times New Roman"/>
    </w:rPr>
  </w:style>
  <w:style w:type="character" w:customStyle="1" w:styleId="c1">
    <w:name w:val="c1"/>
    <w:basedOn w:val="DefaultParagraphFont"/>
    <w:uiPriority w:val="99"/>
    <w:rsid w:val="00AA2B8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20258"/>
    <w:rPr>
      <w:rFonts w:cs="Times New Roman"/>
      <w:color w:val="800080"/>
      <w:u w:val="single"/>
    </w:rPr>
  </w:style>
  <w:style w:type="paragraph" w:customStyle="1" w:styleId="western">
    <w:name w:val="western"/>
    <w:basedOn w:val="Normal"/>
    <w:uiPriority w:val="99"/>
    <w:rsid w:val="0027064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ichfactdown-paragraph">
    <w:name w:val="richfactdown-paragraph"/>
    <w:basedOn w:val="Normal"/>
    <w:uiPriority w:val="99"/>
    <w:rsid w:val="00690DE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90D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1641</Words>
  <Characters>9359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Пользователь</cp:lastModifiedBy>
  <cp:revision>2</cp:revision>
  <cp:lastPrinted>2024-05-07T08:28:00Z</cp:lastPrinted>
  <dcterms:created xsi:type="dcterms:W3CDTF">2024-09-26T12:16:00Z</dcterms:created>
  <dcterms:modified xsi:type="dcterms:W3CDTF">2024-09-26T12:16:00Z</dcterms:modified>
</cp:coreProperties>
</file>