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69" w:rsidRPr="00FC2341" w:rsidRDefault="004D1169" w:rsidP="009F764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2341"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4D1169" w:rsidRPr="00FC2341" w:rsidRDefault="004D1169" w:rsidP="009F764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2341">
        <w:rPr>
          <w:rFonts w:ascii="Liberation Serif" w:hAnsi="Liberation Serif" w:cs="Liberation Serif"/>
          <w:b/>
          <w:sz w:val="28"/>
          <w:szCs w:val="28"/>
        </w:rPr>
        <w:t>о проекте инициативного бюджетирования</w:t>
      </w:r>
    </w:p>
    <w:p w:rsidR="004D1169" w:rsidRPr="00FC2341" w:rsidRDefault="004D1169" w:rsidP="009F7642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1. Общие сведения о проекте инициативного бюджетирования (далее - проект)</w:t>
      </w: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7137"/>
      </w:tblGrid>
      <w:tr w:rsidR="004D1169" w:rsidRPr="00FC2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Инициаторы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412CA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 xml:space="preserve">Родительский комитет детского (подросткового) клуба «Локомотивец» </w:t>
            </w:r>
          </w:p>
        </w:tc>
      </w:tr>
      <w:tr w:rsidR="004D1169" w:rsidRPr="00FC2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412CA8">
            <w:pPr>
              <w:jc w:val="center"/>
              <w:rPr>
                <w:highlight w:val="yellow"/>
              </w:rPr>
            </w:pPr>
            <w:r w:rsidRPr="00FC2341">
              <w:rPr>
                <w:rFonts w:ascii="Liberation Serif" w:hAnsi="Liberation Serif" w:cs="Liberation Serif"/>
                <w:sz w:val="28"/>
              </w:rPr>
              <w:t>Клуб творчества «Волшебный мир искусства»</w:t>
            </w:r>
          </w:p>
        </w:tc>
      </w:tr>
      <w:tr w:rsidR="004D1169" w:rsidRPr="00FC2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412CA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город  Серов улица Пржевальского, д.59</w:t>
            </w:r>
          </w:p>
        </w:tc>
      </w:tr>
      <w:tr w:rsidR="004D1169" w:rsidRPr="00FC23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Сведения о представителе инициатора</w:t>
            </w:r>
          </w:p>
        </w:tc>
      </w:tr>
      <w:tr w:rsidR="004D1169" w:rsidRPr="00FC23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Ф.И.О.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A47E8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Рохмистрова Антонина Георгиевна</w:t>
            </w:r>
          </w:p>
        </w:tc>
      </w:tr>
      <w:tr w:rsidR="004D1169" w:rsidRPr="00FC23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Телефон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2A0B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B00D0">
              <w:rPr>
                <w:rFonts w:ascii="Liberation Serif" w:hAnsi="Liberation Serif" w:cs="Liberation Serif"/>
                <w:sz w:val="28"/>
                <w:szCs w:val="28"/>
                <w:highlight w:val="black"/>
              </w:rPr>
              <w:t>+7 ХХХ ХХ ХХ</w:t>
            </w:r>
          </w:p>
        </w:tc>
      </w:tr>
      <w:tr w:rsidR="004D1169" w:rsidRPr="00FC23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CB00D0" w:rsidRDefault="004D1169" w:rsidP="00F058A6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B00D0">
              <w:rPr>
                <w:rFonts w:ascii="Liberation Serif" w:hAnsi="Liberation Serif" w:cs="Liberation Serif"/>
                <w:sz w:val="28"/>
                <w:szCs w:val="28"/>
                <w:highlight w:val="black"/>
              </w:rPr>
              <w:t>хххххххх</w:t>
            </w:r>
            <w:r w:rsidRPr="00CB00D0">
              <w:rPr>
                <w:rFonts w:ascii="Liberation Serif" w:hAnsi="Liberation Serif" w:cs="Liberation Serif"/>
                <w:sz w:val="28"/>
                <w:szCs w:val="28"/>
                <w:highlight w:val="black"/>
                <w:lang w:val="en-US"/>
              </w:rPr>
              <w:t>@</w:t>
            </w:r>
            <w:r w:rsidRPr="00CB00D0">
              <w:rPr>
                <w:rFonts w:ascii="Liberation Serif" w:hAnsi="Liberation Serif" w:cs="Liberation Serif"/>
                <w:sz w:val="28"/>
                <w:szCs w:val="28"/>
                <w:highlight w:val="black"/>
              </w:rPr>
              <w:t>хххххх</w:t>
            </w:r>
          </w:p>
        </w:tc>
      </w:tr>
      <w:tr w:rsidR="004D1169" w:rsidRPr="00FC2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Тип проекта (сфера реализации проекта)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45D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Дополнительное образование</w:t>
            </w:r>
          </w:p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D1169" w:rsidRPr="00FC2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принявших участие в обсуждении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D3617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30 человек</w:t>
            </w:r>
          </w:p>
        </w:tc>
      </w:tr>
      <w:tr w:rsidR="004D1169" w:rsidRPr="00FC2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FC234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 xml:space="preserve"> человек</w:t>
            </w:r>
          </w:p>
        </w:tc>
      </w:tr>
    </w:tbl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  <w:sectPr w:rsidR="004D1169" w:rsidRPr="00FC2341" w:rsidSect="009F7642">
          <w:pgSz w:w="11905" w:h="16838"/>
          <w:pgMar w:top="1134" w:right="737" w:bottom="567" w:left="1134" w:header="0" w:footer="0" w:gutter="0"/>
          <w:cols w:space="720"/>
          <w:noEndnote/>
        </w:sectPr>
      </w:pP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2. Ориентировочный бюджет проекта</w:t>
      </w:r>
    </w:p>
    <w:p w:rsidR="004D1169" w:rsidRPr="00FC2341" w:rsidRDefault="004D1169" w:rsidP="009F76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288"/>
        <w:gridCol w:w="1210"/>
        <w:gridCol w:w="1361"/>
        <w:gridCol w:w="1159"/>
        <w:gridCol w:w="1361"/>
        <w:gridCol w:w="1159"/>
        <w:gridCol w:w="1361"/>
        <w:gridCol w:w="1159"/>
        <w:gridCol w:w="1361"/>
      </w:tblGrid>
      <w:tr w:rsidR="004D1169" w:rsidRPr="00FC234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Наименование расходов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Общая стоимость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Источники финансирования</w:t>
            </w:r>
          </w:p>
        </w:tc>
      </w:tr>
      <w:tr w:rsidR="004D1169" w:rsidRPr="00FC234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средства населения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средства бюджета муниципального образования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средства организаций и иные источники</w:t>
            </w:r>
          </w:p>
        </w:tc>
      </w:tr>
      <w:tr w:rsidR="004D1169" w:rsidRPr="00FC234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341">
              <w:rPr>
                <w:rFonts w:ascii="Liberation Serif" w:hAnsi="Liberation Serif" w:cs="Liberation Serif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341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341">
              <w:rPr>
                <w:rFonts w:ascii="Liberation Serif" w:hAnsi="Liberation Serif" w:cs="Liberation Serif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341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341">
              <w:rPr>
                <w:rFonts w:ascii="Liberation Serif" w:hAnsi="Liberation Serif" w:cs="Liberation Serif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341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341">
              <w:rPr>
                <w:rFonts w:ascii="Liberation Serif" w:hAnsi="Liberation Serif" w:cs="Liberation Serif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341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</w:tr>
      <w:tr w:rsidR="004D1169" w:rsidRPr="00FC2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</w:tr>
      <w:tr w:rsidR="004D1169" w:rsidRPr="00FC2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Разработка технической документации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4D1169" w:rsidRPr="00FC2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Строительные работы (работы по реконструкции)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4D1169" w:rsidRPr="00FC2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4D1169" w:rsidRPr="00FC2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E412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2890,8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E412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231,3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DA37D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E412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1156,3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E97A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E412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462,6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E412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</w:tr>
      <w:tr w:rsidR="004D1169" w:rsidRPr="00FC2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Технический надзор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8659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4D1169" w:rsidRPr="00FC2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Прочие расходы (указать какие)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6F48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</w:tr>
      <w:tr w:rsidR="004D1169" w:rsidRPr="00FC2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9F76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61D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2890,8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61D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61D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231,3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61D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61D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1156,3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61D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61D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462,6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9" w:rsidRPr="00FC2341" w:rsidRDefault="004D1169" w:rsidP="00561D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2341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</w:tr>
    </w:tbl>
    <w:p w:rsidR="004D1169" w:rsidRPr="00FC2341" w:rsidRDefault="004D1169" w:rsidP="009F7642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Liberation Serif" w:hAnsi="Liberation Serif" w:cs="Courier New"/>
          <w:b w:val="0"/>
          <w:bCs w:val="0"/>
          <w:kern w:val="0"/>
          <w:sz w:val="28"/>
          <w:szCs w:val="28"/>
        </w:rPr>
      </w:pPr>
    </w:p>
    <w:p w:rsidR="004D1169" w:rsidRPr="00FC2341" w:rsidRDefault="004D1169" w:rsidP="009F7642">
      <w:pPr>
        <w:pStyle w:val="Heading1"/>
        <w:autoSpaceDE w:val="0"/>
        <w:autoSpaceDN w:val="0"/>
        <w:adjustRightInd w:val="0"/>
        <w:spacing w:before="0" w:after="0"/>
        <w:jc w:val="both"/>
        <w:rPr>
          <w:rFonts w:ascii="Liberation Serif" w:hAnsi="Liberation Serif" w:cs="Courier New"/>
          <w:b w:val="0"/>
          <w:bCs w:val="0"/>
          <w:kern w:val="0"/>
          <w:sz w:val="28"/>
          <w:szCs w:val="28"/>
        </w:rPr>
        <w:sectPr w:rsidR="004D1169" w:rsidRPr="00FC2341" w:rsidSect="009F7642">
          <w:footerReference w:type="even" r:id="rId7"/>
          <w:footerReference w:type="default" r:id="rId8"/>
          <w:pgSz w:w="16838" w:h="11905" w:orient="landscape"/>
          <w:pgMar w:top="737" w:right="567" w:bottom="1134" w:left="1134" w:header="720" w:footer="720" w:gutter="0"/>
          <w:cols w:space="720"/>
          <w:titlePg/>
          <w:docGrid w:linePitch="326"/>
        </w:sectPr>
      </w:pP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 Описание проекта (включает полный перечень приобретаемых товаров (работ, услуг) в случае отсутствия локального сметного расчета).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</w:rPr>
        <w:t xml:space="preserve">Клуб творчества «Волшебный мир искусства». 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Проект предполагает создание в детском (подростковом) клубе "Локомотивец" для детей и подростков в возрасте от 5 до 17 лет современного пространства для занятий цирковым, хореографическим, изобразительным и декоративно-прикладным искусством, для интеллектуального и творческого развития, путём организации </w:t>
      </w:r>
      <w:r w:rsidRPr="00FC2341">
        <w:rPr>
          <w:rFonts w:ascii="Liberation Serif" w:hAnsi="Liberation Serif" w:cs="Liberation Serif"/>
          <w:iCs/>
          <w:sz w:val="28"/>
          <w:szCs w:val="28"/>
        </w:rPr>
        <w:t xml:space="preserve">многофункционального развивающего пространства. 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Клубное пространство  будет разделено на три части: 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 xml:space="preserve">-  </w:t>
      </w:r>
      <w:r w:rsidRPr="00FC2341">
        <w:rPr>
          <w:rFonts w:ascii="Liberation Serif" w:hAnsi="Liberation Serif" w:cs="Liberation Serif"/>
          <w:b/>
          <w:sz w:val="28"/>
          <w:szCs w:val="28"/>
        </w:rPr>
        <w:t>Комната для занятий хореографическим и цирковым искусством</w:t>
      </w:r>
    </w:p>
    <w:p w:rsidR="004D1169" w:rsidRPr="00FC2341" w:rsidRDefault="004D1169" w:rsidP="005723C3">
      <w:pPr>
        <w:pStyle w:val="Default"/>
        <w:jc w:val="both"/>
        <w:rPr>
          <w:color w:val="auto"/>
        </w:rPr>
      </w:pPr>
      <w:r w:rsidRPr="00FC2341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Создание современного пространства и приобретение оборудования для занятий в цирковом кружке. 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 xml:space="preserve">Интерактивная зона, предназначенная для совместной игровой деятельности, индивидуального и коллективного творчества, освоения коммуникативных компетенций и налаживания общения посредством игр. </w:t>
      </w:r>
    </w:p>
    <w:p w:rsidR="004D1169" w:rsidRPr="00FC2341" w:rsidRDefault="004D1169" w:rsidP="0091026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 xml:space="preserve">- </w:t>
      </w:r>
      <w:r w:rsidRPr="00FC2341">
        <w:rPr>
          <w:rFonts w:ascii="Liberation Serif" w:hAnsi="Liberation Serif" w:cs="Liberation Serif"/>
          <w:b/>
          <w:sz w:val="28"/>
          <w:szCs w:val="28"/>
        </w:rPr>
        <w:t>Комната для занятий изобразительным и декоративно-прикладным искусством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 предназначена для создания современного пространства, которое соответствует требованиям современных тенденций в дизайне интерьера и сочетает в себе функциональность, эстетику и удобство. Идея заключается в объединении современного дизайна, функциональности и креативности для создания пространства, которое будет способствовать продуктивной работе и вдохновлять на творчество.</w:t>
      </w:r>
    </w:p>
    <w:p w:rsidR="004D1169" w:rsidRPr="00FC2341" w:rsidRDefault="004D1169" w:rsidP="007624FD">
      <w:pPr>
        <w:ind w:firstLine="851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 xml:space="preserve">- </w:t>
      </w:r>
      <w:r w:rsidRPr="00FC2341">
        <w:rPr>
          <w:rFonts w:ascii="Liberation Serif" w:hAnsi="Liberation Serif" w:cs="Liberation Serif"/>
          <w:b/>
          <w:sz w:val="28"/>
          <w:szCs w:val="28"/>
        </w:rPr>
        <w:t>Сенсорная комната «Волшебство».</w:t>
      </w:r>
    </w:p>
    <w:p w:rsidR="004D1169" w:rsidRPr="00FC2341" w:rsidRDefault="004D1169" w:rsidP="007F2F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/>
          <w:sz w:val="28"/>
          <w:szCs w:val="28"/>
        </w:rPr>
        <w:t>Комната предназначена для воздействия на все органы чувств и достижения различных целей: расслабления, концентрации, развития органов восприятия и т.д. и в</w:t>
      </w:r>
      <w:r w:rsidRPr="00FC2341">
        <w:rPr>
          <w:rFonts w:ascii="Liberation Serif" w:hAnsi="Liberation Serif"/>
          <w:sz w:val="28"/>
          <w:szCs w:val="28"/>
          <w:shd w:val="clear" w:color="auto" w:fill="FFFFFF"/>
        </w:rPr>
        <w:t xml:space="preserve">ключает в себя световые элементы и мягкие подушки для создания уютной атмосферы. Сочетает в себе комфорт, безопасность и увлекательный опыт, предоставляя детям возможность исследовать и взаимодействовать со средой. </w:t>
      </w:r>
      <w:r w:rsidRPr="00FC2341">
        <w:rPr>
          <w:rFonts w:ascii="Liberation Serif" w:hAnsi="Liberation Serif"/>
          <w:sz w:val="28"/>
          <w:szCs w:val="28"/>
        </w:rPr>
        <w:t>Специальные световые эффекты, звуковые волны и тактильные стимулы создают атмосферу умиротворения и покоя, помогая пользователям расслабиться и снять стресс. Новые сенсорные впечатления, которые предоставляет комната, могут вдохновить на творческие идеи и решения, как детей, так и взрослых. Комната может стать эффективным инструментом для улучшения когнитивных навыков, моторики и социальных взаимодействий, что особенно важно для детей с особыми потребностями.</w:t>
      </w:r>
    </w:p>
    <w:p w:rsidR="004D1169" w:rsidRPr="00FC2341" w:rsidRDefault="004D1169" w:rsidP="007F2F62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FC234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данном пространстве возможны 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организация неформального общения детей и подростков для развития коммуникативных навыков. </w:t>
      </w:r>
      <w:r w:rsidRPr="00FC2341">
        <w:rPr>
          <w:rFonts w:ascii="Liberation Serif" w:hAnsi="Liberation Serif" w:cs="Liberation Serif"/>
          <w:sz w:val="28"/>
          <w:szCs w:val="28"/>
          <w:shd w:val="clear" w:color="auto" w:fill="FFFFFF"/>
        </w:rPr>
        <w:t>Также данное пространство может быть использовано для организации занятий с семьей, и для индивидуальных занятий и бесед с психологом в таких вариантах как коррекционно-развивающее пространство или просто место для отдыха.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 Она будет сочетать в себе как визуальный эффект, так и множество полезных функций — это и зрительная стимуляция, развитие и общеукрепляющий эффект на нервную и опорно-двигательную системы.</w:t>
      </w:r>
      <w:r w:rsidRPr="00FC2341">
        <w:rPr>
          <w:rFonts w:ascii="Liberation Serif" w:hAnsi="Liberation Serif"/>
          <w:sz w:val="28"/>
          <w:szCs w:val="28"/>
        </w:rPr>
        <w:t xml:space="preserve"> Комната предоставляет собой альтернативу традиционным формам развлечений, создавая уникальные и запоминающиеся впечатления для посетителей.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</w:rPr>
        <w:t xml:space="preserve">Клуб творчества «Волшебный мир искусства» - 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это современное помещение, где с использованием новых технологий у детей воспитывается интерес к творчеству, формируется и развивается креативность и инициативность. </w:t>
      </w:r>
    </w:p>
    <w:p w:rsidR="004D1169" w:rsidRPr="00FC2341" w:rsidRDefault="004D1169" w:rsidP="0006312F">
      <w:pPr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C2341">
        <w:rPr>
          <w:rFonts w:ascii="Liberation Serif" w:hAnsi="Liberation Serif" w:cs="Arial"/>
          <w:sz w:val="28"/>
          <w:szCs w:val="28"/>
        </w:rPr>
        <w:t>В данном пространстве предусмотрено наличие</w:t>
      </w:r>
      <w:r>
        <w:rPr>
          <w:rFonts w:ascii="Liberation Serif" w:hAnsi="Liberation Serif" w:cs="Arial"/>
          <w:sz w:val="28"/>
          <w:szCs w:val="28"/>
        </w:rPr>
        <w:t xml:space="preserve"> следующего оборудования</w:t>
      </w:r>
      <w:r w:rsidRPr="00FC2341">
        <w:rPr>
          <w:rFonts w:ascii="Liberation Serif" w:hAnsi="Liberation Serif" w:cs="Arial"/>
          <w:sz w:val="28"/>
          <w:szCs w:val="28"/>
        </w:rPr>
        <w:t xml:space="preserve">: </w:t>
      </w:r>
    </w:p>
    <w:p w:rsidR="004D1169" w:rsidRDefault="004D1169" w:rsidP="00CE7B5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D1169" w:rsidRPr="00FC2341" w:rsidRDefault="004D1169" w:rsidP="00CE7B5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38"/>
        <w:gridCol w:w="1134"/>
      </w:tblGrid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Интерактивный комплекс 5 в 1  (без песочницы)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rPr>
          <w:trHeight w:val="480"/>
        </w:trPr>
        <w:tc>
          <w:tcPr>
            <w:tcW w:w="7938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Прозрачный мольберт из 2 частей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kern w:val="36"/>
                <w:sz w:val="28"/>
                <w:szCs w:val="28"/>
              </w:rPr>
              <w:t>Интерактивный комплект DonView 82"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kern w:val="36"/>
                <w:sz w:val="28"/>
                <w:szCs w:val="28"/>
              </w:rPr>
              <w:t>Стеллаж для сушки рисунков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 w:val="0"/>
                <w:sz w:val="28"/>
                <w:szCs w:val="28"/>
              </w:rPr>
              <w:t>Стеллаж книжный (18 ячеек)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2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 w:val="0"/>
                <w:sz w:val="28"/>
                <w:szCs w:val="28"/>
              </w:rPr>
              <w:t>Стеллаж книжный  (12 ячеек)</w:t>
            </w:r>
            <w:r w:rsidRPr="00A82A50"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2 ед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Arial"/>
                <w:bCs/>
                <w:kern w:val="36"/>
                <w:sz w:val="28"/>
                <w:szCs w:val="28"/>
              </w:rPr>
            </w:pPr>
            <w:r w:rsidRPr="00A82A50">
              <w:rPr>
                <w:rFonts w:ascii="Liberation Serif" w:hAnsi="Liberation Serif" w:cs="Arial"/>
                <w:bCs/>
                <w:kern w:val="36"/>
                <w:sz w:val="28"/>
                <w:szCs w:val="28"/>
              </w:rPr>
              <w:t>Комплект ученической мебели Smarty двухместный, регулируемый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6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Arial"/>
                <w:bCs/>
                <w:kern w:val="36"/>
                <w:sz w:val="28"/>
                <w:szCs w:val="28"/>
              </w:rPr>
            </w:pPr>
            <w:r w:rsidRPr="00A82A50">
              <w:rPr>
                <w:rFonts w:ascii="Liberation Serif" w:hAnsi="Liberation Serif" w:cs="Arial"/>
                <w:bCs/>
                <w:kern w:val="36"/>
                <w:sz w:val="28"/>
                <w:szCs w:val="28"/>
              </w:rPr>
              <w:t>Стол учителя с тумбой Smarty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Arial"/>
                <w:bCs/>
                <w:kern w:val="36"/>
                <w:sz w:val="28"/>
                <w:szCs w:val="28"/>
              </w:rPr>
            </w:pPr>
            <w:r w:rsidRPr="00A82A50">
              <w:rPr>
                <w:rFonts w:ascii="Liberation Serif" w:hAnsi="Liberation Serif" w:cs="Arial"/>
                <w:bCs/>
                <w:kern w:val="36"/>
                <w:sz w:val="28"/>
                <w:szCs w:val="28"/>
              </w:rPr>
              <w:t>Стул ученический регулируемый Smarty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1ед.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kern w:val="36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kern w:val="36"/>
                <w:sz w:val="28"/>
                <w:szCs w:val="28"/>
              </w:rPr>
              <w:t>Пуф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4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kern w:val="36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kern w:val="36"/>
                <w:sz w:val="28"/>
                <w:szCs w:val="28"/>
              </w:rPr>
              <w:t xml:space="preserve">Модульный диван 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2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Cs w:val="0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 w:val="0"/>
                <w:sz w:val="28"/>
                <w:szCs w:val="28"/>
              </w:rPr>
              <w:t>Игровой модуль из 5 секций с системой хранения  ( угловой)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Жалюзи малые вертикальные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4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Жалюзи большие вертикальные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Встроенный шкаф  купе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2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О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борудование для сенсорной комнаты:</w:t>
            </w:r>
          </w:p>
          <w:p w:rsidR="004D1169" w:rsidRPr="00A82A50" w:rsidRDefault="004D1169" w:rsidP="0097572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>1. Сенсорный уголок "Аура Трио" (трубка 1500/100-3шт, основание угловое 800/800/300, зеркала 1200/800)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2. Мягкий кубик с пучком волокон-100 350х350х250 мм- 1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3. Потолок "Звездное небо" с  п/у 600х600 мм - 1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4. Напольный ковер "Звездное небо" 1500х1000 мм  - 1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5. Фиброоптический душ "Радужный дождь с зеркалом" (150волокон) с п/у 610х610х2000 мм., Размер зеркала 500х500 мм. - 1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6. Интерактивный сухой бассейн с пультом управления угловой 1500х1500х500х200 мм - 1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7. Прозрачный шарик для сухого бассейна- 1000 шт.;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8. Подставка к сухому бассейну 1000х200х200 - 1шт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9. Шторы "БлекАут" - 3 пог/м;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10. Терапевтическое кресло-кубик  750х750х610 мм - 2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11. Мягкое сиденье с подлокотниками 900х800х800 мм - 2шт.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12. Детская подушечка с гранулами  - 4шт.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13. Стол-мозаика 706х600 мм - 1 шт..;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14. Планшет для рисования песком "Студийная" 700х500х100 мм, цветная подсветка - 1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15. Панно "Бесконечность"  - 1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16. Ножки телескопические 600-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A82A50">
                <w:rPr>
                  <w:rFonts w:ascii="Liberation Serif" w:hAnsi="Liberation Serif" w:cs="Liberation Serif"/>
                  <w:sz w:val="28"/>
                  <w:szCs w:val="28"/>
                </w:rPr>
                <w:t>900 мм</w:t>
              </w:r>
            </w:smartTag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 xml:space="preserve">  - 1 коплект;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17. Песок для рисования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A82A50">
                <w:rPr>
                  <w:rFonts w:ascii="Liberation Serif" w:hAnsi="Liberation Serif" w:cs="Liberation Serif"/>
                  <w:sz w:val="28"/>
                  <w:szCs w:val="28"/>
                </w:rPr>
                <w:t>25 кг</w:t>
              </w:r>
            </w:smartTag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t xml:space="preserve"> - 1 шт;</w:t>
            </w:r>
            <w:r w:rsidRPr="00A82A50">
              <w:rPr>
                <w:rFonts w:ascii="Liberation Serif" w:hAnsi="Liberation Serif" w:cs="Liberation Serif"/>
                <w:sz w:val="28"/>
                <w:szCs w:val="28"/>
              </w:rPr>
              <w:br/>
              <w:t>18. Фиброоптический занавес с деревянным гребнем  с п/у длина волокон 2000, ширина гребня 1000см  - 1 шт.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Акробатические цирковые трости стоялки тренировочные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82A50">
                <w:rPr>
                  <w:rFonts w:ascii="Liberation Serif" w:hAnsi="Liberation Serif" w:cs="Liberation Serif"/>
                  <w:kern w:val="36"/>
                  <w:sz w:val="28"/>
                  <w:szCs w:val="28"/>
                </w:rPr>
                <w:t>30 см</w:t>
              </w:r>
            </w:smartTag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2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Стол для эквилибра на 5 мест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82A50">
                <w:rPr>
                  <w:rFonts w:ascii="Liberation Serif" w:hAnsi="Liberation Serif" w:cs="Liberation Serif"/>
                  <w:kern w:val="36"/>
                  <w:sz w:val="28"/>
                  <w:szCs w:val="28"/>
                </w:rPr>
                <w:t>100 см</w:t>
              </w:r>
            </w:smartTag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 с 2 тростями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Шар для эквилибристики синий VOLTIGE 18кг, диаметр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A82A50">
                <w:rPr>
                  <w:rFonts w:ascii="Liberation Serif" w:hAnsi="Liberation Serif" w:cs="Liberation Serif"/>
                  <w:kern w:val="36"/>
                  <w:sz w:val="28"/>
                  <w:szCs w:val="28"/>
                </w:rPr>
                <w:t>70 см</w:t>
              </w:r>
            </w:smartTag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  <w:lang w:val="en-US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Булава</w:t>
            </w: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  <w:lang w:val="en-US"/>
              </w:rPr>
              <w:t xml:space="preserve"> Mister Babache ARTIST </w:t>
            </w:r>
            <w:smartTag w:uri="urn:schemas-microsoft-com:office:smarttags" w:element="metricconverter">
              <w:smartTagPr>
                <w:attr w:name="ProductID" w:val="46.5 см"/>
              </w:smartTagPr>
              <w:r w:rsidRPr="00A82A50">
                <w:rPr>
                  <w:rFonts w:ascii="Liberation Serif" w:hAnsi="Liberation Serif" w:cs="Liberation Serif"/>
                  <w:kern w:val="36"/>
                  <w:sz w:val="28"/>
                  <w:szCs w:val="28"/>
                  <w:lang w:val="en-US"/>
                </w:rPr>
                <w:t xml:space="preserve">46.5 </w:t>
              </w:r>
              <w:r w:rsidRPr="00A82A50">
                <w:rPr>
                  <w:rFonts w:ascii="Liberation Serif" w:hAnsi="Liberation Serif" w:cs="Liberation Serif"/>
                  <w:kern w:val="36"/>
                  <w:sz w:val="28"/>
                  <w:szCs w:val="28"/>
                </w:rPr>
                <w:t>см</w:t>
              </w:r>
            </w:smartTag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6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Мяч Juggle Dream Thuds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A82A50">
                <w:rPr>
                  <w:rFonts w:ascii="Liberation Serif" w:hAnsi="Liberation Serif" w:cs="Liberation Serif"/>
                  <w:kern w:val="36"/>
                  <w:sz w:val="28"/>
                  <w:szCs w:val="28"/>
                </w:rPr>
                <w:t>70 г</w:t>
              </w:r>
            </w:smartTag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 для классического жонглирования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10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Мат складной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4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Моноцикл 16" Kids синий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Стол для каучука/ручного эквилибра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Юбка для каучука и эквилибра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Трости для эквилибра. Пьедестал с 3 тростями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2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Ролла Болла 2, катушки для эквилибра, балансировки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Акробатические цирковые трости стоялки детские облегченные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2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>Вольностоящая лестница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 ед.</w:t>
            </w:r>
          </w:p>
        </w:tc>
      </w:tr>
      <w:tr w:rsidR="004D1169" w:rsidRPr="00FC2341" w:rsidTr="00A82A50">
        <w:tc>
          <w:tcPr>
            <w:tcW w:w="7938" w:type="dxa"/>
          </w:tcPr>
          <w:p w:rsidR="004D1169" w:rsidRPr="00A82A50" w:rsidRDefault="004D1169" w:rsidP="00A82A50">
            <w:pPr>
              <w:shd w:val="clear" w:color="auto" w:fill="FFFFFF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Кольцо для жонглирования </w:t>
            </w: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  <w:lang w:val="en-US"/>
              </w:rPr>
              <w:t>Mister</w:t>
            </w: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 </w:t>
            </w: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  <w:lang w:val="en-US"/>
              </w:rPr>
              <w:t>Babache</w:t>
            </w:r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A82A50">
                <w:rPr>
                  <w:rFonts w:ascii="Liberation Serif" w:hAnsi="Liberation Serif" w:cs="Liberation Serif"/>
                  <w:kern w:val="36"/>
                  <w:sz w:val="28"/>
                  <w:szCs w:val="28"/>
                </w:rPr>
                <w:t>24 см</w:t>
              </w:r>
            </w:smartTag>
            <w:r w:rsidRPr="00A82A50">
              <w:rPr>
                <w:rFonts w:ascii="Liberation Serif" w:hAnsi="Liberation Serif" w:cs="Liberation Serif"/>
                <w:kern w:val="36"/>
                <w:sz w:val="28"/>
                <w:szCs w:val="28"/>
              </w:rPr>
              <w:t xml:space="preserve"> 60 гр</w:t>
            </w:r>
          </w:p>
        </w:tc>
        <w:tc>
          <w:tcPr>
            <w:tcW w:w="1134" w:type="dxa"/>
          </w:tcPr>
          <w:p w:rsidR="004D1169" w:rsidRPr="00A82A50" w:rsidRDefault="004D1169" w:rsidP="00A82A50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82A50">
              <w:rPr>
                <w:rFonts w:ascii="Liberation Serif" w:hAnsi="Liberation Serif" w:cs="Liberation Serif"/>
                <w:bCs/>
                <w:sz w:val="28"/>
                <w:szCs w:val="28"/>
              </w:rPr>
              <w:t>10 ед.</w:t>
            </w:r>
          </w:p>
        </w:tc>
      </w:tr>
    </w:tbl>
    <w:p w:rsidR="004D1169" w:rsidRPr="00FC2341" w:rsidRDefault="004D1169" w:rsidP="00CE7B52">
      <w:pPr>
        <w:rPr>
          <w:rFonts w:ascii="Liberation Serif" w:hAnsi="Liberation Serif" w:cs="Liberation Serif"/>
          <w:sz w:val="28"/>
          <w:szCs w:val="28"/>
        </w:rPr>
      </w:pPr>
    </w:p>
    <w:p w:rsidR="004D1169" w:rsidRPr="00FC2341" w:rsidRDefault="004D1169" w:rsidP="00DF4669">
      <w:pPr>
        <w:shd w:val="clear" w:color="auto" w:fill="FFFFFF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3.1. Актуальность проблемы, на решение которой направлен проект.</w:t>
      </w:r>
    </w:p>
    <w:p w:rsidR="004D1169" w:rsidRPr="00FC2341" w:rsidRDefault="004D1169" w:rsidP="000D49F5">
      <w:pPr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C2341">
        <w:rPr>
          <w:rStyle w:val="Strong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В современном мире, где искусство и культура становятся всё более значимыми, сфера дополнительного образования детей в области искусства и культуры приобретает особую актуальность.</w:t>
      </w:r>
      <w:r w:rsidRPr="00FC234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4D1169" w:rsidRPr="00FC2341" w:rsidRDefault="004D1169" w:rsidP="000D49F5">
      <w:pPr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C2341">
        <w:rPr>
          <w:rFonts w:ascii="Liberation Serif" w:hAnsi="Liberation Serif" w:cs="Liberation Serif"/>
          <w:sz w:val="28"/>
          <w:szCs w:val="28"/>
          <w:shd w:val="clear" w:color="auto" w:fill="FFFFFF"/>
        </w:rPr>
        <w:t>Клубы по месту жительства — это не только возможность для ребёнка развивать свои творческие способности, но и шанс для педагога передать свои знания и опыт молодому поколению.</w:t>
      </w:r>
    </w:p>
    <w:p w:rsidR="004D1169" w:rsidRPr="00FC2341" w:rsidRDefault="004D1169" w:rsidP="000D49F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  <w:shd w:val="clear" w:color="auto" w:fill="FFFFFF"/>
        </w:rPr>
        <w:t>Особенно важно – развитие таких клубов в малых городах. Потому что это оплот культуры, духовности, всестороннего развития детей.</w:t>
      </w:r>
    </w:p>
    <w:p w:rsidR="004D1169" w:rsidRPr="00FC2341" w:rsidRDefault="004D1169" w:rsidP="000D49F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В современном обществе, наполненном множеством негативных и психотравматических явлений, семейные ценности остаются фундаментом для постройки стабильного будущего каждого человека. Одним из «кирпичиков» является радение родителей о всестороннем развитии и образовании своих детей.</w:t>
      </w:r>
    </w:p>
    <w:p w:rsidR="004D1169" w:rsidRPr="00FC2341" w:rsidRDefault="004D1169" w:rsidP="000D49F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Каждый родитель мечтает видеть своего ребенка успешным, образованным и талантливым. Причем в условиях малых городов это желание более упорное, нежели в мегаполисах. Причины разные. Но нас интересует самая очевидная. В малых городах часто наблюдается дефицит культурной инфраструктуры, что делает более привлекательными учебные учреждения культурного типа, конкретно – клубы по месту жительства. В итоге это приводит к тому, что культурная среда малых городов и сел на большую часть формируется из детского контингента.</w:t>
      </w:r>
    </w:p>
    <w:p w:rsidR="004D1169" w:rsidRPr="00FC2341" w:rsidRDefault="004D1169" w:rsidP="000D49F5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Что это дает городу? Пользование культурных ценностей в высоком духовном понятии, потому как дети не могут привносить в творчество элементы пошлости или нецензурности. А так же добрый пример творчески реализованных детей, побуждает их друзей и одноклассников к желанию культурной самореализации, что в свою очередь станет основой для поддержания устойчивой традиции детского творчества.</w:t>
      </w:r>
    </w:p>
    <w:p w:rsidR="004D1169" w:rsidRPr="00FC2341" w:rsidRDefault="004D1169" w:rsidP="000D49F5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Что это дает детям?   Занятость учащихся во внеурочное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Занятия в некоторых случаях являются лечебно-педагогическим методом работы с детьми с особенностями развития.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FC2341">
        <w:rPr>
          <w:rFonts w:ascii="Liberation Serif" w:hAnsi="Liberation Serif" w:cs="Liberation Serif"/>
          <w:sz w:val="28"/>
        </w:rPr>
        <w:t>Помещение, где проходят занятия детей, должны быть устроены так, чтобы детям было комфортно в нём прибывать.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FC2341">
        <w:rPr>
          <w:rFonts w:ascii="Liberation Serif" w:hAnsi="Liberation Serif" w:cs="Liberation Serif"/>
          <w:sz w:val="28"/>
        </w:rPr>
        <w:t>Педагоги дополнительного образования учреждения выступают в роли наставников для детей и подростков, они выявляют юные таланты и способствуют дальнейшему творческому росту ребенка. Воспитанники детских (подростковых) клубов Центра «Эдельвейс» становятся участниками профессиональных творческих коллективов, поступают в художественные и музыкальные школы, становятся призерами и лауреатами конкурсов и фестивалей различного уровня.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FC2341">
        <w:rPr>
          <w:rFonts w:ascii="Liberation Serif" w:hAnsi="Liberation Serif" w:cs="Liberation Serif"/>
          <w:sz w:val="28"/>
        </w:rPr>
        <w:t>Технологии и общество развиваются, появляются новые требования к организации творческих пространств, что создает потребность повышать функциональность учреждений дополнительного образования.</w:t>
      </w:r>
      <w:r w:rsidRPr="00FC2341">
        <w:rPr>
          <w:rFonts w:ascii="Liberation Serif" w:hAnsi="Liberation Serif" w:cs="Liberation Serif"/>
          <w:sz w:val="28"/>
        </w:rPr>
        <w:br/>
        <w:t>Развитие творческих способностей и креативности детей младшего школьного возраста является неотъемлемой линией личностного развития детей и подростков и требует, как специально отобранного содержания образования, так и целенаправленного отбора сопряженных с ним педагогических технологий. Одним из видов педагогических технологий, активно применяемых в образовательной деятельности, являются интерактивные технологии. Они не только обеспечивают формирование предметных компетенций, но и специально предназначены для обогащения образовательных ситуаций коммуникациями между их участниками с целью поддержки активности обучающихся, создания эмоционального комфорта, передачи ценностей и культурных практик.</w:t>
      </w:r>
    </w:p>
    <w:p w:rsidR="004D1169" w:rsidRPr="00FC2341" w:rsidRDefault="004D1169" w:rsidP="00B438B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</w:rPr>
        <w:t xml:space="preserve">Клуб творчества «Волшебный мир искусства» </w:t>
      </w:r>
      <w:r w:rsidRPr="00FC2341">
        <w:rPr>
          <w:rFonts w:ascii="Liberation Serif" w:hAnsi="Liberation Serif" w:cs="Liberation Serif"/>
          <w:sz w:val="28"/>
          <w:szCs w:val="28"/>
        </w:rPr>
        <w:t>будет  создан в помещении детского (подросткового) клуба «Локомотивец», который находится в микрорайоне Сортировка, что обеспечит жителям отдаленного от города района возможность развития с использованием современного оборудования без необходимости выезжать за пределы района и увеличит его доступность большому количеству благополучателей. В настоящее время в данном микрорайоне нет специализированных мест для эмоционального отдыха и развития детей и подростков, с применением планируемого игрового и интерактивного оборудования, к которым бы имелся свободный доступ.</w:t>
      </w:r>
    </w:p>
    <w:p w:rsidR="004D1169" w:rsidRPr="00FC2341" w:rsidRDefault="004D1169" w:rsidP="00B438B0">
      <w:pPr>
        <w:ind w:firstLine="720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Реализация образовательных программ  и предоставление досуговых услуг  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 в клубах осуществляется на безвозмездной основе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поэтому возникает </w:t>
      </w:r>
      <w:r w:rsidRPr="00FC2341">
        <w:rPr>
          <w:rFonts w:ascii="Liberation Serif" w:hAnsi="Liberation Serif" w:cs="Liberation Serif"/>
          <w:sz w:val="28"/>
          <w:szCs w:val="28"/>
          <w:shd w:val="clear" w:color="auto" w:fill="FFFFFF"/>
        </w:rPr>
        <w:t>необходимость разработки</w:t>
      </w:r>
      <w:r w:rsidRPr="00FC2341">
        <w:rPr>
          <w:rFonts w:ascii="Liberation Serif" w:hAnsi="Liberation Serif" w:cs="Liberation Serif"/>
          <w:sz w:val="28"/>
          <w:szCs w:val="28"/>
        </w:rPr>
        <w:t xml:space="preserve"> и создания оригинальной, неповторимой среды именно на базе клуба по месту жительства.</w:t>
      </w:r>
      <w:r w:rsidRPr="00FC2341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</w:p>
    <w:p w:rsidR="004D1169" w:rsidRDefault="004D1169" w:rsidP="0050693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В клубе реализуются программы дополнительного образования художественной направленности по следующим видам деятельности:</w:t>
      </w:r>
      <w:r w:rsidRPr="00FC2341">
        <w:t xml:space="preserve"> </w:t>
      </w:r>
      <w:r w:rsidRPr="00FC2341">
        <w:rPr>
          <w:rFonts w:ascii="Liberation Serif" w:hAnsi="Liberation Serif" w:cs="Liberation Serif"/>
          <w:sz w:val="28"/>
          <w:szCs w:val="28"/>
        </w:rPr>
        <w:t>хореографическое, цирковое, изобразительное и декоративно-прикладное искусство. С 2010 года в клубе создан творческий коллектив «Волшебники двора», который является постоянным участником городских, областных, региональных и международных конкурсов. Ежегодно численность коллектива увеличивается. За последние годы творческий коллектив «Волшебники двора» побывали в следующих городах: Ижевск, Санкт-Петербург, Североуральск, Сочи, Москва, Краснотурьинск, Челябинск, Сочи, Екатеринбург, и были награждены более 30 раз за победу в различных фестивалях. В настоящее время клуб посещает 150 детей из них 40 детей группы-риска и  10 человек состоящих на учёте в территориальном отделе по делам несовершеннолетних на территории Серовского городского округа.</w:t>
      </w:r>
    </w:p>
    <w:p w:rsidR="004D1169" w:rsidRPr="00FC2341" w:rsidRDefault="004D1169" w:rsidP="0050693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D1169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3.2. Социальная эффективность от реализации проекта.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5B06A7">
      <w:pPr>
        <w:pStyle w:val="futurismarkdown-paragraph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Style w:val="Strong"/>
          <w:rFonts w:ascii="Liberation Serif" w:hAnsi="Liberation Serif" w:cs="Liberation Serif"/>
          <w:b w:val="0"/>
          <w:sz w:val="28"/>
          <w:szCs w:val="28"/>
        </w:rPr>
        <w:t>Детские подростковые клубы</w:t>
      </w:r>
      <w:r w:rsidRPr="00FC2341">
        <w:rPr>
          <w:rFonts w:ascii="Liberation Serif" w:hAnsi="Liberation Serif" w:cs="Liberation Serif"/>
          <w:sz w:val="28"/>
          <w:szCs w:val="28"/>
        </w:rPr>
        <w:t> являются составной частью системы дополнительного образования детей в нашем городе. Они способны решать социально значимые вопросы детской занятости и организации досуга,  а также создавать условия для развития творческих и профессиональных интересов учащихся в разных областях искусства.</w:t>
      </w:r>
    </w:p>
    <w:p w:rsidR="004D1169" w:rsidRPr="00FC2341" w:rsidRDefault="004D1169" w:rsidP="005B06A7">
      <w:pPr>
        <w:pStyle w:val="futurismarkdown-paragraph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Дополнительное образование в сфере искусств предоставляет детям и подросткам широкие возможности для самоопределения, осмысления жизненных и профессиональных интересов.</w:t>
      </w:r>
    </w:p>
    <w:p w:rsidR="004D1169" w:rsidRPr="00FC2341" w:rsidRDefault="004D1169" w:rsidP="005B06A7">
      <w:pPr>
        <w:pStyle w:val="futurismarkdown-paragraph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Значимость художественного образования делает актуальным развитие детских клубов по месту жительства в исторически сложившихся двух направлениях:</w:t>
      </w:r>
    </w:p>
    <w:p w:rsidR="004D1169" w:rsidRPr="00FC2341" w:rsidRDefault="004D1169" w:rsidP="005B06A7">
      <w:pPr>
        <w:pStyle w:val="futurismarkdown-paragraph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— подготовка будущих профессионалов в сфере культуры и искусства;</w:t>
      </w:r>
      <w:r w:rsidRPr="00FC2341">
        <w:rPr>
          <w:rFonts w:ascii="Liberation Serif" w:hAnsi="Liberation Serif" w:cs="Liberation Serif"/>
          <w:sz w:val="28"/>
          <w:szCs w:val="28"/>
        </w:rPr>
        <w:br/>
        <w:t>— широкий охват детей различными видами художественного творчества.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FC2341">
        <w:rPr>
          <w:rFonts w:ascii="Liberation Serif" w:hAnsi="Liberation Serif" w:cs="Liberation Serif"/>
          <w:sz w:val="28"/>
        </w:rPr>
        <w:t>Из 14 дворовых клубов Центра «Эдельвейс» в четырёх уже созданы подобные студии творческого развития. Данные проекты были поддержаны программой инициативного бюджетирования, реализованы и пользуются огромной популярностью у местных жителей.</w:t>
      </w:r>
    </w:p>
    <w:p w:rsidR="004D1169" w:rsidRPr="00956D0B" w:rsidRDefault="004D1169" w:rsidP="00551F29">
      <w:pPr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Реализация данного</w:t>
      </w:r>
      <w:r w:rsidRPr="00956D0B">
        <w:rPr>
          <w:color w:val="000000"/>
          <w:sz w:val="28"/>
          <w:szCs w:val="28"/>
          <w:shd w:val="clear" w:color="auto" w:fill="FFFFFF"/>
        </w:rPr>
        <w:t xml:space="preserve"> проекта будет способствовать</w:t>
      </w:r>
      <w:r w:rsidRPr="00956D0B">
        <w:rPr>
          <w:color w:val="262626"/>
          <w:sz w:val="28"/>
          <w:szCs w:val="28"/>
          <w:shd w:val="clear" w:color="auto" w:fill="FFFFFF"/>
        </w:rPr>
        <w:t> популяризации циркового искусства среди подрастающего поколения.  Занятия в цирковом кружке помогут детям развивать физические навыки, координацию, ловкость и выносливость. Кроме того, занятия цирковым искусством поспособствуют развитию воображения, способности к импровизации и самовыражению. Занимаясь цирковыми упражнениями, дети смогут не только улучшить свою физическую форму, но и найти новые способы самореализации и творчества.</w:t>
      </w:r>
    </w:p>
    <w:p w:rsidR="004D1169" w:rsidRDefault="004D1169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FC2341">
        <w:rPr>
          <w:rFonts w:ascii="Liberation Serif" w:hAnsi="Liberation Serif" w:cs="Liberation Serif"/>
          <w:sz w:val="28"/>
        </w:rPr>
        <w:t xml:space="preserve"> Использование интерактивных комплексов и оригинального нестандартного оборудования позволит детям и подросткам проводить любые свои активности в уютном пространстве, что поможет им в дальнейшем успешно социализироваться и адаптироваться в современных условиях.</w:t>
      </w:r>
    </w:p>
    <w:p w:rsidR="004D1169" w:rsidRPr="00FC2341" w:rsidRDefault="004D1169" w:rsidP="00551F29">
      <w:pPr>
        <w:ind w:firstLine="708"/>
        <w:jc w:val="both"/>
        <w:rPr>
          <w:rFonts w:ascii="Liberation Serif" w:hAnsi="Liberation Serif" w:cs="Liberation Serif"/>
          <w:sz w:val="28"/>
        </w:rPr>
      </w:pP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3.3. Планируемые результаты от реализации проекта для населения: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создание новых объектов;</w:t>
      </w:r>
    </w:p>
    <w:p w:rsidR="004D1169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>2) восстановление существующих объектов.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</w:pP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kern w:val="0"/>
          <w:sz w:val="28"/>
          <w:szCs w:val="28"/>
        </w:rPr>
        <w:t xml:space="preserve">3.4. Сведения о благополучателях: </w:t>
      </w:r>
    </w:p>
    <w:p w:rsidR="004D1169" w:rsidRPr="00FC2341" w:rsidRDefault="004D1169" w:rsidP="00FB04CE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FC2341">
        <w:rPr>
          <w:rFonts w:ascii="Liberation Serif" w:hAnsi="Liberation Serif"/>
          <w:b w:val="0"/>
          <w:sz w:val="28"/>
          <w:szCs w:val="28"/>
        </w:rPr>
        <w:t xml:space="preserve">Население города Серова по состоянию на 01.01.2024г. </w:t>
      </w:r>
      <w:r w:rsidRPr="00FC2341">
        <w:rPr>
          <w:b w:val="0"/>
          <w:sz w:val="28"/>
          <w:szCs w:val="28"/>
        </w:rPr>
        <w:t xml:space="preserve">составляет </w:t>
      </w:r>
      <w:r w:rsidRPr="00FC2341">
        <w:rPr>
          <w:b w:val="0"/>
          <w:sz w:val="28"/>
          <w:szCs w:val="28"/>
          <w:shd w:val="clear" w:color="auto" w:fill="FFFFFF"/>
        </w:rPr>
        <w:t> всего - 98415 чел., в том числе городского - 92349 чел., сельского - 6066 чел</w:t>
      </w:r>
      <w:r w:rsidRPr="00FC2341">
        <w:rPr>
          <w:rFonts w:ascii="Liberation Serif" w:hAnsi="Liberation Serif"/>
          <w:b w:val="0"/>
          <w:sz w:val="28"/>
          <w:szCs w:val="28"/>
        </w:rPr>
        <w:t>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количество прямых благополучателей: 3500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 xml:space="preserve"> человек,</w:t>
      </w:r>
    </w:p>
    <w:p w:rsidR="004D1169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2) в том числе детей 3500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 xml:space="preserve"> человек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3.5. Создание благоприятных экологических и природных условий на территории муниципального образования: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...;</w:t>
      </w:r>
    </w:p>
    <w:p w:rsidR="004D1169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2) ...;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3.6.   Применение   новых   эффективных  технических  решений,  технологий, материалов, конструкций и оборудования: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  <w:t>1) не применяются;</w:t>
      </w:r>
    </w:p>
    <w:p w:rsidR="004D1169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28"/>
          <w:szCs w:val="28"/>
          <w:u w:val="single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ab/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  <w:u w:val="single"/>
        </w:rPr>
        <w:t>2) применяются (какие именно). П</w:t>
      </w:r>
      <w:r w:rsidRPr="00FC2341">
        <w:rPr>
          <w:rFonts w:ascii="Liberation Serif" w:hAnsi="Liberation Serif"/>
          <w:b w:val="0"/>
          <w:sz w:val="28"/>
          <w:szCs w:val="28"/>
          <w:u w:val="single"/>
        </w:rPr>
        <w:t>риобретение интерактивных комплексов.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28"/>
          <w:szCs w:val="28"/>
          <w:u w:val="single"/>
        </w:rPr>
      </w:pP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 Информация по объекту.</w:t>
      </w:r>
    </w:p>
    <w:p w:rsidR="004D1169" w:rsidRPr="00FC2341" w:rsidRDefault="004D1169" w:rsidP="00737588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4.1. Общая характеристика объекта.</w:t>
      </w:r>
    </w:p>
    <w:p w:rsidR="004D1169" w:rsidRPr="00FC2341" w:rsidRDefault="004D1169" w:rsidP="00737588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sz w:val="28"/>
          <w:szCs w:val="28"/>
        </w:rPr>
        <w:t>Детский (подростковый) клуб «Локомотивец», Свердловская область г. Серов, улица Пржевальского, 59</w:t>
      </w:r>
      <w:r w:rsidRPr="00FC2341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 xml:space="preserve">. </w:t>
      </w:r>
      <w:r w:rsidRPr="00FC2341">
        <w:rPr>
          <w:rFonts w:ascii="Liberation Serif" w:hAnsi="Liberation Serif" w:cs="Liberation Serif"/>
          <w:b w:val="0"/>
          <w:sz w:val="28"/>
          <w:szCs w:val="28"/>
        </w:rPr>
        <w:t xml:space="preserve"> Общая площадь</w:t>
      </w:r>
      <w:r w:rsidRPr="00FC2341">
        <w:rPr>
          <w:rFonts w:ascii="Liberation Serif" w:eastAsia="Microsoft JhengHei" w:hAnsi="Liberation Serif" w:cs="Liberation Serif"/>
          <w:b w:val="0"/>
          <w:spacing w:val="-11"/>
          <w:sz w:val="28"/>
          <w:szCs w:val="28"/>
        </w:rPr>
        <w:t xml:space="preserve">: 113,8м2. </w:t>
      </w:r>
    </w:p>
    <w:p w:rsidR="004D1169" w:rsidRPr="00FC2341" w:rsidRDefault="004D1169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Расположено на 1 этаже пятиэтажного многоквартирного жилого дома.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4.2.  Дата постройки, текущее состояние объекта (только для существующих объектов).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sz w:val="28"/>
          <w:szCs w:val="28"/>
        </w:rPr>
        <w:t>Дата постройки- 1987г.</w:t>
      </w:r>
    </w:p>
    <w:p w:rsidR="004D1169" w:rsidRPr="00FC2341" w:rsidRDefault="004D1169" w:rsidP="005C4EB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Текущее состояние объекта - удовлетворительное</w:t>
      </w:r>
    </w:p>
    <w:p w:rsidR="004D1169" w:rsidRPr="00FC2341" w:rsidRDefault="004D1169" w:rsidP="003E5150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4.3. Информация о собственнике объекта (к заявке следует приложить документы (выписку), подтверждающие право собственности).</w:t>
      </w:r>
    </w:p>
    <w:p w:rsidR="004D1169" w:rsidRPr="00FC2341" w:rsidRDefault="004D1169" w:rsidP="003E515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Собственник объекта - ООА СГО «Комитет по управлению муниципальным имуществом; Оперативное управление - МБУ ДО ЦДП «Эдельвейс».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5. Сведения о наличии технической документации (укажите существующую или подготовленную вами техническую документацию, приложите копию документации к данной заявке).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  <w:u w:val="single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6. Ожидаемый срок реализации проекта (месяцев, дней) </w:t>
      </w:r>
      <w:r w:rsidRPr="00FC2341">
        <w:rPr>
          <w:rFonts w:ascii="Liberation Serif" w:hAnsi="Liberation Serif" w:cs="Liberation Serif"/>
          <w:sz w:val="28"/>
          <w:szCs w:val="28"/>
          <w:u w:val="single"/>
        </w:rPr>
        <w:t>6 месяцев.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7. Эксплуатация и содержание объекта.</w:t>
      </w:r>
    </w:p>
    <w:p w:rsidR="004D1169" w:rsidRPr="00FC2341" w:rsidRDefault="004D1169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>Помещение используется для оказания услуг по дополнительному образованию для детей и взрослых. Все установленное оборудование будет передано в эксплуатацию ДПК «Локомотивец» и поставлено на баланс МБУ ДО ЦДП «Эдельвейс».</w:t>
      </w:r>
    </w:p>
    <w:p w:rsidR="004D1169" w:rsidRPr="00FC2341" w:rsidRDefault="004D1169" w:rsidP="005C4E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2341">
        <w:rPr>
          <w:rFonts w:ascii="Liberation Serif" w:hAnsi="Liberation Serif" w:cs="Liberation Serif"/>
          <w:sz w:val="28"/>
          <w:szCs w:val="28"/>
        </w:rPr>
        <w:t xml:space="preserve">          8. Члены инициативной группы в количестве 17 человек готовы принять участие в софинансировании проекта. 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9. Дополнительная информация и комментарии.</w:t>
      </w: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5C4EBB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Председатель собрания:       </w:t>
      </w:r>
      <w:r w:rsidRPr="00CB00D0">
        <w:rPr>
          <w:rFonts w:ascii="Liberation Serif" w:hAnsi="Liberation Serif" w:cs="Liberation Serif"/>
          <w:b w:val="0"/>
          <w:bCs w:val="0"/>
          <w:kern w:val="0"/>
          <w:sz w:val="28"/>
          <w:szCs w:val="28"/>
          <w:highlight w:val="black"/>
        </w:rPr>
        <w:t>ХХХХХ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 xml:space="preserve">   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А. Г. Рохмистрова</w:t>
      </w:r>
    </w:p>
    <w:p w:rsidR="004D1169" w:rsidRPr="002F2D2D" w:rsidRDefault="004D1169" w:rsidP="002F2D2D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2340"/>
        <w:jc w:val="both"/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</w:pPr>
      <w:r w:rsidRPr="002F2D2D"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  <w:t xml:space="preserve">            </w:t>
      </w:r>
      <w:r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  <w:t xml:space="preserve">                        </w:t>
      </w:r>
      <w:r w:rsidRPr="002F2D2D"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  <w:t xml:space="preserve">(подпись)           </w:t>
      </w:r>
      <w:r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  <w:t xml:space="preserve">          </w:t>
      </w:r>
      <w:r w:rsidRPr="002F2D2D">
        <w:rPr>
          <w:rFonts w:ascii="Liberation Serif" w:hAnsi="Liberation Serif" w:cs="Liberation Serif"/>
          <w:b w:val="0"/>
          <w:bCs w:val="0"/>
          <w:kern w:val="0"/>
          <w:sz w:val="20"/>
          <w:szCs w:val="20"/>
        </w:rPr>
        <w:t>(Ф.И.О.)</w:t>
      </w:r>
    </w:p>
    <w:p w:rsidR="004D1169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«</w:t>
      </w:r>
      <w:r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26</w:t>
      </w:r>
      <w:r w:rsidRPr="00FC2341"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  <w:t>» августа 2024года</w:t>
      </w:r>
      <w:bookmarkStart w:id="0" w:name="P325"/>
      <w:bookmarkEnd w:id="0"/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Pr="00FC2341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p w:rsidR="004D1169" w:rsidRDefault="004D1169" w:rsidP="00E36519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bCs w:val="0"/>
          <w:kern w:val="0"/>
          <w:sz w:val="28"/>
          <w:szCs w:val="28"/>
        </w:rPr>
      </w:pPr>
    </w:p>
    <w:sectPr w:rsidR="004D1169" w:rsidSect="007343C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69" w:rsidRDefault="004D1169">
      <w:r>
        <w:separator/>
      </w:r>
    </w:p>
  </w:endnote>
  <w:endnote w:type="continuationSeparator" w:id="0">
    <w:p w:rsidR="004D1169" w:rsidRDefault="004D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9" w:rsidRDefault="004D1169" w:rsidP="009F76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169" w:rsidRDefault="004D1169" w:rsidP="009F76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9" w:rsidRDefault="004D1169" w:rsidP="009F76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69" w:rsidRDefault="004D1169">
      <w:r>
        <w:separator/>
      </w:r>
    </w:p>
  </w:footnote>
  <w:footnote w:type="continuationSeparator" w:id="0">
    <w:p w:rsidR="004D1169" w:rsidRDefault="004D1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793"/>
    <w:multiLevelType w:val="hybridMultilevel"/>
    <w:tmpl w:val="7EFC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E5F57"/>
    <w:multiLevelType w:val="hybridMultilevel"/>
    <w:tmpl w:val="3794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FC13C6"/>
    <w:multiLevelType w:val="multilevel"/>
    <w:tmpl w:val="795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065D5"/>
    <w:multiLevelType w:val="hybridMultilevel"/>
    <w:tmpl w:val="C9C40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F95E0A"/>
    <w:multiLevelType w:val="hybridMultilevel"/>
    <w:tmpl w:val="605AC4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A76F8A"/>
    <w:multiLevelType w:val="hybridMultilevel"/>
    <w:tmpl w:val="43A4515C"/>
    <w:lvl w:ilvl="0" w:tplc="0F80E12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504C8A"/>
    <w:multiLevelType w:val="multilevel"/>
    <w:tmpl w:val="18D4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642"/>
    <w:rsid w:val="0000060D"/>
    <w:rsid w:val="0000245A"/>
    <w:rsid w:val="00003F7B"/>
    <w:rsid w:val="0000425A"/>
    <w:rsid w:val="000042EA"/>
    <w:rsid w:val="0000492B"/>
    <w:rsid w:val="0000500E"/>
    <w:rsid w:val="000050A2"/>
    <w:rsid w:val="00007561"/>
    <w:rsid w:val="00007577"/>
    <w:rsid w:val="00007A9E"/>
    <w:rsid w:val="00007CB3"/>
    <w:rsid w:val="00010AF7"/>
    <w:rsid w:val="00010B9C"/>
    <w:rsid w:val="00010BCC"/>
    <w:rsid w:val="00011575"/>
    <w:rsid w:val="000116F4"/>
    <w:rsid w:val="000137C2"/>
    <w:rsid w:val="00013CA8"/>
    <w:rsid w:val="00013F12"/>
    <w:rsid w:val="0001411D"/>
    <w:rsid w:val="00014337"/>
    <w:rsid w:val="0001457C"/>
    <w:rsid w:val="00016500"/>
    <w:rsid w:val="00017A60"/>
    <w:rsid w:val="00017D8A"/>
    <w:rsid w:val="0002006E"/>
    <w:rsid w:val="00020CF1"/>
    <w:rsid w:val="00021723"/>
    <w:rsid w:val="000229D3"/>
    <w:rsid w:val="00022B64"/>
    <w:rsid w:val="00022E71"/>
    <w:rsid w:val="00024B9E"/>
    <w:rsid w:val="000267DB"/>
    <w:rsid w:val="00026826"/>
    <w:rsid w:val="00030023"/>
    <w:rsid w:val="00031BF1"/>
    <w:rsid w:val="00032698"/>
    <w:rsid w:val="00032D36"/>
    <w:rsid w:val="00033C05"/>
    <w:rsid w:val="0004023F"/>
    <w:rsid w:val="00040D66"/>
    <w:rsid w:val="00042575"/>
    <w:rsid w:val="00043E3F"/>
    <w:rsid w:val="00044126"/>
    <w:rsid w:val="00045424"/>
    <w:rsid w:val="00045B2D"/>
    <w:rsid w:val="00047AEA"/>
    <w:rsid w:val="0005093A"/>
    <w:rsid w:val="0005127F"/>
    <w:rsid w:val="000515D5"/>
    <w:rsid w:val="0005206D"/>
    <w:rsid w:val="000523E4"/>
    <w:rsid w:val="00052BA7"/>
    <w:rsid w:val="000549B3"/>
    <w:rsid w:val="00054C95"/>
    <w:rsid w:val="00057AEE"/>
    <w:rsid w:val="00057E09"/>
    <w:rsid w:val="00061308"/>
    <w:rsid w:val="0006140A"/>
    <w:rsid w:val="00061BF0"/>
    <w:rsid w:val="00061F80"/>
    <w:rsid w:val="0006312F"/>
    <w:rsid w:val="00063EF4"/>
    <w:rsid w:val="0006591F"/>
    <w:rsid w:val="00065949"/>
    <w:rsid w:val="00065C10"/>
    <w:rsid w:val="00065E8F"/>
    <w:rsid w:val="00070AAC"/>
    <w:rsid w:val="00075F4C"/>
    <w:rsid w:val="0007601A"/>
    <w:rsid w:val="00076833"/>
    <w:rsid w:val="00080BB2"/>
    <w:rsid w:val="00082D9C"/>
    <w:rsid w:val="00083C3D"/>
    <w:rsid w:val="00083FEC"/>
    <w:rsid w:val="00084FE1"/>
    <w:rsid w:val="00085B40"/>
    <w:rsid w:val="0008637B"/>
    <w:rsid w:val="000920A9"/>
    <w:rsid w:val="0009283E"/>
    <w:rsid w:val="00092E42"/>
    <w:rsid w:val="00093371"/>
    <w:rsid w:val="00093A5A"/>
    <w:rsid w:val="00093C1A"/>
    <w:rsid w:val="00093E9B"/>
    <w:rsid w:val="00095407"/>
    <w:rsid w:val="0009559A"/>
    <w:rsid w:val="0009563C"/>
    <w:rsid w:val="00095C24"/>
    <w:rsid w:val="00097E26"/>
    <w:rsid w:val="000A0D72"/>
    <w:rsid w:val="000A295A"/>
    <w:rsid w:val="000A4422"/>
    <w:rsid w:val="000A464C"/>
    <w:rsid w:val="000A4918"/>
    <w:rsid w:val="000A4E27"/>
    <w:rsid w:val="000A556D"/>
    <w:rsid w:val="000A61CE"/>
    <w:rsid w:val="000A66FC"/>
    <w:rsid w:val="000A6D38"/>
    <w:rsid w:val="000A72C4"/>
    <w:rsid w:val="000A7AAA"/>
    <w:rsid w:val="000B0A2F"/>
    <w:rsid w:val="000B1C9F"/>
    <w:rsid w:val="000B1F8B"/>
    <w:rsid w:val="000B27A3"/>
    <w:rsid w:val="000B3F74"/>
    <w:rsid w:val="000B4126"/>
    <w:rsid w:val="000B4426"/>
    <w:rsid w:val="000B44F7"/>
    <w:rsid w:val="000B469D"/>
    <w:rsid w:val="000B4C8B"/>
    <w:rsid w:val="000B568E"/>
    <w:rsid w:val="000B5D13"/>
    <w:rsid w:val="000B695E"/>
    <w:rsid w:val="000C130F"/>
    <w:rsid w:val="000C1D07"/>
    <w:rsid w:val="000C1E60"/>
    <w:rsid w:val="000C2428"/>
    <w:rsid w:val="000C26D6"/>
    <w:rsid w:val="000C2CCE"/>
    <w:rsid w:val="000C418B"/>
    <w:rsid w:val="000C4B01"/>
    <w:rsid w:val="000C5A20"/>
    <w:rsid w:val="000C6702"/>
    <w:rsid w:val="000C710B"/>
    <w:rsid w:val="000C7A01"/>
    <w:rsid w:val="000D1826"/>
    <w:rsid w:val="000D3239"/>
    <w:rsid w:val="000D3DB5"/>
    <w:rsid w:val="000D4639"/>
    <w:rsid w:val="000D4940"/>
    <w:rsid w:val="000D49F5"/>
    <w:rsid w:val="000D505A"/>
    <w:rsid w:val="000D5993"/>
    <w:rsid w:val="000D6D23"/>
    <w:rsid w:val="000D6F2A"/>
    <w:rsid w:val="000D6FCA"/>
    <w:rsid w:val="000E0F15"/>
    <w:rsid w:val="000E1D5E"/>
    <w:rsid w:val="000E2150"/>
    <w:rsid w:val="000E56A6"/>
    <w:rsid w:val="000E57B1"/>
    <w:rsid w:val="000E5A05"/>
    <w:rsid w:val="000E6177"/>
    <w:rsid w:val="000E6882"/>
    <w:rsid w:val="000F0AB4"/>
    <w:rsid w:val="000F1953"/>
    <w:rsid w:val="000F4277"/>
    <w:rsid w:val="000F7E81"/>
    <w:rsid w:val="00100F5D"/>
    <w:rsid w:val="00101B38"/>
    <w:rsid w:val="00104794"/>
    <w:rsid w:val="00104BA1"/>
    <w:rsid w:val="00105100"/>
    <w:rsid w:val="001073FE"/>
    <w:rsid w:val="00110970"/>
    <w:rsid w:val="00110989"/>
    <w:rsid w:val="00110A26"/>
    <w:rsid w:val="00110D40"/>
    <w:rsid w:val="00111D63"/>
    <w:rsid w:val="00112670"/>
    <w:rsid w:val="00113F23"/>
    <w:rsid w:val="001146F2"/>
    <w:rsid w:val="00114E06"/>
    <w:rsid w:val="00114FB0"/>
    <w:rsid w:val="00116721"/>
    <w:rsid w:val="00116977"/>
    <w:rsid w:val="00117F37"/>
    <w:rsid w:val="00120221"/>
    <w:rsid w:val="00120D77"/>
    <w:rsid w:val="001215E6"/>
    <w:rsid w:val="00122634"/>
    <w:rsid w:val="00122ACB"/>
    <w:rsid w:val="00123919"/>
    <w:rsid w:val="00123B16"/>
    <w:rsid w:val="00124D3C"/>
    <w:rsid w:val="00124EE8"/>
    <w:rsid w:val="001256A2"/>
    <w:rsid w:val="00125B6D"/>
    <w:rsid w:val="00125FA4"/>
    <w:rsid w:val="00127762"/>
    <w:rsid w:val="00127C82"/>
    <w:rsid w:val="001304C4"/>
    <w:rsid w:val="00130910"/>
    <w:rsid w:val="00131F6E"/>
    <w:rsid w:val="00131FC8"/>
    <w:rsid w:val="00133FB1"/>
    <w:rsid w:val="0013440E"/>
    <w:rsid w:val="001350E8"/>
    <w:rsid w:val="00137E42"/>
    <w:rsid w:val="001403B3"/>
    <w:rsid w:val="001420BC"/>
    <w:rsid w:val="00143EB8"/>
    <w:rsid w:val="00144B8F"/>
    <w:rsid w:val="00144F5F"/>
    <w:rsid w:val="001456EE"/>
    <w:rsid w:val="0014589C"/>
    <w:rsid w:val="00146440"/>
    <w:rsid w:val="00147302"/>
    <w:rsid w:val="001476AF"/>
    <w:rsid w:val="0014783F"/>
    <w:rsid w:val="001479C7"/>
    <w:rsid w:val="001503CA"/>
    <w:rsid w:val="00152855"/>
    <w:rsid w:val="00154588"/>
    <w:rsid w:val="00155641"/>
    <w:rsid w:val="00155EC3"/>
    <w:rsid w:val="00156933"/>
    <w:rsid w:val="00156C60"/>
    <w:rsid w:val="001572ED"/>
    <w:rsid w:val="001577F3"/>
    <w:rsid w:val="00157FB1"/>
    <w:rsid w:val="00160070"/>
    <w:rsid w:val="0016099A"/>
    <w:rsid w:val="00160AA4"/>
    <w:rsid w:val="0016319A"/>
    <w:rsid w:val="001639C0"/>
    <w:rsid w:val="00164EDD"/>
    <w:rsid w:val="00166766"/>
    <w:rsid w:val="00167F36"/>
    <w:rsid w:val="00170311"/>
    <w:rsid w:val="001705B0"/>
    <w:rsid w:val="0017344D"/>
    <w:rsid w:val="0017364E"/>
    <w:rsid w:val="00174055"/>
    <w:rsid w:val="00174092"/>
    <w:rsid w:val="00174BAF"/>
    <w:rsid w:val="00174FD8"/>
    <w:rsid w:val="001757FA"/>
    <w:rsid w:val="00175B5C"/>
    <w:rsid w:val="0017761A"/>
    <w:rsid w:val="00182307"/>
    <w:rsid w:val="001823D1"/>
    <w:rsid w:val="001823D5"/>
    <w:rsid w:val="00183FCB"/>
    <w:rsid w:val="00184299"/>
    <w:rsid w:val="00184AA7"/>
    <w:rsid w:val="001852F0"/>
    <w:rsid w:val="00185620"/>
    <w:rsid w:val="00185997"/>
    <w:rsid w:val="00186166"/>
    <w:rsid w:val="001861F9"/>
    <w:rsid w:val="00187147"/>
    <w:rsid w:val="00187B90"/>
    <w:rsid w:val="00187FB7"/>
    <w:rsid w:val="001905C7"/>
    <w:rsid w:val="00190DBF"/>
    <w:rsid w:val="0019244A"/>
    <w:rsid w:val="0019288D"/>
    <w:rsid w:val="00192C12"/>
    <w:rsid w:val="00192C94"/>
    <w:rsid w:val="00192F76"/>
    <w:rsid w:val="00193BE0"/>
    <w:rsid w:val="001941F3"/>
    <w:rsid w:val="001950E8"/>
    <w:rsid w:val="00195530"/>
    <w:rsid w:val="001956D0"/>
    <w:rsid w:val="00196085"/>
    <w:rsid w:val="001961D9"/>
    <w:rsid w:val="0019638D"/>
    <w:rsid w:val="00197FE7"/>
    <w:rsid w:val="001A3373"/>
    <w:rsid w:val="001A593F"/>
    <w:rsid w:val="001A5C8E"/>
    <w:rsid w:val="001A5FF3"/>
    <w:rsid w:val="001A6151"/>
    <w:rsid w:val="001A77A7"/>
    <w:rsid w:val="001A7AC5"/>
    <w:rsid w:val="001A7C01"/>
    <w:rsid w:val="001B0DDA"/>
    <w:rsid w:val="001B1BD5"/>
    <w:rsid w:val="001B3133"/>
    <w:rsid w:val="001B43E2"/>
    <w:rsid w:val="001B5262"/>
    <w:rsid w:val="001B6167"/>
    <w:rsid w:val="001B619F"/>
    <w:rsid w:val="001B7D7E"/>
    <w:rsid w:val="001C02A1"/>
    <w:rsid w:val="001C151B"/>
    <w:rsid w:val="001C4386"/>
    <w:rsid w:val="001C5695"/>
    <w:rsid w:val="001C57BF"/>
    <w:rsid w:val="001C60F7"/>
    <w:rsid w:val="001C6B4F"/>
    <w:rsid w:val="001C7F99"/>
    <w:rsid w:val="001D227A"/>
    <w:rsid w:val="001D2BFE"/>
    <w:rsid w:val="001D4917"/>
    <w:rsid w:val="001D5307"/>
    <w:rsid w:val="001D62B2"/>
    <w:rsid w:val="001D65B7"/>
    <w:rsid w:val="001D66B9"/>
    <w:rsid w:val="001D6D14"/>
    <w:rsid w:val="001D6F58"/>
    <w:rsid w:val="001D70F6"/>
    <w:rsid w:val="001E0EA3"/>
    <w:rsid w:val="001E15D4"/>
    <w:rsid w:val="001E15FC"/>
    <w:rsid w:val="001E1DF3"/>
    <w:rsid w:val="001E35AD"/>
    <w:rsid w:val="001E3BA3"/>
    <w:rsid w:val="001E47ED"/>
    <w:rsid w:val="001E58E5"/>
    <w:rsid w:val="001E5CF6"/>
    <w:rsid w:val="001E6132"/>
    <w:rsid w:val="001E6815"/>
    <w:rsid w:val="001E68FF"/>
    <w:rsid w:val="001E6FB3"/>
    <w:rsid w:val="001E7345"/>
    <w:rsid w:val="001E7EBC"/>
    <w:rsid w:val="001F0C67"/>
    <w:rsid w:val="001F1184"/>
    <w:rsid w:val="001F29F1"/>
    <w:rsid w:val="001F2B8C"/>
    <w:rsid w:val="001F4E1A"/>
    <w:rsid w:val="001F4E97"/>
    <w:rsid w:val="001F5461"/>
    <w:rsid w:val="001F54AB"/>
    <w:rsid w:val="001F57CF"/>
    <w:rsid w:val="00200579"/>
    <w:rsid w:val="00200712"/>
    <w:rsid w:val="00200F5D"/>
    <w:rsid w:val="00201DAD"/>
    <w:rsid w:val="00202286"/>
    <w:rsid w:val="00202798"/>
    <w:rsid w:val="00202B0E"/>
    <w:rsid w:val="00203D48"/>
    <w:rsid w:val="00203FC2"/>
    <w:rsid w:val="0020446E"/>
    <w:rsid w:val="00204FED"/>
    <w:rsid w:val="00205702"/>
    <w:rsid w:val="002077BC"/>
    <w:rsid w:val="00207D49"/>
    <w:rsid w:val="0021131B"/>
    <w:rsid w:val="00211D3A"/>
    <w:rsid w:val="00212808"/>
    <w:rsid w:val="002143EF"/>
    <w:rsid w:val="00215AB5"/>
    <w:rsid w:val="00215B56"/>
    <w:rsid w:val="00216461"/>
    <w:rsid w:val="002200F6"/>
    <w:rsid w:val="00221C1A"/>
    <w:rsid w:val="00223737"/>
    <w:rsid w:val="002251D0"/>
    <w:rsid w:val="002257B9"/>
    <w:rsid w:val="00225F58"/>
    <w:rsid w:val="002279B7"/>
    <w:rsid w:val="00232E03"/>
    <w:rsid w:val="002332CE"/>
    <w:rsid w:val="0023660C"/>
    <w:rsid w:val="0023725B"/>
    <w:rsid w:val="00237517"/>
    <w:rsid w:val="002375CC"/>
    <w:rsid w:val="00240884"/>
    <w:rsid w:val="002416C1"/>
    <w:rsid w:val="00241A37"/>
    <w:rsid w:val="00243598"/>
    <w:rsid w:val="002435A1"/>
    <w:rsid w:val="00243DCE"/>
    <w:rsid w:val="00244027"/>
    <w:rsid w:val="00244386"/>
    <w:rsid w:val="00244590"/>
    <w:rsid w:val="002457F6"/>
    <w:rsid w:val="00245CFB"/>
    <w:rsid w:val="0024603C"/>
    <w:rsid w:val="00246634"/>
    <w:rsid w:val="00246D74"/>
    <w:rsid w:val="00246FC9"/>
    <w:rsid w:val="00250283"/>
    <w:rsid w:val="0025141E"/>
    <w:rsid w:val="00251D95"/>
    <w:rsid w:val="00252246"/>
    <w:rsid w:val="00254DD4"/>
    <w:rsid w:val="002563D4"/>
    <w:rsid w:val="00256522"/>
    <w:rsid w:val="002566FC"/>
    <w:rsid w:val="00260651"/>
    <w:rsid w:val="00260BDA"/>
    <w:rsid w:val="00260BDB"/>
    <w:rsid w:val="0026101E"/>
    <w:rsid w:val="002626A9"/>
    <w:rsid w:val="00264661"/>
    <w:rsid w:val="00265010"/>
    <w:rsid w:val="00265D36"/>
    <w:rsid w:val="00266485"/>
    <w:rsid w:val="00266D6D"/>
    <w:rsid w:val="00266FF1"/>
    <w:rsid w:val="0027064F"/>
    <w:rsid w:val="002724AB"/>
    <w:rsid w:val="00272E20"/>
    <w:rsid w:val="0027306A"/>
    <w:rsid w:val="002734FA"/>
    <w:rsid w:val="00273F01"/>
    <w:rsid w:val="00274DD2"/>
    <w:rsid w:val="0027568C"/>
    <w:rsid w:val="002769F5"/>
    <w:rsid w:val="002770A8"/>
    <w:rsid w:val="002773A6"/>
    <w:rsid w:val="002805E7"/>
    <w:rsid w:val="00280678"/>
    <w:rsid w:val="0028090B"/>
    <w:rsid w:val="00280A6B"/>
    <w:rsid w:val="0028226D"/>
    <w:rsid w:val="00282E8A"/>
    <w:rsid w:val="00282F91"/>
    <w:rsid w:val="002839A9"/>
    <w:rsid w:val="00283A6C"/>
    <w:rsid w:val="00283E88"/>
    <w:rsid w:val="00283F64"/>
    <w:rsid w:val="00283FDB"/>
    <w:rsid w:val="0028599A"/>
    <w:rsid w:val="00285E08"/>
    <w:rsid w:val="00291E07"/>
    <w:rsid w:val="00292601"/>
    <w:rsid w:val="00292728"/>
    <w:rsid w:val="00293220"/>
    <w:rsid w:val="002937EB"/>
    <w:rsid w:val="002942F9"/>
    <w:rsid w:val="00294314"/>
    <w:rsid w:val="002948A2"/>
    <w:rsid w:val="00294A9A"/>
    <w:rsid w:val="00294AC7"/>
    <w:rsid w:val="00294CA8"/>
    <w:rsid w:val="00294F62"/>
    <w:rsid w:val="00295E08"/>
    <w:rsid w:val="00296051"/>
    <w:rsid w:val="00297AFF"/>
    <w:rsid w:val="002A06C1"/>
    <w:rsid w:val="002A0B9A"/>
    <w:rsid w:val="002A2148"/>
    <w:rsid w:val="002A2AAC"/>
    <w:rsid w:val="002A3749"/>
    <w:rsid w:val="002A3B8C"/>
    <w:rsid w:val="002A52FE"/>
    <w:rsid w:val="002A5534"/>
    <w:rsid w:val="002B054A"/>
    <w:rsid w:val="002B17CB"/>
    <w:rsid w:val="002B2D32"/>
    <w:rsid w:val="002B346E"/>
    <w:rsid w:val="002B39FA"/>
    <w:rsid w:val="002B4721"/>
    <w:rsid w:val="002B4959"/>
    <w:rsid w:val="002B5A23"/>
    <w:rsid w:val="002B69A0"/>
    <w:rsid w:val="002C0B79"/>
    <w:rsid w:val="002C1021"/>
    <w:rsid w:val="002C1FEA"/>
    <w:rsid w:val="002C2243"/>
    <w:rsid w:val="002C303C"/>
    <w:rsid w:val="002C3609"/>
    <w:rsid w:val="002C38D0"/>
    <w:rsid w:val="002C5A39"/>
    <w:rsid w:val="002C7E54"/>
    <w:rsid w:val="002D0A2C"/>
    <w:rsid w:val="002D0B69"/>
    <w:rsid w:val="002D18B4"/>
    <w:rsid w:val="002D1F88"/>
    <w:rsid w:val="002D2C9B"/>
    <w:rsid w:val="002D2CA8"/>
    <w:rsid w:val="002D2F06"/>
    <w:rsid w:val="002D33FF"/>
    <w:rsid w:val="002D7ED7"/>
    <w:rsid w:val="002E0424"/>
    <w:rsid w:val="002E097A"/>
    <w:rsid w:val="002E0ACC"/>
    <w:rsid w:val="002E3E0D"/>
    <w:rsid w:val="002E4721"/>
    <w:rsid w:val="002F0B76"/>
    <w:rsid w:val="002F1630"/>
    <w:rsid w:val="002F2092"/>
    <w:rsid w:val="002F2181"/>
    <w:rsid w:val="002F2AC9"/>
    <w:rsid w:val="002F2D2D"/>
    <w:rsid w:val="002F3C6F"/>
    <w:rsid w:val="002F3F03"/>
    <w:rsid w:val="002F41D7"/>
    <w:rsid w:val="002F4637"/>
    <w:rsid w:val="002F67C4"/>
    <w:rsid w:val="002F7433"/>
    <w:rsid w:val="002F7A89"/>
    <w:rsid w:val="002F7DB7"/>
    <w:rsid w:val="00300911"/>
    <w:rsid w:val="00300D2B"/>
    <w:rsid w:val="00301687"/>
    <w:rsid w:val="00302508"/>
    <w:rsid w:val="00303507"/>
    <w:rsid w:val="00304ACB"/>
    <w:rsid w:val="00304B9F"/>
    <w:rsid w:val="00307B7C"/>
    <w:rsid w:val="0031129E"/>
    <w:rsid w:val="00312013"/>
    <w:rsid w:val="0031324F"/>
    <w:rsid w:val="00314C51"/>
    <w:rsid w:val="00315340"/>
    <w:rsid w:val="00315D2D"/>
    <w:rsid w:val="00316C09"/>
    <w:rsid w:val="00316C48"/>
    <w:rsid w:val="00316FB7"/>
    <w:rsid w:val="0031760B"/>
    <w:rsid w:val="00317F57"/>
    <w:rsid w:val="00320838"/>
    <w:rsid w:val="00321194"/>
    <w:rsid w:val="003220D3"/>
    <w:rsid w:val="00322109"/>
    <w:rsid w:val="00322FCA"/>
    <w:rsid w:val="00323348"/>
    <w:rsid w:val="00323E81"/>
    <w:rsid w:val="003252E5"/>
    <w:rsid w:val="003257F1"/>
    <w:rsid w:val="0032593A"/>
    <w:rsid w:val="003270B2"/>
    <w:rsid w:val="003276D6"/>
    <w:rsid w:val="0032776A"/>
    <w:rsid w:val="0033185E"/>
    <w:rsid w:val="00331908"/>
    <w:rsid w:val="00332D21"/>
    <w:rsid w:val="00332D70"/>
    <w:rsid w:val="003339EE"/>
    <w:rsid w:val="003361C9"/>
    <w:rsid w:val="00337536"/>
    <w:rsid w:val="003400F2"/>
    <w:rsid w:val="00340BC1"/>
    <w:rsid w:val="003411C1"/>
    <w:rsid w:val="00341C8E"/>
    <w:rsid w:val="003422DB"/>
    <w:rsid w:val="00343F6B"/>
    <w:rsid w:val="003440D7"/>
    <w:rsid w:val="003448D2"/>
    <w:rsid w:val="00344CE5"/>
    <w:rsid w:val="00346CE1"/>
    <w:rsid w:val="003479F3"/>
    <w:rsid w:val="003500B8"/>
    <w:rsid w:val="00351002"/>
    <w:rsid w:val="00354478"/>
    <w:rsid w:val="00354E9E"/>
    <w:rsid w:val="00355144"/>
    <w:rsid w:val="003557FE"/>
    <w:rsid w:val="00356447"/>
    <w:rsid w:val="003567AB"/>
    <w:rsid w:val="00356907"/>
    <w:rsid w:val="00356E42"/>
    <w:rsid w:val="003570D2"/>
    <w:rsid w:val="00360FF5"/>
    <w:rsid w:val="00362FA2"/>
    <w:rsid w:val="00365320"/>
    <w:rsid w:val="00365899"/>
    <w:rsid w:val="00365FF5"/>
    <w:rsid w:val="0036612A"/>
    <w:rsid w:val="00366873"/>
    <w:rsid w:val="00367BB0"/>
    <w:rsid w:val="003701F0"/>
    <w:rsid w:val="00370F2E"/>
    <w:rsid w:val="00370F5B"/>
    <w:rsid w:val="00371692"/>
    <w:rsid w:val="00373588"/>
    <w:rsid w:val="003748C3"/>
    <w:rsid w:val="0037515F"/>
    <w:rsid w:val="00376464"/>
    <w:rsid w:val="00376A2F"/>
    <w:rsid w:val="00376A65"/>
    <w:rsid w:val="00376A9C"/>
    <w:rsid w:val="00376B3B"/>
    <w:rsid w:val="00376DEA"/>
    <w:rsid w:val="00381EA4"/>
    <w:rsid w:val="00383AC3"/>
    <w:rsid w:val="00383FD0"/>
    <w:rsid w:val="00384E59"/>
    <w:rsid w:val="00385095"/>
    <w:rsid w:val="00386C5D"/>
    <w:rsid w:val="00386D0F"/>
    <w:rsid w:val="00387666"/>
    <w:rsid w:val="00387E77"/>
    <w:rsid w:val="00390C10"/>
    <w:rsid w:val="003915C2"/>
    <w:rsid w:val="00392289"/>
    <w:rsid w:val="00394FC9"/>
    <w:rsid w:val="00395A35"/>
    <w:rsid w:val="00396697"/>
    <w:rsid w:val="0039672D"/>
    <w:rsid w:val="003971BC"/>
    <w:rsid w:val="003A0545"/>
    <w:rsid w:val="003A0813"/>
    <w:rsid w:val="003A1514"/>
    <w:rsid w:val="003A3E0C"/>
    <w:rsid w:val="003A672D"/>
    <w:rsid w:val="003A70AF"/>
    <w:rsid w:val="003A731F"/>
    <w:rsid w:val="003A7D9A"/>
    <w:rsid w:val="003A7E19"/>
    <w:rsid w:val="003B038F"/>
    <w:rsid w:val="003B04EF"/>
    <w:rsid w:val="003B0B62"/>
    <w:rsid w:val="003B0E8A"/>
    <w:rsid w:val="003B2A1B"/>
    <w:rsid w:val="003B2B27"/>
    <w:rsid w:val="003B36F1"/>
    <w:rsid w:val="003B5688"/>
    <w:rsid w:val="003B6AA8"/>
    <w:rsid w:val="003B6C30"/>
    <w:rsid w:val="003B7C30"/>
    <w:rsid w:val="003C0440"/>
    <w:rsid w:val="003C1892"/>
    <w:rsid w:val="003C1F68"/>
    <w:rsid w:val="003C2469"/>
    <w:rsid w:val="003C2FE6"/>
    <w:rsid w:val="003C3CBC"/>
    <w:rsid w:val="003C3D64"/>
    <w:rsid w:val="003C5398"/>
    <w:rsid w:val="003C72B9"/>
    <w:rsid w:val="003C76BD"/>
    <w:rsid w:val="003C771C"/>
    <w:rsid w:val="003D0930"/>
    <w:rsid w:val="003D12DB"/>
    <w:rsid w:val="003D150E"/>
    <w:rsid w:val="003D2E99"/>
    <w:rsid w:val="003D3250"/>
    <w:rsid w:val="003D3F6F"/>
    <w:rsid w:val="003D471B"/>
    <w:rsid w:val="003D63B3"/>
    <w:rsid w:val="003D67EC"/>
    <w:rsid w:val="003E08BC"/>
    <w:rsid w:val="003E1234"/>
    <w:rsid w:val="003E16DB"/>
    <w:rsid w:val="003E1FD5"/>
    <w:rsid w:val="003E5150"/>
    <w:rsid w:val="003E689A"/>
    <w:rsid w:val="003E69FF"/>
    <w:rsid w:val="003E7457"/>
    <w:rsid w:val="003F6C40"/>
    <w:rsid w:val="003F74D0"/>
    <w:rsid w:val="003F753E"/>
    <w:rsid w:val="003F7667"/>
    <w:rsid w:val="003F77A2"/>
    <w:rsid w:val="00402910"/>
    <w:rsid w:val="00403563"/>
    <w:rsid w:val="00403EB0"/>
    <w:rsid w:val="0040493E"/>
    <w:rsid w:val="0040690F"/>
    <w:rsid w:val="004076BD"/>
    <w:rsid w:val="00407862"/>
    <w:rsid w:val="00407F1E"/>
    <w:rsid w:val="00410060"/>
    <w:rsid w:val="00410BA2"/>
    <w:rsid w:val="00412B1C"/>
    <w:rsid w:val="00412CA8"/>
    <w:rsid w:val="00413A39"/>
    <w:rsid w:val="00415B9B"/>
    <w:rsid w:val="00416E61"/>
    <w:rsid w:val="0042157C"/>
    <w:rsid w:val="00421FE8"/>
    <w:rsid w:val="00422382"/>
    <w:rsid w:val="00422F44"/>
    <w:rsid w:val="004234DF"/>
    <w:rsid w:val="00423514"/>
    <w:rsid w:val="00424D48"/>
    <w:rsid w:val="00424ED0"/>
    <w:rsid w:val="004256BE"/>
    <w:rsid w:val="00425DB2"/>
    <w:rsid w:val="004262AC"/>
    <w:rsid w:val="00427C58"/>
    <w:rsid w:val="004312DB"/>
    <w:rsid w:val="0043148F"/>
    <w:rsid w:val="00432649"/>
    <w:rsid w:val="00432DF6"/>
    <w:rsid w:val="004331CC"/>
    <w:rsid w:val="00435612"/>
    <w:rsid w:val="00435DAF"/>
    <w:rsid w:val="00435E27"/>
    <w:rsid w:val="004368ED"/>
    <w:rsid w:val="00442252"/>
    <w:rsid w:val="00443179"/>
    <w:rsid w:val="00443C86"/>
    <w:rsid w:val="004445F2"/>
    <w:rsid w:val="004447EC"/>
    <w:rsid w:val="0044538A"/>
    <w:rsid w:val="00445832"/>
    <w:rsid w:val="00445F5D"/>
    <w:rsid w:val="00450E4C"/>
    <w:rsid w:val="00453A62"/>
    <w:rsid w:val="004540E3"/>
    <w:rsid w:val="004544C4"/>
    <w:rsid w:val="004544CD"/>
    <w:rsid w:val="004570DD"/>
    <w:rsid w:val="00460BBD"/>
    <w:rsid w:val="00461AB2"/>
    <w:rsid w:val="0046259C"/>
    <w:rsid w:val="00464A57"/>
    <w:rsid w:val="00465764"/>
    <w:rsid w:val="00465787"/>
    <w:rsid w:val="004664FD"/>
    <w:rsid w:val="00466578"/>
    <w:rsid w:val="00466E13"/>
    <w:rsid w:val="0046740A"/>
    <w:rsid w:val="00467EDA"/>
    <w:rsid w:val="004709E6"/>
    <w:rsid w:val="00471280"/>
    <w:rsid w:val="00472070"/>
    <w:rsid w:val="004729CA"/>
    <w:rsid w:val="004733D9"/>
    <w:rsid w:val="004741B2"/>
    <w:rsid w:val="004748B6"/>
    <w:rsid w:val="00474B0B"/>
    <w:rsid w:val="00474BC0"/>
    <w:rsid w:val="004761B9"/>
    <w:rsid w:val="00476E43"/>
    <w:rsid w:val="00480502"/>
    <w:rsid w:val="00480781"/>
    <w:rsid w:val="00480BCE"/>
    <w:rsid w:val="00480DD0"/>
    <w:rsid w:val="0048138D"/>
    <w:rsid w:val="004819F4"/>
    <w:rsid w:val="00481DB0"/>
    <w:rsid w:val="00482AC6"/>
    <w:rsid w:val="00483F75"/>
    <w:rsid w:val="0048425E"/>
    <w:rsid w:val="0048443E"/>
    <w:rsid w:val="00484F01"/>
    <w:rsid w:val="0048512C"/>
    <w:rsid w:val="00487EA5"/>
    <w:rsid w:val="00491BF0"/>
    <w:rsid w:val="00492E1C"/>
    <w:rsid w:val="004933DD"/>
    <w:rsid w:val="00493693"/>
    <w:rsid w:val="00493D5D"/>
    <w:rsid w:val="00493D7E"/>
    <w:rsid w:val="004954F8"/>
    <w:rsid w:val="004967EB"/>
    <w:rsid w:val="00496C93"/>
    <w:rsid w:val="0049762E"/>
    <w:rsid w:val="004976C9"/>
    <w:rsid w:val="004A0FE4"/>
    <w:rsid w:val="004A17C9"/>
    <w:rsid w:val="004A180B"/>
    <w:rsid w:val="004A1BE0"/>
    <w:rsid w:val="004A232C"/>
    <w:rsid w:val="004A26D8"/>
    <w:rsid w:val="004A2735"/>
    <w:rsid w:val="004A4B7B"/>
    <w:rsid w:val="004A4E18"/>
    <w:rsid w:val="004A5371"/>
    <w:rsid w:val="004A588D"/>
    <w:rsid w:val="004A67BD"/>
    <w:rsid w:val="004A7285"/>
    <w:rsid w:val="004A7663"/>
    <w:rsid w:val="004A7D04"/>
    <w:rsid w:val="004B0186"/>
    <w:rsid w:val="004B0AD2"/>
    <w:rsid w:val="004B1193"/>
    <w:rsid w:val="004B1787"/>
    <w:rsid w:val="004B17F5"/>
    <w:rsid w:val="004B1A2F"/>
    <w:rsid w:val="004B3A07"/>
    <w:rsid w:val="004B3CFC"/>
    <w:rsid w:val="004B481B"/>
    <w:rsid w:val="004B560A"/>
    <w:rsid w:val="004B62EC"/>
    <w:rsid w:val="004B7437"/>
    <w:rsid w:val="004C0C5C"/>
    <w:rsid w:val="004C1B43"/>
    <w:rsid w:val="004C3A58"/>
    <w:rsid w:val="004C3C10"/>
    <w:rsid w:val="004C4365"/>
    <w:rsid w:val="004C4405"/>
    <w:rsid w:val="004C4793"/>
    <w:rsid w:val="004C4F77"/>
    <w:rsid w:val="004C5B6B"/>
    <w:rsid w:val="004C64EA"/>
    <w:rsid w:val="004C75F3"/>
    <w:rsid w:val="004D1169"/>
    <w:rsid w:val="004D12AA"/>
    <w:rsid w:val="004D307E"/>
    <w:rsid w:val="004D3527"/>
    <w:rsid w:val="004D3B4A"/>
    <w:rsid w:val="004D53A7"/>
    <w:rsid w:val="004D7D8F"/>
    <w:rsid w:val="004E0DA9"/>
    <w:rsid w:val="004E48FA"/>
    <w:rsid w:val="004E52B3"/>
    <w:rsid w:val="004E58D6"/>
    <w:rsid w:val="004E7ED8"/>
    <w:rsid w:val="004E7FE6"/>
    <w:rsid w:val="004F0CA3"/>
    <w:rsid w:val="004F0D39"/>
    <w:rsid w:val="004F1538"/>
    <w:rsid w:val="004F46BC"/>
    <w:rsid w:val="004F4B7E"/>
    <w:rsid w:val="004F61AC"/>
    <w:rsid w:val="00501314"/>
    <w:rsid w:val="00502CA8"/>
    <w:rsid w:val="00503177"/>
    <w:rsid w:val="005034BC"/>
    <w:rsid w:val="005039BC"/>
    <w:rsid w:val="00503A86"/>
    <w:rsid w:val="005056F5"/>
    <w:rsid w:val="00505947"/>
    <w:rsid w:val="00505BCC"/>
    <w:rsid w:val="00505FB4"/>
    <w:rsid w:val="005061E2"/>
    <w:rsid w:val="00506934"/>
    <w:rsid w:val="00506F74"/>
    <w:rsid w:val="00507185"/>
    <w:rsid w:val="0050766B"/>
    <w:rsid w:val="00511D7C"/>
    <w:rsid w:val="0051237C"/>
    <w:rsid w:val="00513BA7"/>
    <w:rsid w:val="00514451"/>
    <w:rsid w:val="00515E9C"/>
    <w:rsid w:val="005163FE"/>
    <w:rsid w:val="005172E7"/>
    <w:rsid w:val="0051747B"/>
    <w:rsid w:val="005203BD"/>
    <w:rsid w:val="0052077B"/>
    <w:rsid w:val="005213AA"/>
    <w:rsid w:val="00521E35"/>
    <w:rsid w:val="00522408"/>
    <w:rsid w:val="005226DC"/>
    <w:rsid w:val="00522D26"/>
    <w:rsid w:val="005238FA"/>
    <w:rsid w:val="0052583E"/>
    <w:rsid w:val="00526059"/>
    <w:rsid w:val="0052704F"/>
    <w:rsid w:val="005316F2"/>
    <w:rsid w:val="0053299B"/>
    <w:rsid w:val="00532BDA"/>
    <w:rsid w:val="00533440"/>
    <w:rsid w:val="005339DE"/>
    <w:rsid w:val="00536EF2"/>
    <w:rsid w:val="005419B6"/>
    <w:rsid w:val="005419E4"/>
    <w:rsid w:val="00541B9A"/>
    <w:rsid w:val="0054529E"/>
    <w:rsid w:val="00545D07"/>
    <w:rsid w:val="00546CBC"/>
    <w:rsid w:val="005502F2"/>
    <w:rsid w:val="005504EF"/>
    <w:rsid w:val="005504F9"/>
    <w:rsid w:val="0055084A"/>
    <w:rsid w:val="00550B6F"/>
    <w:rsid w:val="00550FEF"/>
    <w:rsid w:val="00551F29"/>
    <w:rsid w:val="0055309E"/>
    <w:rsid w:val="005539FB"/>
    <w:rsid w:val="005540E3"/>
    <w:rsid w:val="005549BD"/>
    <w:rsid w:val="00557256"/>
    <w:rsid w:val="0056104A"/>
    <w:rsid w:val="00561A75"/>
    <w:rsid w:val="00561D8D"/>
    <w:rsid w:val="00562C5F"/>
    <w:rsid w:val="00562CD3"/>
    <w:rsid w:val="00563CF1"/>
    <w:rsid w:val="00564666"/>
    <w:rsid w:val="00566268"/>
    <w:rsid w:val="00567B0C"/>
    <w:rsid w:val="00570CA3"/>
    <w:rsid w:val="00571B52"/>
    <w:rsid w:val="00571D0F"/>
    <w:rsid w:val="005723C3"/>
    <w:rsid w:val="00574477"/>
    <w:rsid w:val="00576F08"/>
    <w:rsid w:val="005777CF"/>
    <w:rsid w:val="00580E1F"/>
    <w:rsid w:val="00581BA5"/>
    <w:rsid w:val="00582B07"/>
    <w:rsid w:val="005837CF"/>
    <w:rsid w:val="00583F43"/>
    <w:rsid w:val="005840A3"/>
    <w:rsid w:val="00584794"/>
    <w:rsid w:val="0058632E"/>
    <w:rsid w:val="00586594"/>
    <w:rsid w:val="0058675B"/>
    <w:rsid w:val="005933D1"/>
    <w:rsid w:val="00593BFE"/>
    <w:rsid w:val="00594240"/>
    <w:rsid w:val="00594338"/>
    <w:rsid w:val="00594A71"/>
    <w:rsid w:val="0059573F"/>
    <w:rsid w:val="005A005B"/>
    <w:rsid w:val="005A0E77"/>
    <w:rsid w:val="005A1BBD"/>
    <w:rsid w:val="005A279E"/>
    <w:rsid w:val="005A34E9"/>
    <w:rsid w:val="005A3D49"/>
    <w:rsid w:val="005A48D7"/>
    <w:rsid w:val="005A508A"/>
    <w:rsid w:val="005A58B6"/>
    <w:rsid w:val="005A701D"/>
    <w:rsid w:val="005A7607"/>
    <w:rsid w:val="005A7C2D"/>
    <w:rsid w:val="005B0574"/>
    <w:rsid w:val="005B05BD"/>
    <w:rsid w:val="005B06A7"/>
    <w:rsid w:val="005B192C"/>
    <w:rsid w:val="005C1CBD"/>
    <w:rsid w:val="005C3C64"/>
    <w:rsid w:val="005C43C7"/>
    <w:rsid w:val="005C4EBB"/>
    <w:rsid w:val="005C6359"/>
    <w:rsid w:val="005C6678"/>
    <w:rsid w:val="005C7C27"/>
    <w:rsid w:val="005C7D87"/>
    <w:rsid w:val="005C7FEB"/>
    <w:rsid w:val="005D0383"/>
    <w:rsid w:val="005D29A2"/>
    <w:rsid w:val="005D2EC7"/>
    <w:rsid w:val="005D3111"/>
    <w:rsid w:val="005D313D"/>
    <w:rsid w:val="005D3195"/>
    <w:rsid w:val="005D321A"/>
    <w:rsid w:val="005D3DD4"/>
    <w:rsid w:val="005D5CB3"/>
    <w:rsid w:val="005D5CE4"/>
    <w:rsid w:val="005D654F"/>
    <w:rsid w:val="005D7496"/>
    <w:rsid w:val="005D7B99"/>
    <w:rsid w:val="005D7CC8"/>
    <w:rsid w:val="005E1C1A"/>
    <w:rsid w:val="005E2321"/>
    <w:rsid w:val="005E347D"/>
    <w:rsid w:val="005E3AFD"/>
    <w:rsid w:val="005E49DC"/>
    <w:rsid w:val="005E4A22"/>
    <w:rsid w:val="005E7DD1"/>
    <w:rsid w:val="005F120A"/>
    <w:rsid w:val="005F177F"/>
    <w:rsid w:val="005F19CF"/>
    <w:rsid w:val="005F25DB"/>
    <w:rsid w:val="005F2AF6"/>
    <w:rsid w:val="005F2D32"/>
    <w:rsid w:val="005F2F6F"/>
    <w:rsid w:val="005F3134"/>
    <w:rsid w:val="005F3652"/>
    <w:rsid w:val="005F39F6"/>
    <w:rsid w:val="005F44D6"/>
    <w:rsid w:val="005F5EE1"/>
    <w:rsid w:val="005F7EF6"/>
    <w:rsid w:val="005F7F3F"/>
    <w:rsid w:val="0060010F"/>
    <w:rsid w:val="0060103C"/>
    <w:rsid w:val="006017EE"/>
    <w:rsid w:val="00602776"/>
    <w:rsid w:val="00603047"/>
    <w:rsid w:val="00603985"/>
    <w:rsid w:val="00604F5E"/>
    <w:rsid w:val="00605114"/>
    <w:rsid w:val="00605AD7"/>
    <w:rsid w:val="006061B0"/>
    <w:rsid w:val="0060627D"/>
    <w:rsid w:val="00607781"/>
    <w:rsid w:val="006105CD"/>
    <w:rsid w:val="006118BB"/>
    <w:rsid w:val="006141C4"/>
    <w:rsid w:val="006145CC"/>
    <w:rsid w:val="006149BB"/>
    <w:rsid w:val="00614A30"/>
    <w:rsid w:val="00615B86"/>
    <w:rsid w:val="00616C52"/>
    <w:rsid w:val="0061793A"/>
    <w:rsid w:val="00617B4A"/>
    <w:rsid w:val="00617D8A"/>
    <w:rsid w:val="006206E8"/>
    <w:rsid w:val="00621859"/>
    <w:rsid w:val="00621CEA"/>
    <w:rsid w:val="00622639"/>
    <w:rsid w:val="00624827"/>
    <w:rsid w:val="00625E73"/>
    <w:rsid w:val="00626269"/>
    <w:rsid w:val="00626E8F"/>
    <w:rsid w:val="00630C9B"/>
    <w:rsid w:val="00630EEA"/>
    <w:rsid w:val="00631759"/>
    <w:rsid w:val="00633670"/>
    <w:rsid w:val="0063514A"/>
    <w:rsid w:val="00635287"/>
    <w:rsid w:val="0063569A"/>
    <w:rsid w:val="00635D06"/>
    <w:rsid w:val="006373E1"/>
    <w:rsid w:val="00637CE5"/>
    <w:rsid w:val="00641543"/>
    <w:rsid w:val="006424ED"/>
    <w:rsid w:val="00644352"/>
    <w:rsid w:val="00647826"/>
    <w:rsid w:val="00647B1F"/>
    <w:rsid w:val="0065002B"/>
    <w:rsid w:val="00651529"/>
    <w:rsid w:val="006523EE"/>
    <w:rsid w:val="00652539"/>
    <w:rsid w:val="00652D98"/>
    <w:rsid w:val="00652EC0"/>
    <w:rsid w:val="0065311B"/>
    <w:rsid w:val="006536F7"/>
    <w:rsid w:val="00654925"/>
    <w:rsid w:val="00654F9F"/>
    <w:rsid w:val="006550CA"/>
    <w:rsid w:val="00655250"/>
    <w:rsid w:val="00657288"/>
    <w:rsid w:val="00657FE6"/>
    <w:rsid w:val="00660891"/>
    <w:rsid w:val="006620D4"/>
    <w:rsid w:val="00662F76"/>
    <w:rsid w:val="006636AD"/>
    <w:rsid w:val="00663D03"/>
    <w:rsid w:val="00663ED1"/>
    <w:rsid w:val="00664A0B"/>
    <w:rsid w:val="00664EE2"/>
    <w:rsid w:val="00664F11"/>
    <w:rsid w:val="0066536A"/>
    <w:rsid w:val="00665B31"/>
    <w:rsid w:val="00666144"/>
    <w:rsid w:val="00666D9F"/>
    <w:rsid w:val="00667141"/>
    <w:rsid w:val="0067024D"/>
    <w:rsid w:val="006707DC"/>
    <w:rsid w:val="00670C7F"/>
    <w:rsid w:val="0067106B"/>
    <w:rsid w:val="00674781"/>
    <w:rsid w:val="00675221"/>
    <w:rsid w:val="00676192"/>
    <w:rsid w:val="006816E1"/>
    <w:rsid w:val="00684906"/>
    <w:rsid w:val="00685B20"/>
    <w:rsid w:val="0068622A"/>
    <w:rsid w:val="00686FFF"/>
    <w:rsid w:val="00690B2C"/>
    <w:rsid w:val="00690E02"/>
    <w:rsid w:val="0069154E"/>
    <w:rsid w:val="00692137"/>
    <w:rsid w:val="00692D72"/>
    <w:rsid w:val="00693D9C"/>
    <w:rsid w:val="00694C1F"/>
    <w:rsid w:val="0069522C"/>
    <w:rsid w:val="00695671"/>
    <w:rsid w:val="00695D04"/>
    <w:rsid w:val="0069693A"/>
    <w:rsid w:val="00696C96"/>
    <w:rsid w:val="00697756"/>
    <w:rsid w:val="006A03A3"/>
    <w:rsid w:val="006A0994"/>
    <w:rsid w:val="006A156A"/>
    <w:rsid w:val="006A3BD8"/>
    <w:rsid w:val="006A533A"/>
    <w:rsid w:val="006A5363"/>
    <w:rsid w:val="006A63EA"/>
    <w:rsid w:val="006A66C9"/>
    <w:rsid w:val="006A733A"/>
    <w:rsid w:val="006B163B"/>
    <w:rsid w:val="006B2053"/>
    <w:rsid w:val="006B3DB7"/>
    <w:rsid w:val="006B42F1"/>
    <w:rsid w:val="006B57F8"/>
    <w:rsid w:val="006B67A4"/>
    <w:rsid w:val="006B7613"/>
    <w:rsid w:val="006B7762"/>
    <w:rsid w:val="006C1610"/>
    <w:rsid w:val="006C194A"/>
    <w:rsid w:val="006C3493"/>
    <w:rsid w:val="006C3CD2"/>
    <w:rsid w:val="006C59EB"/>
    <w:rsid w:val="006C5F22"/>
    <w:rsid w:val="006C6097"/>
    <w:rsid w:val="006C6BA3"/>
    <w:rsid w:val="006D0D4D"/>
    <w:rsid w:val="006D1051"/>
    <w:rsid w:val="006D28D0"/>
    <w:rsid w:val="006D4DFC"/>
    <w:rsid w:val="006D54AA"/>
    <w:rsid w:val="006D57AB"/>
    <w:rsid w:val="006D7407"/>
    <w:rsid w:val="006D7E2B"/>
    <w:rsid w:val="006E1544"/>
    <w:rsid w:val="006E24FA"/>
    <w:rsid w:val="006E4127"/>
    <w:rsid w:val="006E511C"/>
    <w:rsid w:val="006E57C8"/>
    <w:rsid w:val="006E5D6E"/>
    <w:rsid w:val="006E6116"/>
    <w:rsid w:val="006E6ABC"/>
    <w:rsid w:val="006E7694"/>
    <w:rsid w:val="006F0247"/>
    <w:rsid w:val="006F28B6"/>
    <w:rsid w:val="006F3A3E"/>
    <w:rsid w:val="006F48BE"/>
    <w:rsid w:val="006F62B6"/>
    <w:rsid w:val="006F6C1A"/>
    <w:rsid w:val="006F7356"/>
    <w:rsid w:val="00700737"/>
    <w:rsid w:val="00703249"/>
    <w:rsid w:val="00703566"/>
    <w:rsid w:val="0070516B"/>
    <w:rsid w:val="0070578B"/>
    <w:rsid w:val="00706064"/>
    <w:rsid w:val="00706095"/>
    <w:rsid w:val="007068CE"/>
    <w:rsid w:val="007109D8"/>
    <w:rsid w:val="00711757"/>
    <w:rsid w:val="00711DEB"/>
    <w:rsid w:val="00711E9D"/>
    <w:rsid w:val="00711ECA"/>
    <w:rsid w:val="00715582"/>
    <w:rsid w:val="007156A6"/>
    <w:rsid w:val="007156C3"/>
    <w:rsid w:val="00715B04"/>
    <w:rsid w:val="0071709E"/>
    <w:rsid w:val="007215CF"/>
    <w:rsid w:val="0072259B"/>
    <w:rsid w:val="00722620"/>
    <w:rsid w:val="00723E3D"/>
    <w:rsid w:val="007241E7"/>
    <w:rsid w:val="007241F9"/>
    <w:rsid w:val="007245CC"/>
    <w:rsid w:val="00725A5D"/>
    <w:rsid w:val="00727334"/>
    <w:rsid w:val="00727538"/>
    <w:rsid w:val="007277AA"/>
    <w:rsid w:val="00727EE3"/>
    <w:rsid w:val="00727F15"/>
    <w:rsid w:val="0073000E"/>
    <w:rsid w:val="0073023A"/>
    <w:rsid w:val="00730428"/>
    <w:rsid w:val="007306F2"/>
    <w:rsid w:val="0073133C"/>
    <w:rsid w:val="00731DD8"/>
    <w:rsid w:val="00732734"/>
    <w:rsid w:val="007331A4"/>
    <w:rsid w:val="00733A85"/>
    <w:rsid w:val="007343C8"/>
    <w:rsid w:val="00734850"/>
    <w:rsid w:val="00735AEC"/>
    <w:rsid w:val="00735EB0"/>
    <w:rsid w:val="00735F94"/>
    <w:rsid w:val="00736F99"/>
    <w:rsid w:val="00737588"/>
    <w:rsid w:val="00740813"/>
    <w:rsid w:val="00740DE3"/>
    <w:rsid w:val="007415F5"/>
    <w:rsid w:val="00741FB2"/>
    <w:rsid w:val="0074346C"/>
    <w:rsid w:val="00745025"/>
    <w:rsid w:val="00745F83"/>
    <w:rsid w:val="00747FA8"/>
    <w:rsid w:val="007502A2"/>
    <w:rsid w:val="0075040C"/>
    <w:rsid w:val="007507AF"/>
    <w:rsid w:val="0075149B"/>
    <w:rsid w:val="00751C95"/>
    <w:rsid w:val="00751F37"/>
    <w:rsid w:val="00752598"/>
    <w:rsid w:val="00753560"/>
    <w:rsid w:val="00755267"/>
    <w:rsid w:val="00755C89"/>
    <w:rsid w:val="00756FDF"/>
    <w:rsid w:val="00757084"/>
    <w:rsid w:val="00760043"/>
    <w:rsid w:val="00760404"/>
    <w:rsid w:val="00761444"/>
    <w:rsid w:val="00761E40"/>
    <w:rsid w:val="007621DD"/>
    <w:rsid w:val="007624FD"/>
    <w:rsid w:val="0076319C"/>
    <w:rsid w:val="0076485A"/>
    <w:rsid w:val="00764875"/>
    <w:rsid w:val="00764A5A"/>
    <w:rsid w:val="00764BCB"/>
    <w:rsid w:val="00764F74"/>
    <w:rsid w:val="00765C6B"/>
    <w:rsid w:val="00766C8F"/>
    <w:rsid w:val="007676E8"/>
    <w:rsid w:val="00767C6B"/>
    <w:rsid w:val="007702E0"/>
    <w:rsid w:val="0077045B"/>
    <w:rsid w:val="00770F49"/>
    <w:rsid w:val="007716C2"/>
    <w:rsid w:val="00772AAF"/>
    <w:rsid w:val="00772F41"/>
    <w:rsid w:val="00774567"/>
    <w:rsid w:val="00775352"/>
    <w:rsid w:val="00775628"/>
    <w:rsid w:val="00775767"/>
    <w:rsid w:val="00776EFB"/>
    <w:rsid w:val="00777337"/>
    <w:rsid w:val="00777676"/>
    <w:rsid w:val="00782128"/>
    <w:rsid w:val="00783ADF"/>
    <w:rsid w:val="007840E5"/>
    <w:rsid w:val="007847AE"/>
    <w:rsid w:val="007855F8"/>
    <w:rsid w:val="00785B23"/>
    <w:rsid w:val="00786097"/>
    <w:rsid w:val="007866A0"/>
    <w:rsid w:val="00787002"/>
    <w:rsid w:val="00787A48"/>
    <w:rsid w:val="00787F49"/>
    <w:rsid w:val="0079153B"/>
    <w:rsid w:val="00792F67"/>
    <w:rsid w:val="007934BD"/>
    <w:rsid w:val="0079388D"/>
    <w:rsid w:val="00793FAF"/>
    <w:rsid w:val="00794192"/>
    <w:rsid w:val="00794639"/>
    <w:rsid w:val="00794742"/>
    <w:rsid w:val="00794B74"/>
    <w:rsid w:val="00795DD7"/>
    <w:rsid w:val="00797C23"/>
    <w:rsid w:val="007A0B3C"/>
    <w:rsid w:val="007A0E3C"/>
    <w:rsid w:val="007A1B7B"/>
    <w:rsid w:val="007A25D2"/>
    <w:rsid w:val="007A2815"/>
    <w:rsid w:val="007A2ED8"/>
    <w:rsid w:val="007A30D8"/>
    <w:rsid w:val="007A3811"/>
    <w:rsid w:val="007A40C2"/>
    <w:rsid w:val="007A4D53"/>
    <w:rsid w:val="007A4DC1"/>
    <w:rsid w:val="007A5073"/>
    <w:rsid w:val="007A59E2"/>
    <w:rsid w:val="007A6DBB"/>
    <w:rsid w:val="007B015C"/>
    <w:rsid w:val="007B045C"/>
    <w:rsid w:val="007B1F18"/>
    <w:rsid w:val="007B5385"/>
    <w:rsid w:val="007B5510"/>
    <w:rsid w:val="007B6601"/>
    <w:rsid w:val="007C0507"/>
    <w:rsid w:val="007C0658"/>
    <w:rsid w:val="007C0A91"/>
    <w:rsid w:val="007C0B43"/>
    <w:rsid w:val="007C17AA"/>
    <w:rsid w:val="007C202B"/>
    <w:rsid w:val="007C2203"/>
    <w:rsid w:val="007C2FD8"/>
    <w:rsid w:val="007C4269"/>
    <w:rsid w:val="007C44C2"/>
    <w:rsid w:val="007C46E5"/>
    <w:rsid w:val="007C5704"/>
    <w:rsid w:val="007C5C8C"/>
    <w:rsid w:val="007C60A0"/>
    <w:rsid w:val="007C7139"/>
    <w:rsid w:val="007C730E"/>
    <w:rsid w:val="007C7D02"/>
    <w:rsid w:val="007D18BF"/>
    <w:rsid w:val="007D33D1"/>
    <w:rsid w:val="007D4016"/>
    <w:rsid w:val="007D4D12"/>
    <w:rsid w:val="007D4F4F"/>
    <w:rsid w:val="007D5913"/>
    <w:rsid w:val="007D63CE"/>
    <w:rsid w:val="007D646F"/>
    <w:rsid w:val="007D6BB5"/>
    <w:rsid w:val="007D6D89"/>
    <w:rsid w:val="007E0C98"/>
    <w:rsid w:val="007E3D9D"/>
    <w:rsid w:val="007E3F04"/>
    <w:rsid w:val="007E5EDD"/>
    <w:rsid w:val="007E6592"/>
    <w:rsid w:val="007E7364"/>
    <w:rsid w:val="007E7F44"/>
    <w:rsid w:val="007F0422"/>
    <w:rsid w:val="007F1B90"/>
    <w:rsid w:val="007F2F62"/>
    <w:rsid w:val="007F316A"/>
    <w:rsid w:val="007F3BE9"/>
    <w:rsid w:val="007F5024"/>
    <w:rsid w:val="007F507C"/>
    <w:rsid w:val="007F5A31"/>
    <w:rsid w:val="007F5B8A"/>
    <w:rsid w:val="007F5F60"/>
    <w:rsid w:val="007F604C"/>
    <w:rsid w:val="007F7C7A"/>
    <w:rsid w:val="0080147D"/>
    <w:rsid w:val="00801785"/>
    <w:rsid w:val="00803CF3"/>
    <w:rsid w:val="0080423A"/>
    <w:rsid w:val="0080506B"/>
    <w:rsid w:val="00805E50"/>
    <w:rsid w:val="00806A4E"/>
    <w:rsid w:val="008072CD"/>
    <w:rsid w:val="00807E7E"/>
    <w:rsid w:val="00811515"/>
    <w:rsid w:val="008125F7"/>
    <w:rsid w:val="008130C8"/>
    <w:rsid w:val="00813233"/>
    <w:rsid w:val="00813916"/>
    <w:rsid w:val="00814FF5"/>
    <w:rsid w:val="00815195"/>
    <w:rsid w:val="00815EF8"/>
    <w:rsid w:val="00815FD5"/>
    <w:rsid w:val="008164B0"/>
    <w:rsid w:val="0081780C"/>
    <w:rsid w:val="0081782D"/>
    <w:rsid w:val="00820089"/>
    <w:rsid w:val="008206AE"/>
    <w:rsid w:val="00820927"/>
    <w:rsid w:val="00820BE9"/>
    <w:rsid w:val="0082394F"/>
    <w:rsid w:val="00823F55"/>
    <w:rsid w:val="00824046"/>
    <w:rsid w:val="0082502D"/>
    <w:rsid w:val="00825046"/>
    <w:rsid w:val="00825BAB"/>
    <w:rsid w:val="008268FE"/>
    <w:rsid w:val="00827143"/>
    <w:rsid w:val="00830128"/>
    <w:rsid w:val="00830287"/>
    <w:rsid w:val="008308C8"/>
    <w:rsid w:val="0083137A"/>
    <w:rsid w:val="008319DB"/>
    <w:rsid w:val="008322A9"/>
    <w:rsid w:val="008325BA"/>
    <w:rsid w:val="00832AC1"/>
    <w:rsid w:val="00833BFC"/>
    <w:rsid w:val="008352B5"/>
    <w:rsid w:val="008363DD"/>
    <w:rsid w:val="00837BC7"/>
    <w:rsid w:val="00840FF3"/>
    <w:rsid w:val="008419B0"/>
    <w:rsid w:val="0084433D"/>
    <w:rsid w:val="00845383"/>
    <w:rsid w:val="008458BB"/>
    <w:rsid w:val="00846302"/>
    <w:rsid w:val="00846846"/>
    <w:rsid w:val="00846F12"/>
    <w:rsid w:val="00847AE9"/>
    <w:rsid w:val="00853FDC"/>
    <w:rsid w:val="008556BA"/>
    <w:rsid w:val="00855755"/>
    <w:rsid w:val="00856815"/>
    <w:rsid w:val="00856F39"/>
    <w:rsid w:val="00857CC4"/>
    <w:rsid w:val="008601C5"/>
    <w:rsid w:val="00862FAB"/>
    <w:rsid w:val="00863FD1"/>
    <w:rsid w:val="0086473F"/>
    <w:rsid w:val="0086502F"/>
    <w:rsid w:val="00866179"/>
    <w:rsid w:val="0086641A"/>
    <w:rsid w:val="0086657E"/>
    <w:rsid w:val="0086683C"/>
    <w:rsid w:val="00871847"/>
    <w:rsid w:val="00871FEC"/>
    <w:rsid w:val="00872C8E"/>
    <w:rsid w:val="008733F9"/>
    <w:rsid w:val="008734F6"/>
    <w:rsid w:val="008736AA"/>
    <w:rsid w:val="008736BD"/>
    <w:rsid w:val="008736CC"/>
    <w:rsid w:val="00874C75"/>
    <w:rsid w:val="008764FF"/>
    <w:rsid w:val="00876C3F"/>
    <w:rsid w:val="00876FA3"/>
    <w:rsid w:val="00877D63"/>
    <w:rsid w:val="0088252F"/>
    <w:rsid w:val="00882746"/>
    <w:rsid w:val="00884285"/>
    <w:rsid w:val="00884F1A"/>
    <w:rsid w:val="0088639F"/>
    <w:rsid w:val="008868A2"/>
    <w:rsid w:val="008873D9"/>
    <w:rsid w:val="008914BE"/>
    <w:rsid w:val="00892A63"/>
    <w:rsid w:val="00896036"/>
    <w:rsid w:val="008966DC"/>
    <w:rsid w:val="00897A6A"/>
    <w:rsid w:val="00897C66"/>
    <w:rsid w:val="008A0AA2"/>
    <w:rsid w:val="008A3430"/>
    <w:rsid w:val="008A3F29"/>
    <w:rsid w:val="008A46FD"/>
    <w:rsid w:val="008A5818"/>
    <w:rsid w:val="008A5D0B"/>
    <w:rsid w:val="008A7D8E"/>
    <w:rsid w:val="008B002D"/>
    <w:rsid w:val="008B02BD"/>
    <w:rsid w:val="008B0ECE"/>
    <w:rsid w:val="008B1C76"/>
    <w:rsid w:val="008B34B3"/>
    <w:rsid w:val="008B47D2"/>
    <w:rsid w:val="008B66CB"/>
    <w:rsid w:val="008B6AEC"/>
    <w:rsid w:val="008B7D62"/>
    <w:rsid w:val="008C0600"/>
    <w:rsid w:val="008C1C06"/>
    <w:rsid w:val="008C4E9A"/>
    <w:rsid w:val="008C4F4B"/>
    <w:rsid w:val="008C5525"/>
    <w:rsid w:val="008C619A"/>
    <w:rsid w:val="008C6B93"/>
    <w:rsid w:val="008C6C8A"/>
    <w:rsid w:val="008C6FF2"/>
    <w:rsid w:val="008D12E9"/>
    <w:rsid w:val="008D1BD5"/>
    <w:rsid w:val="008D1F93"/>
    <w:rsid w:val="008D3FDE"/>
    <w:rsid w:val="008D7EAC"/>
    <w:rsid w:val="008D7F9A"/>
    <w:rsid w:val="008E078F"/>
    <w:rsid w:val="008E097B"/>
    <w:rsid w:val="008E0B13"/>
    <w:rsid w:val="008E2BF6"/>
    <w:rsid w:val="008E2D2E"/>
    <w:rsid w:val="008E2FEE"/>
    <w:rsid w:val="008E44BE"/>
    <w:rsid w:val="008E4E2F"/>
    <w:rsid w:val="008E513B"/>
    <w:rsid w:val="008E6BC6"/>
    <w:rsid w:val="008F0474"/>
    <w:rsid w:val="008F10D8"/>
    <w:rsid w:val="008F392F"/>
    <w:rsid w:val="008F3AAD"/>
    <w:rsid w:val="008F5331"/>
    <w:rsid w:val="008F5F99"/>
    <w:rsid w:val="0090182B"/>
    <w:rsid w:val="0090193E"/>
    <w:rsid w:val="00901CF9"/>
    <w:rsid w:val="00903255"/>
    <w:rsid w:val="00903A25"/>
    <w:rsid w:val="00904079"/>
    <w:rsid w:val="00910269"/>
    <w:rsid w:val="00911251"/>
    <w:rsid w:val="00911322"/>
    <w:rsid w:val="009135F2"/>
    <w:rsid w:val="009138E4"/>
    <w:rsid w:val="00914368"/>
    <w:rsid w:val="00914583"/>
    <w:rsid w:val="009146EB"/>
    <w:rsid w:val="00914713"/>
    <w:rsid w:val="00914895"/>
    <w:rsid w:val="009155C2"/>
    <w:rsid w:val="00916B06"/>
    <w:rsid w:val="00917472"/>
    <w:rsid w:val="00917DDF"/>
    <w:rsid w:val="0092053B"/>
    <w:rsid w:val="00920A26"/>
    <w:rsid w:val="00922042"/>
    <w:rsid w:val="0092490C"/>
    <w:rsid w:val="00924E2A"/>
    <w:rsid w:val="009252E0"/>
    <w:rsid w:val="00927A8B"/>
    <w:rsid w:val="0093090E"/>
    <w:rsid w:val="009314F3"/>
    <w:rsid w:val="00932474"/>
    <w:rsid w:val="00933406"/>
    <w:rsid w:val="00933AD0"/>
    <w:rsid w:val="0093661D"/>
    <w:rsid w:val="0093738C"/>
    <w:rsid w:val="00937B6E"/>
    <w:rsid w:val="0094028F"/>
    <w:rsid w:val="00941E21"/>
    <w:rsid w:val="00942652"/>
    <w:rsid w:val="009435E9"/>
    <w:rsid w:val="009438B4"/>
    <w:rsid w:val="00943C07"/>
    <w:rsid w:val="00943C18"/>
    <w:rsid w:val="00944A75"/>
    <w:rsid w:val="00944AFB"/>
    <w:rsid w:val="00944FAC"/>
    <w:rsid w:val="009450A5"/>
    <w:rsid w:val="00951B8E"/>
    <w:rsid w:val="0095216B"/>
    <w:rsid w:val="009527C7"/>
    <w:rsid w:val="009531D6"/>
    <w:rsid w:val="00953ADB"/>
    <w:rsid w:val="00954A53"/>
    <w:rsid w:val="00954E06"/>
    <w:rsid w:val="00954E2A"/>
    <w:rsid w:val="00955212"/>
    <w:rsid w:val="00956CE1"/>
    <w:rsid w:val="00956D0B"/>
    <w:rsid w:val="00956F89"/>
    <w:rsid w:val="009570BC"/>
    <w:rsid w:val="00957439"/>
    <w:rsid w:val="00957475"/>
    <w:rsid w:val="00960291"/>
    <w:rsid w:val="00962B74"/>
    <w:rsid w:val="009632BF"/>
    <w:rsid w:val="00963D52"/>
    <w:rsid w:val="00963DD0"/>
    <w:rsid w:val="009648CB"/>
    <w:rsid w:val="00964B64"/>
    <w:rsid w:val="00964B69"/>
    <w:rsid w:val="00964DF3"/>
    <w:rsid w:val="00965AD1"/>
    <w:rsid w:val="0096679A"/>
    <w:rsid w:val="009671AB"/>
    <w:rsid w:val="00967C8B"/>
    <w:rsid w:val="00970E8A"/>
    <w:rsid w:val="00970F5E"/>
    <w:rsid w:val="009716EB"/>
    <w:rsid w:val="00971C31"/>
    <w:rsid w:val="0097225F"/>
    <w:rsid w:val="00972F0A"/>
    <w:rsid w:val="009732C3"/>
    <w:rsid w:val="00974BFD"/>
    <w:rsid w:val="00975722"/>
    <w:rsid w:val="00976B21"/>
    <w:rsid w:val="00976C86"/>
    <w:rsid w:val="0097767C"/>
    <w:rsid w:val="00981C02"/>
    <w:rsid w:val="00981DF5"/>
    <w:rsid w:val="0098250C"/>
    <w:rsid w:val="00982834"/>
    <w:rsid w:val="0098299A"/>
    <w:rsid w:val="00984C21"/>
    <w:rsid w:val="00986D31"/>
    <w:rsid w:val="00987543"/>
    <w:rsid w:val="00990286"/>
    <w:rsid w:val="00991946"/>
    <w:rsid w:val="00991FDA"/>
    <w:rsid w:val="0099358F"/>
    <w:rsid w:val="009938DB"/>
    <w:rsid w:val="00993C72"/>
    <w:rsid w:val="00995445"/>
    <w:rsid w:val="00996C28"/>
    <w:rsid w:val="00997730"/>
    <w:rsid w:val="009A05E5"/>
    <w:rsid w:val="009A0618"/>
    <w:rsid w:val="009A0B46"/>
    <w:rsid w:val="009A1000"/>
    <w:rsid w:val="009A1966"/>
    <w:rsid w:val="009A19F6"/>
    <w:rsid w:val="009A1B24"/>
    <w:rsid w:val="009A1E3F"/>
    <w:rsid w:val="009A1E90"/>
    <w:rsid w:val="009A1FAF"/>
    <w:rsid w:val="009A217A"/>
    <w:rsid w:val="009A3254"/>
    <w:rsid w:val="009A3306"/>
    <w:rsid w:val="009A3F98"/>
    <w:rsid w:val="009A4521"/>
    <w:rsid w:val="009A4776"/>
    <w:rsid w:val="009A4DE5"/>
    <w:rsid w:val="009A55E1"/>
    <w:rsid w:val="009A7E73"/>
    <w:rsid w:val="009B3F65"/>
    <w:rsid w:val="009B5689"/>
    <w:rsid w:val="009B5ACA"/>
    <w:rsid w:val="009B634A"/>
    <w:rsid w:val="009C0622"/>
    <w:rsid w:val="009C0741"/>
    <w:rsid w:val="009C14FE"/>
    <w:rsid w:val="009C28E8"/>
    <w:rsid w:val="009C3D0F"/>
    <w:rsid w:val="009C4D65"/>
    <w:rsid w:val="009C535E"/>
    <w:rsid w:val="009C596C"/>
    <w:rsid w:val="009C793B"/>
    <w:rsid w:val="009D237D"/>
    <w:rsid w:val="009D3D70"/>
    <w:rsid w:val="009D56C7"/>
    <w:rsid w:val="009D6108"/>
    <w:rsid w:val="009D75EC"/>
    <w:rsid w:val="009E22A1"/>
    <w:rsid w:val="009E2CA5"/>
    <w:rsid w:val="009E6114"/>
    <w:rsid w:val="009F0533"/>
    <w:rsid w:val="009F1024"/>
    <w:rsid w:val="009F3E09"/>
    <w:rsid w:val="009F52C4"/>
    <w:rsid w:val="009F683F"/>
    <w:rsid w:val="009F6E3E"/>
    <w:rsid w:val="009F7642"/>
    <w:rsid w:val="00A01A87"/>
    <w:rsid w:val="00A01B18"/>
    <w:rsid w:val="00A023BF"/>
    <w:rsid w:val="00A02B3B"/>
    <w:rsid w:val="00A0426A"/>
    <w:rsid w:val="00A05EF6"/>
    <w:rsid w:val="00A06B90"/>
    <w:rsid w:val="00A06C28"/>
    <w:rsid w:val="00A07123"/>
    <w:rsid w:val="00A076F6"/>
    <w:rsid w:val="00A07AA7"/>
    <w:rsid w:val="00A10307"/>
    <w:rsid w:val="00A10B3F"/>
    <w:rsid w:val="00A10C0D"/>
    <w:rsid w:val="00A12D2C"/>
    <w:rsid w:val="00A13D0B"/>
    <w:rsid w:val="00A13FF8"/>
    <w:rsid w:val="00A16AF8"/>
    <w:rsid w:val="00A16E86"/>
    <w:rsid w:val="00A216D3"/>
    <w:rsid w:val="00A218C6"/>
    <w:rsid w:val="00A21C61"/>
    <w:rsid w:val="00A2221F"/>
    <w:rsid w:val="00A2224A"/>
    <w:rsid w:val="00A236C0"/>
    <w:rsid w:val="00A24626"/>
    <w:rsid w:val="00A24B33"/>
    <w:rsid w:val="00A25412"/>
    <w:rsid w:val="00A31490"/>
    <w:rsid w:val="00A31E1C"/>
    <w:rsid w:val="00A333E1"/>
    <w:rsid w:val="00A366DB"/>
    <w:rsid w:val="00A36D0F"/>
    <w:rsid w:val="00A36E81"/>
    <w:rsid w:val="00A40327"/>
    <w:rsid w:val="00A42247"/>
    <w:rsid w:val="00A423D2"/>
    <w:rsid w:val="00A42919"/>
    <w:rsid w:val="00A43E29"/>
    <w:rsid w:val="00A4461B"/>
    <w:rsid w:val="00A47553"/>
    <w:rsid w:val="00A479BF"/>
    <w:rsid w:val="00A47BEB"/>
    <w:rsid w:val="00A47E89"/>
    <w:rsid w:val="00A522F8"/>
    <w:rsid w:val="00A5293B"/>
    <w:rsid w:val="00A52DD8"/>
    <w:rsid w:val="00A5316A"/>
    <w:rsid w:val="00A53447"/>
    <w:rsid w:val="00A53553"/>
    <w:rsid w:val="00A53E16"/>
    <w:rsid w:val="00A54405"/>
    <w:rsid w:val="00A54ABE"/>
    <w:rsid w:val="00A554DD"/>
    <w:rsid w:val="00A55718"/>
    <w:rsid w:val="00A55FE0"/>
    <w:rsid w:val="00A611FF"/>
    <w:rsid w:val="00A62339"/>
    <w:rsid w:val="00A6285F"/>
    <w:rsid w:val="00A62CC6"/>
    <w:rsid w:val="00A62D28"/>
    <w:rsid w:val="00A62D6B"/>
    <w:rsid w:val="00A63040"/>
    <w:rsid w:val="00A64760"/>
    <w:rsid w:val="00A64CAE"/>
    <w:rsid w:val="00A64D5D"/>
    <w:rsid w:val="00A651C3"/>
    <w:rsid w:val="00A65B42"/>
    <w:rsid w:val="00A66527"/>
    <w:rsid w:val="00A67374"/>
    <w:rsid w:val="00A678AC"/>
    <w:rsid w:val="00A704B3"/>
    <w:rsid w:val="00A70804"/>
    <w:rsid w:val="00A70EC1"/>
    <w:rsid w:val="00A72D0E"/>
    <w:rsid w:val="00A72D40"/>
    <w:rsid w:val="00A73CF2"/>
    <w:rsid w:val="00A74746"/>
    <w:rsid w:val="00A748EA"/>
    <w:rsid w:val="00A75ED7"/>
    <w:rsid w:val="00A765C9"/>
    <w:rsid w:val="00A76DEC"/>
    <w:rsid w:val="00A824EE"/>
    <w:rsid w:val="00A82A50"/>
    <w:rsid w:val="00A82E2B"/>
    <w:rsid w:val="00A83DB7"/>
    <w:rsid w:val="00A84258"/>
    <w:rsid w:val="00A84773"/>
    <w:rsid w:val="00A84F92"/>
    <w:rsid w:val="00A85696"/>
    <w:rsid w:val="00A8589D"/>
    <w:rsid w:val="00A87E8A"/>
    <w:rsid w:val="00A900EA"/>
    <w:rsid w:val="00A910B6"/>
    <w:rsid w:val="00A9170D"/>
    <w:rsid w:val="00A918E1"/>
    <w:rsid w:val="00A92DE1"/>
    <w:rsid w:val="00A93624"/>
    <w:rsid w:val="00A93C09"/>
    <w:rsid w:val="00A93FB6"/>
    <w:rsid w:val="00A941D1"/>
    <w:rsid w:val="00A952BC"/>
    <w:rsid w:val="00A95BB9"/>
    <w:rsid w:val="00A95F45"/>
    <w:rsid w:val="00A9609A"/>
    <w:rsid w:val="00A965C6"/>
    <w:rsid w:val="00A9710C"/>
    <w:rsid w:val="00AA0321"/>
    <w:rsid w:val="00AA05AD"/>
    <w:rsid w:val="00AA0D7D"/>
    <w:rsid w:val="00AA100A"/>
    <w:rsid w:val="00AA2492"/>
    <w:rsid w:val="00AA2741"/>
    <w:rsid w:val="00AA2B8D"/>
    <w:rsid w:val="00AA3339"/>
    <w:rsid w:val="00AA4736"/>
    <w:rsid w:val="00AA512D"/>
    <w:rsid w:val="00AA6345"/>
    <w:rsid w:val="00AA6FEB"/>
    <w:rsid w:val="00AA7606"/>
    <w:rsid w:val="00AB2574"/>
    <w:rsid w:val="00AB54B1"/>
    <w:rsid w:val="00AB6B19"/>
    <w:rsid w:val="00AB745C"/>
    <w:rsid w:val="00AB7DE2"/>
    <w:rsid w:val="00AC00BD"/>
    <w:rsid w:val="00AC0949"/>
    <w:rsid w:val="00AC1C0F"/>
    <w:rsid w:val="00AC3A07"/>
    <w:rsid w:val="00AC4283"/>
    <w:rsid w:val="00AC4F49"/>
    <w:rsid w:val="00AC599F"/>
    <w:rsid w:val="00AC7B82"/>
    <w:rsid w:val="00AD039C"/>
    <w:rsid w:val="00AD06C3"/>
    <w:rsid w:val="00AD0878"/>
    <w:rsid w:val="00AD154E"/>
    <w:rsid w:val="00AD1EDC"/>
    <w:rsid w:val="00AD29EB"/>
    <w:rsid w:val="00AD4D8C"/>
    <w:rsid w:val="00AD5A25"/>
    <w:rsid w:val="00AD6834"/>
    <w:rsid w:val="00AD6FED"/>
    <w:rsid w:val="00AE05E1"/>
    <w:rsid w:val="00AE0805"/>
    <w:rsid w:val="00AE0B4D"/>
    <w:rsid w:val="00AE3124"/>
    <w:rsid w:val="00AE34B9"/>
    <w:rsid w:val="00AE3CCD"/>
    <w:rsid w:val="00AE41C2"/>
    <w:rsid w:val="00AE5A0E"/>
    <w:rsid w:val="00AF007D"/>
    <w:rsid w:val="00AF01B0"/>
    <w:rsid w:val="00AF2698"/>
    <w:rsid w:val="00AF29D2"/>
    <w:rsid w:val="00AF2DFE"/>
    <w:rsid w:val="00AF3205"/>
    <w:rsid w:val="00AF44F0"/>
    <w:rsid w:val="00AF5BE3"/>
    <w:rsid w:val="00AF61AD"/>
    <w:rsid w:val="00AF6746"/>
    <w:rsid w:val="00AF7347"/>
    <w:rsid w:val="00AF7398"/>
    <w:rsid w:val="00B00996"/>
    <w:rsid w:val="00B019BA"/>
    <w:rsid w:val="00B01D82"/>
    <w:rsid w:val="00B020AF"/>
    <w:rsid w:val="00B024D3"/>
    <w:rsid w:val="00B029AD"/>
    <w:rsid w:val="00B03CC8"/>
    <w:rsid w:val="00B054F7"/>
    <w:rsid w:val="00B055E1"/>
    <w:rsid w:val="00B06690"/>
    <w:rsid w:val="00B071E2"/>
    <w:rsid w:val="00B07490"/>
    <w:rsid w:val="00B07B1C"/>
    <w:rsid w:val="00B07B44"/>
    <w:rsid w:val="00B07C3D"/>
    <w:rsid w:val="00B1049D"/>
    <w:rsid w:val="00B10CC0"/>
    <w:rsid w:val="00B10F89"/>
    <w:rsid w:val="00B11067"/>
    <w:rsid w:val="00B11796"/>
    <w:rsid w:val="00B11CA6"/>
    <w:rsid w:val="00B12BD0"/>
    <w:rsid w:val="00B1477E"/>
    <w:rsid w:val="00B14860"/>
    <w:rsid w:val="00B17261"/>
    <w:rsid w:val="00B20A97"/>
    <w:rsid w:val="00B221EB"/>
    <w:rsid w:val="00B22B99"/>
    <w:rsid w:val="00B2330E"/>
    <w:rsid w:val="00B24F27"/>
    <w:rsid w:val="00B2545C"/>
    <w:rsid w:val="00B30C62"/>
    <w:rsid w:val="00B30F99"/>
    <w:rsid w:val="00B3108F"/>
    <w:rsid w:val="00B31BCB"/>
    <w:rsid w:val="00B32E9E"/>
    <w:rsid w:val="00B33220"/>
    <w:rsid w:val="00B3669C"/>
    <w:rsid w:val="00B366F4"/>
    <w:rsid w:val="00B37D5C"/>
    <w:rsid w:val="00B40170"/>
    <w:rsid w:val="00B438B0"/>
    <w:rsid w:val="00B44F0E"/>
    <w:rsid w:val="00B45EFC"/>
    <w:rsid w:val="00B46712"/>
    <w:rsid w:val="00B478D8"/>
    <w:rsid w:val="00B50D1E"/>
    <w:rsid w:val="00B5100D"/>
    <w:rsid w:val="00B511F3"/>
    <w:rsid w:val="00B525E9"/>
    <w:rsid w:val="00B52B8C"/>
    <w:rsid w:val="00B53BD5"/>
    <w:rsid w:val="00B54CC8"/>
    <w:rsid w:val="00B5543D"/>
    <w:rsid w:val="00B5565F"/>
    <w:rsid w:val="00B572AC"/>
    <w:rsid w:val="00B57F5D"/>
    <w:rsid w:val="00B6035E"/>
    <w:rsid w:val="00B612FD"/>
    <w:rsid w:val="00B61E3B"/>
    <w:rsid w:val="00B64471"/>
    <w:rsid w:val="00B64A24"/>
    <w:rsid w:val="00B64F2A"/>
    <w:rsid w:val="00B658E6"/>
    <w:rsid w:val="00B65F4D"/>
    <w:rsid w:val="00B66C0A"/>
    <w:rsid w:val="00B66CFD"/>
    <w:rsid w:val="00B67C8A"/>
    <w:rsid w:val="00B7002C"/>
    <w:rsid w:val="00B70D47"/>
    <w:rsid w:val="00B71B69"/>
    <w:rsid w:val="00B7208D"/>
    <w:rsid w:val="00B7340E"/>
    <w:rsid w:val="00B73A64"/>
    <w:rsid w:val="00B73ADB"/>
    <w:rsid w:val="00B74630"/>
    <w:rsid w:val="00B74F6A"/>
    <w:rsid w:val="00B75955"/>
    <w:rsid w:val="00B76423"/>
    <w:rsid w:val="00B76495"/>
    <w:rsid w:val="00B76B1E"/>
    <w:rsid w:val="00B76E0B"/>
    <w:rsid w:val="00B7740F"/>
    <w:rsid w:val="00B803D3"/>
    <w:rsid w:val="00B804D0"/>
    <w:rsid w:val="00B82463"/>
    <w:rsid w:val="00B84774"/>
    <w:rsid w:val="00B8514E"/>
    <w:rsid w:val="00B851F4"/>
    <w:rsid w:val="00B85918"/>
    <w:rsid w:val="00B8697F"/>
    <w:rsid w:val="00B90819"/>
    <w:rsid w:val="00B9182C"/>
    <w:rsid w:val="00B92696"/>
    <w:rsid w:val="00B92B65"/>
    <w:rsid w:val="00B934C3"/>
    <w:rsid w:val="00B93ED7"/>
    <w:rsid w:val="00B9402D"/>
    <w:rsid w:val="00B94AFB"/>
    <w:rsid w:val="00B94E46"/>
    <w:rsid w:val="00B94F46"/>
    <w:rsid w:val="00B95676"/>
    <w:rsid w:val="00B95D04"/>
    <w:rsid w:val="00B9604E"/>
    <w:rsid w:val="00B9695D"/>
    <w:rsid w:val="00B9718E"/>
    <w:rsid w:val="00BA0661"/>
    <w:rsid w:val="00BA15C7"/>
    <w:rsid w:val="00BA28FB"/>
    <w:rsid w:val="00BA3037"/>
    <w:rsid w:val="00BA3139"/>
    <w:rsid w:val="00BA3C33"/>
    <w:rsid w:val="00BA3F26"/>
    <w:rsid w:val="00BA48F3"/>
    <w:rsid w:val="00BA4A89"/>
    <w:rsid w:val="00BA4C9E"/>
    <w:rsid w:val="00BA62E7"/>
    <w:rsid w:val="00BA7246"/>
    <w:rsid w:val="00BA783F"/>
    <w:rsid w:val="00BA7E19"/>
    <w:rsid w:val="00BB0C84"/>
    <w:rsid w:val="00BB1428"/>
    <w:rsid w:val="00BB2460"/>
    <w:rsid w:val="00BB2939"/>
    <w:rsid w:val="00BB30B0"/>
    <w:rsid w:val="00BB456D"/>
    <w:rsid w:val="00BB460C"/>
    <w:rsid w:val="00BB4DBE"/>
    <w:rsid w:val="00BB59CF"/>
    <w:rsid w:val="00BB66F0"/>
    <w:rsid w:val="00BB7564"/>
    <w:rsid w:val="00BC07EE"/>
    <w:rsid w:val="00BC1469"/>
    <w:rsid w:val="00BC1A6D"/>
    <w:rsid w:val="00BC1A87"/>
    <w:rsid w:val="00BC1BFD"/>
    <w:rsid w:val="00BC2618"/>
    <w:rsid w:val="00BC2C57"/>
    <w:rsid w:val="00BC348E"/>
    <w:rsid w:val="00BC3BAE"/>
    <w:rsid w:val="00BC3BC8"/>
    <w:rsid w:val="00BC4C59"/>
    <w:rsid w:val="00BC5FD9"/>
    <w:rsid w:val="00BC7268"/>
    <w:rsid w:val="00BC74C4"/>
    <w:rsid w:val="00BC7DA6"/>
    <w:rsid w:val="00BD026D"/>
    <w:rsid w:val="00BD05A3"/>
    <w:rsid w:val="00BD0FAC"/>
    <w:rsid w:val="00BD1468"/>
    <w:rsid w:val="00BD1686"/>
    <w:rsid w:val="00BD2243"/>
    <w:rsid w:val="00BD2451"/>
    <w:rsid w:val="00BD30DC"/>
    <w:rsid w:val="00BD31BA"/>
    <w:rsid w:val="00BD4A6F"/>
    <w:rsid w:val="00BD50F8"/>
    <w:rsid w:val="00BD544D"/>
    <w:rsid w:val="00BD568B"/>
    <w:rsid w:val="00BD5D74"/>
    <w:rsid w:val="00BD6016"/>
    <w:rsid w:val="00BD622B"/>
    <w:rsid w:val="00BD751D"/>
    <w:rsid w:val="00BD7AB6"/>
    <w:rsid w:val="00BD7B00"/>
    <w:rsid w:val="00BD7DF0"/>
    <w:rsid w:val="00BE0F48"/>
    <w:rsid w:val="00BE14D6"/>
    <w:rsid w:val="00BE2233"/>
    <w:rsid w:val="00BE276D"/>
    <w:rsid w:val="00BE2FE2"/>
    <w:rsid w:val="00BE36F9"/>
    <w:rsid w:val="00BE37FD"/>
    <w:rsid w:val="00BE637E"/>
    <w:rsid w:val="00BE729A"/>
    <w:rsid w:val="00BF030A"/>
    <w:rsid w:val="00BF0EF8"/>
    <w:rsid w:val="00BF113A"/>
    <w:rsid w:val="00BF1BF7"/>
    <w:rsid w:val="00BF1D75"/>
    <w:rsid w:val="00BF1E5B"/>
    <w:rsid w:val="00BF2AF5"/>
    <w:rsid w:val="00BF3B0E"/>
    <w:rsid w:val="00BF4179"/>
    <w:rsid w:val="00BF4BE9"/>
    <w:rsid w:val="00BF6927"/>
    <w:rsid w:val="00BF6DBF"/>
    <w:rsid w:val="00BF79AF"/>
    <w:rsid w:val="00C029D9"/>
    <w:rsid w:val="00C02CE1"/>
    <w:rsid w:val="00C02FDE"/>
    <w:rsid w:val="00C034F3"/>
    <w:rsid w:val="00C04989"/>
    <w:rsid w:val="00C05AEE"/>
    <w:rsid w:val="00C06796"/>
    <w:rsid w:val="00C069E5"/>
    <w:rsid w:val="00C073E4"/>
    <w:rsid w:val="00C1022A"/>
    <w:rsid w:val="00C11967"/>
    <w:rsid w:val="00C120AA"/>
    <w:rsid w:val="00C12B5F"/>
    <w:rsid w:val="00C14D90"/>
    <w:rsid w:val="00C15703"/>
    <w:rsid w:val="00C21218"/>
    <w:rsid w:val="00C212C2"/>
    <w:rsid w:val="00C22761"/>
    <w:rsid w:val="00C23873"/>
    <w:rsid w:val="00C241FF"/>
    <w:rsid w:val="00C276C6"/>
    <w:rsid w:val="00C27EF7"/>
    <w:rsid w:val="00C3008D"/>
    <w:rsid w:val="00C30CDE"/>
    <w:rsid w:val="00C316F5"/>
    <w:rsid w:val="00C3275A"/>
    <w:rsid w:val="00C3275F"/>
    <w:rsid w:val="00C339D0"/>
    <w:rsid w:val="00C355A2"/>
    <w:rsid w:val="00C35987"/>
    <w:rsid w:val="00C36C9E"/>
    <w:rsid w:val="00C378FE"/>
    <w:rsid w:val="00C40434"/>
    <w:rsid w:val="00C4082D"/>
    <w:rsid w:val="00C4087D"/>
    <w:rsid w:val="00C41F4F"/>
    <w:rsid w:val="00C4248D"/>
    <w:rsid w:val="00C427AF"/>
    <w:rsid w:val="00C435AD"/>
    <w:rsid w:val="00C44E6E"/>
    <w:rsid w:val="00C46079"/>
    <w:rsid w:val="00C463A8"/>
    <w:rsid w:val="00C501EE"/>
    <w:rsid w:val="00C50920"/>
    <w:rsid w:val="00C50A9F"/>
    <w:rsid w:val="00C50AAB"/>
    <w:rsid w:val="00C51304"/>
    <w:rsid w:val="00C515C1"/>
    <w:rsid w:val="00C5161F"/>
    <w:rsid w:val="00C51F9A"/>
    <w:rsid w:val="00C52F64"/>
    <w:rsid w:val="00C551C7"/>
    <w:rsid w:val="00C565EB"/>
    <w:rsid w:val="00C56DC1"/>
    <w:rsid w:val="00C579F9"/>
    <w:rsid w:val="00C626BC"/>
    <w:rsid w:val="00C6304D"/>
    <w:rsid w:val="00C631B3"/>
    <w:rsid w:val="00C63310"/>
    <w:rsid w:val="00C6341D"/>
    <w:rsid w:val="00C636BB"/>
    <w:rsid w:val="00C643F2"/>
    <w:rsid w:val="00C64F18"/>
    <w:rsid w:val="00C6587F"/>
    <w:rsid w:val="00C663AD"/>
    <w:rsid w:val="00C7136E"/>
    <w:rsid w:val="00C7171C"/>
    <w:rsid w:val="00C7371C"/>
    <w:rsid w:val="00C73AE2"/>
    <w:rsid w:val="00C74588"/>
    <w:rsid w:val="00C74D7D"/>
    <w:rsid w:val="00C74F97"/>
    <w:rsid w:val="00C75C70"/>
    <w:rsid w:val="00C75FC7"/>
    <w:rsid w:val="00C77F46"/>
    <w:rsid w:val="00C81AE8"/>
    <w:rsid w:val="00C8304C"/>
    <w:rsid w:val="00C83258"/>
    <w:rsid w:val="00C84316"/>
    <w:rsid w:val="00C84C0F"/>
    <w:rsid w:val="00C84C22"/>
    <w:rsid w:val="00C85B11"/>
    <w:rsid w:val="00C85D46"/>
    <w:rsid w:val="00C86B9E"/>
    <w:rsid w:val="00C86F62"/>
    <w:rsid w:val="00C8707F"/>
    <w:rsid w:val="00C87D14"/>
    <w:rsid w:val="00C87EEB"/>
    <w:rsid w:val="00C90E2D"/>
    <w:rsid w:val="00C91F1B"/>
    <w:rsid w:val="00C91F38"/>
    <w:rsid w:val="00C92A22"/>
    <w:rsid w:val="00C92C2E"/>
    <w:rsid w:val="00C93ABD"/>
    <w:rsid w:val="00C948FB"/>
    <w:rsid w:val="00C9586E"/>
    <w:rsid w:val="00C95870"/>
    <w:rsid w:val="00C9697F"/>
    <w:rsid w:val="00C96D5D"/>
    <w:rsid w:val="00C96E27"/>
    <w:rsid w:val="00CA06B3"/>
    <w:rsid w:val="00CA15C2"/>
    <w:rsid w:val="00CA17A5"/>
    <w:rsid w:val="00CA1BE3"/>
    <w:rsid w:val="00CA1E29"/>
    <w:rsid w:val="00CA231C"/>
    <w:rsid w:val="00CA253A"/>
    <w:rsid w:val="00CA2C5E"/>
    <w:rsid w:val="00CA2EEB"/>
    <w:rsid w:val="00CA4C43"/>
    <w:rsid w:val="00CA67B4"/>
    <w:rsid w:val="00CA78CC"/>
    <w:rsid w:val="00CB00D0"/>
    <w:rsid w:val="00CB0135"/>
    <w:rsid w:val="00CB0601"/>
    <w:rsid w:val="00CB0A09"/>
    <w:rsid w:val="00CB3387"/>
    <w:rsid w:val="00CB3B7C"/>
    <w:rsid w:val="00CB3BD7"/>
    <w:rsid w:val="00CB5B32"/>
    <w:rsid w:val="00CB5CD9"/>
    <w:rsid w:val="00CB678A"/>
    <w:rsid w:val="00CB76A2"/>
    <w:rsid w:val="00CC07F1"/>
    <w:rsid w:val="00CC08EA"/>
    <w:rsid w:val="00CC1961"/>
    <w:rsid w:val="00CC1BA6"/>
    <w:rsid w:val="00CC2165"/>
    <w:rsid w:val="00CC2840"/>
    <w:rsid w:val="00CC2A10"/>
    <w:rsid w:val="00CC480D"/>
    <w:rsid w:val="00CC6E55"/>
    <w:rsid w:val="00CC7083"/>
    <w:rsid w:val="00CC7113"/>
    <w:rsid w:val="00CC7E3C"/>
    <w:rsid w:val="00CD0539"/>
    <w:rsid w:val="00CD0DBC"/>
    <w:rsid w:val="00CD2003"/>
    <w:rsid w:val="00CD316C"/>
    <w:rsid w:val="00CD3935"/>
    <w:rsid w:val="00CD4898"/>
    <w:rsid w:val="00CD4A54"/>
    <w:rsid w:val="00CD589E"/>
    <w:rsid w:val="00CD5BD1"/>
    <w:rsid w:val="00CE314D"/>
    <w:rsid w:val="00CE3D12"/>
    <w:rsid w:val="00CE3D36"/>
    <w:rsid w:val="00CE43F9"/>
    <w:rsid w:val="00CE4587"/>
    <w:rsid w:val="00CE4D49"/>
    <w:rsid w:val="00CE56A9"/>
    <w:rsid w:val="00CE6A08"/>
    <w:rsid w:val="00CE7300"/>
    <w:rsid w:val="00CE7B52"/>
    <w:rsid w:val="00CF0CAA"/>
    <w:rsid w:val="00CF23F8"/>
    <w:rsid w:val="00CF2C85"/>
    <w:rsid w:val="00CF603F"/>
    <w:rsid w:val="00CF639A"/>
    <w:rsid w:val="00CF7009"/>
    <w:rsid w:val="00CF70C8"/>
    <w:rsid w:val="00CF72DA"/>
    <w:rsid w:val="00CF7593"/>
    <w:rsid w:val="00CF7C67"/>
    <w:rsid w:val="00D04A03"/>
    <w:rsid w:val="00D04BC6"/>
    <w:rsid w:val="00D04DFA"/>
    <w:rsid w:val="00D06195"/>
    <w:rsid w:val="00D067A3"/>
    <w:rsid w:val="00D06BAA"/>
    <w:rsid w:val="00D07B09"/>
    <w:rsid w:val="00D124DC"/>
    <w:rsid w:val="00D12E3B"/>
    <w:rsid w:val="00D134E9"/>
    <w:rsid w:val="00D13E72"/>
    <w:rsid w:val="00D144EE"/>
    <w:rsid w:val="00D163DE"/>
    <w:rsid w:val="00D1792C"/>
    <w:rsid w:val="00D205DB"/>
    <w:rsid w:val="00D20927"/>
    <w:rsid w:val="00D2200C"/>
    <w:rsid w:val="00D23E54"/>
    <w:rsid w:val="00D240C3"/>
    <w:rsid w:val="00D24914"/>
    <w:rsid w:val="00D25329"/>
    <w:rsid w:val="00D261A2"/>
    <w:rsid w:val="00D26B5F"/>
    <w:rsid w:val="00D30347"/>
    <w:rsid w:val="00D3121B"/>
    <w:rsid w:val="00D31A72"/>
    <w:rsid w:val="00D31DD6"/>
    <w:rsid w:val="00D321D7"/>
    <w:rsid w:val="00D32D0D"/>
    <w:rsid w:val="00D333F3"/>
    <w:rsid w:val="00D341B8"/>
    <w:rsid w:val="00D360D1"/>
    <w:rsid w:val="00D36109"/>
    <w:rsid w:val="00D36176"/>
    <w:rsid w:val="00D3636F"/>
    <w:rsid w:val="00D36E9F"/>
    <w:rsid w:val="00D36F58"/>
    <w:rsid w:val="00D37DE1"/>
    <w:rsid w:val="00D4019A"/>
    <w:rsid w:val="00D407D2"/>
    <w:rsid w:val="00D41313"/>
    <w:rsid w:val="00D41D97"/>
    <w:rsid w:val="00D41F42"/>
    <w:rsid w:val="00D44194"/>
    <w:rsid w:val="00D44478"/>
    <w:rsid w:val="00D44C5C"/>
    <w:rsid w:val="00D45379"/>
    <w:rsid w:val="00D458E8"/>
    <w:rsid w:val="00D465BE"/>
    <w:rsid w:val="00D46C1B"/>
    <w:rsid w:val="00D476CA"/>
    <w:rsid w:val="00D47824"/>
    <w:rsid w:val="00D5019D"/>
    <w:rsid w:val="00D509CA"/>
    <w:rsid w:val="00D50E16"/>
    <w:rsid w:val="00D51143"/>
    <w:rsid w:val="00D51770"/>
    <w:rsid w:val="00D534CA"/>
    <w:rsid w:val="00D53A8C"/>
    <w:rsid w:val="00D53E08"/>
    <w:rsid w:val="00D552A3"/>
    <w:rsid w:val="00D55664"/>
    <w:rsid w:val="00D557D2"/>
    <w:rsid w:val="00D55896"/>
    <w:rsid w:val="00D56A50"/>
    <w:rsid w:val="00D612E1"/>
    <w:rsid w:val="00D62367"/>
    <w:rsid w:val="00D63243"/>
    <w:rsid w:val="00D6494A"/>
    <w:rsid w:val="00D653F7"/>
    <w:rsid w:val="00D658E1"/>
    <w:rsid w:val="00D65FF5"/>
    <w:rsid w:val="00D67BB2"/>
    <w:rsid w:val="00D67F39"/>
    <w:rsid w:val="00D710CE"/>
    <w:rsid w:val="00D71C80"/>
    <w:rsid w:val="00D729C3"/>
    <w:rsid w:val="00D73EE9"/>
    <w:rsid w:val="00D764E3"/>
    <w:rsid w:val="00D76D47"/>
    <w:rsid w:val="00D77F6A"/>
    <w:rsid w:val="00D83427"/>
    <w:rsid w:val="00D83973"/>
    <w:rsid w:val="00D84593"/>
    <w:rsid w:val="00D8488E"/>
    <w:rsid w:val="00D84A92"/>
    <w:rsid w:val="00D85566"/>
    <w:rsid w:val="00D877D6"/>
    <w:rsid w:val="00D87C06"/>
    <w:rsid w:val="00D87FBC"/>
    <w:rsid w:val="00D9097B"/>
    <w:rsid w:val="00D90CD0"/>
    <w:rsid w:val="00D919F3"/>
    <w:rsid w:val="00D920DC"/>
    <w:rsid w:val="00D9273A"/>
    <w:rsid w:val="00D92B56"/>
    <w:rsid w:val="00D945DF"/>
    <w:rsid w:val="00D94662"/>
    <w:rsid w:val="00D967B2"/>
    <w:rsid w:val="00D96BA3"/>
    <w:rsid w:val="00D96F54"/>
    <w:rsid w:val="00DA07F0"/>
    <w:rsid w:val="00DA0C76"/>
    <w:rsid w:val="00DA1D45"/>
    <w:rsid w:val="00DA37DD"/>
    <w:rsid w:val="00DA5A7D"/>
    <w:rsid w:val="00DA6EB5"/>
    <w:rsid w:val="00DA7B33"/>
    <w:rsid w:val="00DA7D2A"/>
    <w:rsid w:val="00DA7E2F"/>
    <w:rsid w:val="00DB00E8"/>
    <w:rsid w:val="00DB14CF"/>
    <w:rsid w:val="00DB2B7D"/>
    <w:rsid w:val="00DB338E"/>
    <w:rsid w:val="00DB4A3A"/>
    <w:rsid w:val="00DB587D"/>
    <w:rsid w:val="00DB73D4"/>
    <w:rsid w:val="00DB7778"/>
    <w:rsid w:val="00DC0B91"/>
    <w:rsid w:val="00DC0E9F"/>
    <w:rsid w:val="00DC3A38"/>
    <w:rsid w:val="00DC3ABB"/>
    <w:rsid w:val="00DC3DA5"/>
    <w:rsid w:val="00DC3E07"/>
    <w:rsid w:val="00DC6783"/>
    <w:rsid w:val="00DC7591"/>
    <w:rsid w:val="00DC7C2D"/>
    <w:rsid w:val="00DD0717"/>
    <w:rsid w:val="00DD2C81"/>
    <w:rsid w:val="00DD49F1"/>
    <w:rsid w:val="00DD581A"/>
    <w:rsid w:val="00DD69DF"/>
    <w:rsid w:val="00DD7DA5"/>
    <w:rsid w:val="00DE0E87"/>
    <w:rsid w:val="00DE22AD"/>
    <w:rsid w:val="00DE2667"/>
    <w:rsid w:val="00DE3B3C"/>
    <w:rsid w:val="00DE3C59"/>
    <w:rsid w:val="00DE4EE7"/>
    <w:rsid w:val="00DE64CB"/>
    <w:rsid w:val="00DE6541"/>
    <w:rsid w:val="00DF1046"/>
    <w:rsid w:val="00DF123F"/>
    <w:rsid w:val="00DF127E"/>
    <w:rsid w:val="00DF18B3"/>
    <w:rsid w:val="00DF31A9"/>
    <w:rsid w:val="00DF4669"/>
    <w:rsid w:val="00DF4E5A"/>
    <w:rsid w:val="00DF645B"/>
    <w:rsid w:val="00DF6835"/>
    <w:rsid w:val="00E00E77"/>
    <w:rsid w:val="00E0124D"/>
    <w:rsid w:val="00E02724"/>
    <w:rsid w:val="00E04172"/>
    <w:rsid w:val="00E046B0"/>
    <w:rsid w:val="00E047BA"/>
    <w:rsid w:val="00E04986"/>
    <w:rsid w:val="00E055AB"/>
    <w:rsid w:val="00E05FC2"/>
    <w:rsid w:val="00E1217F"/>
    <w:rsid w:val="00E1762C"/>
    <w:rsid w:val="00E1779B"/>
    <w:rsid w:val="00E17D9B"/>
    <w:rsid w:val="00E20258"/>
    <w:rsid w:val="00E203AD"/>
    <w:rsid w:val="00E209B8"/>
    <w:rsid w:val="00E21440"/>
    <w:rsid w:val="00E21497"/>
    <w:rsid w:val="00E2382B"/>
    <w:rsid w:val="00E24BF8"/>
    <w:rsid w:val="00E26D3F"/>
    <w:rsid w:val="00E302EB"/>
    <w:rsid w:val="00E30BDD"/>
    <w:rsid w:val="00E3109F"/>
    <w:rsid w:val="00E32C93"/>
    <w:rsid w:val="00E3323E"/>
    <w:rsid w:val="00E335BB"/>
    <w:rsid w:val="00E34D16"/>
    <w:rsid w:val="00E34F2E"/>
    <w:rsid w:val="00E358F3"/>
    <w:rsid w:val="00E35987"/>
    <w:rsid w:val="00E36126"/>
    <w:rsid w:val="00E36519"/>
    <w:rsid w:val="00E37A59"/>
    <w:rsid w:val="00E4074C"/>
    <w:rsid w:val="00E40C03"/>
    <w:rsid w:val="00E42814"/>
    <w:rsid w:val="00E42B6E"/>
    <w:rsid w:val="00E44101"/>
    <w:rsid w:val="00E442D9"/>
    <w:rsid w:val="00E46222"/>
    <w:rsid w:val="00E463F6"/>
    <w:rsid w:val="00E4640E"/>
    <w:rsid w:val="00E47391"/>
    <w:rsid w:val="00E47A89"/>
    <w:rsid w:val="00E47FCF"/>
    <w:rsid w:val="00E51117"/>
    <w:rsid w:val="00E52518"/>
    <w:rsid w:val="00E53A70"/>
    <w:rsid w:val="00E54AE3"/>
    <w:rsid w:val="00E54CA0"/>
    <w:rsid w:val="00E55A9A"/>
    <w:rsid w:val="00E56D79"/>
    <w:rsid w:val="00E56E72"/>
    <w:rsid w:val="00E57161"/>
    <w:rsid w:val="00E571A9"/>
    <w:rsid w:val="00E57DE5"/>
    <w:rsid w:val="00E602D6"/>
    <w:rsid w:val="00E621E9"/>
    <w:rsid w:val="00E641C7"/>
    <w:rsid w:val="00E64729"/>
    <w:rsid w:val="00E65B71"/>
    <w:rsid w:val="00E6649B"/>
    <w:rsid w:val="00E67484"/>
    <w:rsid w:val="00E67E46"/>
    <w:rsid w:val="00E702CA"/>
    <w:rsid w:val="00E70EC1"/>
    <w:rsid w:val="00E71CFB"/>
    <w:rsid w:val="00E71FC6"/>
    <w:rsid w:val="00E72601"/>
    <w:rsid w:val="00E72D65"/>
    <w:rsid w:val="00E734ED"/>
    <w:rsid w:val="00E736CD"/>
    <w:rsid w:val="00E7484C"/>
    <w:rsid w:val="00E77148"/>
    <w:rsid w:val="00E7720A"/>
    <w:rsid w:val="00E77EF9"/>
    <w:rsid w:val="00E806B6"/>
    <w:rsid w:val="00E8171E"/>
    <w:rsid w:val="00E81C59"/>
    <w:rsid w:val="00E81CBC"/>
    <w:rsid w:val="00E8380B"/>
    <w:rsid w:val="00E83879"/>
    <w:rsid w:val="00E84008"/>
    <w:rsid w:val="00E84046"/>
    <w:rsid w:val="00E8477B"/>
    <w:rsid w:val="00E8564A"/>
    <w:rsid w:val="00E92D4E"/>
    <w:rsid w:val="00E939A7"/>
    <w:rsid w:val="00E95133"/>
    <w:rsid w:val="00E951F1"/>
    <w:rsid w:val="00E95758"/>
    <w:rsid w:val="00E96675"/>
    <w:rsid w:val="00E97AC3"/>
    <w:rsid w:val="00EA041C"/>
    <w:rsid w:val="00EA16B0"/>
    <w:rsid w:val="00EA4303"/>
    <w:rsid w:val="00EA4E6A"/>
    <w:rsid w:val="00EA5D85"/>
    <w:rsid w:val="00EA64B1"/>
    <w:rsid w:val="00EA7B9F"/>
    <w:rsid w:val="00EB045D"/>
    <w:rsid w:val="00EB0492"/>
    <w:rsid w:val="00EB1268"/>
    <w:rsid w:val="00EB24F2"/>
    <w:rsid w:val="00EB267D"/>
    <w:rsid w:val="00EB3B8B"/>
    <w:rsid w:val="00EB4858"/>
    <w:rsid w:val="00EB4EC7"/>
    <w:rsid w:val="00EB6C98"/>
    <w:rsid w:val="00EB6E27"/>
    <w:rsid w:val="00EB70DC"/>
    <w:rsid w:val="00EC2881"/>
    <w:rsid w:val="00EC72CF"/>
    <w:rsid w:val="00EC76E3"/>
    <w:rsid w:val="00EC7BE1"/>
    <w:rsid w:val="00ED14DD"/>
    <w:rsid w:val="00ED1A3C"/>
    <w:rsid w:val="00ED1C34"/>
    <w:rsid w:val="00ED2C81"/>
    <w:rsid w:val="00ED2FE9"/>
    <w:rsid w:val="00ED3715"/>
    <w:rsid w:val="00ED3D76"/>
    <w:rsid w:val="00ED4169"/>
    <w:rsid w:val="00ED4760"/>
    <w:rsid w:val="00ED680C"/>
    <w:rsid w:val="00EE1244"/>
    <w:rsid w:val="00EE14D6"/>
    <w:rsid w:val="00EE3955"/>
    <w:rsid w:val="00EE39FF"/>
    <w:rsid w:val="00EE3BE1"/>
    <w:rsid w:val="00EE3D81"/>
    <w:rsid w:val="00EE42CB"/>
    <w:rsid w:val="00EE49C4"/>
    <w:rsid w:val="00EE4B1C"/>
    <w:rsid w:val="00EE6E26"/>
    <w:rsid w:val="00EF1BD2"/>
    <w:rsid w:val="00EF3084"/>
    <w:rsid w:val="00EF395F"/>
    <w:rsid w:val="00EF40EF"/>
    <w:rsid w:val="00EF45C1"/>
    <w:rsid w:val="00EF49D7"/>
    <w:rsid w:val="00EF6C9B"/>
    <w:rsid w:val="00EF79E4"/>
    <w:rsid w:val="00F00115"/>
    <w:rsid w:val="00F01542"/>
    <w:rsid w:val="00F01E01"/>
    <w:rsid w:val="00F0362E"/>
    <w:rsid w:val="00F03A54"/>
    <w:rsid w:val="00F03AD7"/>
    <w:rsid w:val="00F058A6"/>
    <w:rsid w:val="00F068E5"/>
    <w:rsid w:val="00F07E50"/>
    <w:rsid w:val="00F119FF"/>
    <w:rsid w:val="00F121EA"/>
    <w:rsid w:val="00F13B3A"/>
    <w:rsid w:val="00F150A6"/>
    <w:rsid w:val="00F151EC"/>
    <w:rsid w:val="00F15444"/>
    <w:rsid w:val="00F16058"/>
    <w:rsid w:val="00F16E7D"/>
    <w:rsid w:val="00F2006B"/>
    <w:rsid w:val="00F200D1"/>
    <w:rsid w:val="00F207E7"/>
    <w:rsid w:val="00F20D7F"/>
    <w:rsid w:val="00F221A5"/>
    <w:rsid w:val="00F23232"/>
    <w:rsid w:val="00F23589"/>
    <w:rsid w:val="00F237AF"/>
    <w:rsid w:val="00F23C60"/>
    <w:rsid w:val="00F23F50"/>
    <w:rsid w:val="00F26DE9"/>
    <w:rsid w:val="00F272C9"/>
    <w:rsid w:val="00F27ACD"/>
    <w:rsid w:val="00F27B62"/>
    <w:rsid w:val="00F314CC"/>
    <w:rsid w:val="00F31F1B"/>
    <w:rsid w:val="00F32688"/>
    <w:rsid w:val="00F33DFB"/>
    <w:rsid w:val="00F33E3C"/>
    <w:rsid w:val="00F35280"/>
    <w:rsid w:val="00F359FE"/>
    <w:rsid w:val="00F35ED0"/>
    <w:rsid w:val="00F36E84"/>
    <w:rsid w:val="00F37145"/>
    <w:rsid w:val="00F37CCC"/>
    <w:rsid w:val="00F4093C"/>
    <w:rsid w:val="00F42BC4"/>
    <w:rsid w:val="00F436AF"/>
    <w:rsid w:val="00F4521A"/>
    <w:rsid w:val="00F46706"/>
    <w:rsid w:val="00F46FBF"/>
    <w:rsid w:val="00F476FD"/>
    <w:rsid w:val="00F50345"/>
    <w:rsid w:val="00F50B28"/>
    <w:rsid w:val="00F5174E"/>
    <w:rsid w:val="00F517EC"/>
    <w:rsid w:val="00F531BA"/>
    <w:rsid w:val="00F561E0"/>
    <w:rsid w:val="00F5701B"/>
    <w:rsid w:val="00F604C2"/>
    <w:rsid w:val="00F606BB"/>
    <w:rsid w:val="00F61387"/>
    <w:rsid w:val="00F63248"/>
    <w:rsid w:val="00F637E6"/>
    <w:rsid w:val="00F63C20"/>
    <w:rsid w:val="00F65047"/>
    <w:rsid w:val="00F65EA8"/>
    <w:rsid w:val="00F66B72"/>
    <w:rsid w:val="00F67CD2"/>
    <w:rsid w:val="00F67CF0"/>
    <w:rsid w:val="00F707F2"/>
    <w:rsid w:val="00F7188E"/>
    <w:rsid w:val="00F72690"/>
    <w:rsid w:val="00F73C76"/>
    <w:rsid w:val="00F73F0B"/>
    <w:rsid w:val="00F779DC"/>
    <w:rsid w:val="00F77BA0"/>
    <w:rsid w:val="00F8080E"/>
    <w:rsid w:val="00F81797"/>
    <w:rsid w:val="00F818A8"/>
    <w:rsid w:val="00F82374"/>
    <w:rsid w:val="00F831A8"/>
    <w:rsid w:val="00F83309"/>
    <w:rsid w:val="00F83CCB"/>
    <w:rsid w:val="00F84B67"/>
    <w:rsid w:val="00F860BD"/>
    <w:rsid w:val="00F86D73"/>
    <w:rsid w:val="00F90134"/>
    <w:rsid w:val="00F9086E"/>
    <w:rsid w:val="00F91379"/>
    <w:rsid w:val="00F9181A"/>
    <w:rsid w:val="00F91A37"/>
    <w:rsid w:val="00F92FEE"/>
    <w:rsid w:val="00F9368C"/>
    <w:rsid w:val="00F93D70"/>
    <w:rsid w:val="00F96125"/>
    <w:rsid w:val="00F96138"/>
    <w:rsid w:val="00F966E6"/>
    <w:rsid w:val="00F96A28"/>
    <w:rsid w:val="00F96E59"/>
    <w:rsid w:val="00F971DB"/>
    <w:rsid w:val="00FA0D66"/>
    <w:rsid w:val="00FA1666"/>
    <w:rsid w:val="00FA1A30"/>
    <w:rsid w:val="00FA3DE9"/>
    <w:rsid w:val="00FA60FF"/>
    <w:rsid w:val="00FA7560"/>
    <w:rsid w:val="00FA78B1"/>
    <w:rsid w:val="00FB04CE"/>
    <w:rsid w:val="00FB1256"/>
    <w:rsid w:val="00FB17A2"/>
    <w:rsid w:val="00FB2B64"/>
    <w:rsid w:val="00FB3543"/>
    <w:rsid w:val="00FB45B3"/>
    <w:rsid w:val="00FB4D7F"/>
    <w:rsid w:val="00FB734F"/>
    <w:rsid w:val="00FB7912"/>
    <w:rsid w:val="00FC14F5"/>
    <w:rsid w:val="00FC1DA1"/>
    <w:rsid w:val="00FC22E7"/>
    <w:rsid w:val="00FC2341"/>
    <w:rsid w:val="00FC2980"/>
    <w:rsid w:val="00FC2D52"/>
    <w:rsid w:val="00FC2FF0"/>
    <w:rsid w:val="00FC3424"/>
    <w:rsid w:val="00FC4EDB"/>
    <w:rsid w:val="00FC54F7"/>
    <w:rsid w:val="00FC54FD"/>
    <w:rsid w:val="00FC56CE"/>
    <w:rsid w:val="00FC6E04"/>
    <w:rsid w:val="00FC7C79"/>
    <w:rsid w:val="00FD027A"/>
    <w:rsid w:val="00FD3533"/>
    <w:rsid w:val="00FD3D4B"/>
    <w:rsid w:val="00FD5313"/>
    <w:rsid w:val="00FD6506"/>
    <w:rsid w:val="00FD67AE"/>
    <w:rsid w:val="00FD7AE3"/>
    <w:rsid w:val="00FE08F6"/>
    <w:rsid w:val="00FE1BDE"/>
    <w:rsid w:val="00FE1C6F"/>
    <w:rsid w:val="00FE21EC"/>
    <w:rsid w:val="00FE26D2"/>
    <w:rsid w:val="00FE38FA"/>
    <w:rsid w:val="00FE48E3"/>
    <w:rsid w:val="00FE4BCB"/>
    <w:rsid w:val="00FE5600"/>
    <w:rsid w:val="00FE6176"/>
    <w:rsid w:val="00FE6454"/>
    <w:rsid w:val="00FE6889"/>
    <w:rsid w:val="00FF13AB"/>
    <w:rsid w:val="00FF1B27"/>
    <w:rsid w:val="00FF2174"/>
    <w:rsid w:val="00FF31A7"/>
    <w:rsid w:val="00FF3D6F"/>
    <w:rsid w:val="00FF4BA6"/>
    <w:rsid w:val="00FF4E18"/>
    <w:rsid w:val="00FF5207"/>
    <w:rsid w:val="00FF5B03"/>
    <w:rsid w:val="00FF6C5F"/>
    <w:rsid w:val="00FF707C"/>
    <w:rsid w:val="00FF736E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42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B658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8E6"/>
    <w:rPr>
      <w:b/>
      <w:kern w:val="36"/>
      <w:sz w:val="48"/>
    </w:rPr>
  </w:style>
  <w:style w:type="character" w:styleId="PageNumber">
    <w:name w:val="page number"/>
    <w:basedOn w:val="DefaultParagraphFont"/>
    <w:uiPriority w:val="99"/>
    <w:rsid w:val="009F76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76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499"/>
    <w:rPr>
      <w:sz w:val="20"/>
      <w:szCs w:val="20"/>
    </w:rPr>
  </w:style>
  <w:style w:type="paragraph" w:customStyle="1" w:styleId="ConsPlusNormal">
    <w:name w:val="ConsPlusNormal"/>
    <w:uiPriority w:val="99"/>
    <w:rsid w:val="009F76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76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F7642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7642"/>
    <w:rPr>
      <w:sz w:val="24"/>
      <w:lang w:val="ru-RU" w:eastAsia="en-US"/>
    </w:rPr>
  </w:style>
  <w:style w:type="character" w:styleId="Emphasis">
    <w:name w:val="Emphasis"/>
    <w:basedOn w:val="DefaultParagraphFont"/>
    <w:uiPriority w:val="99"/>
    <w:qFormat/>
    <w:rsid w:val="007C5C8C"/>
    <w:rPr>
      <w:rFonts w:cs="Times New Roman"/>
      <w:i/>
    </w:rPr>
  </w:style>
  <w:style w:type="table" w:styleId="TableGrid">
    <w:name w:val="Table Grid"/>
    <w:basedOn w:val="TableNormal"/>
    <w:uiPriority w:val="99"/>
    <w:rsid w:val="00BC14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361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D3617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15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0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99"/>
    <w:rPr>
      <w:sz w:val="0"/>
      <w:szCs w:val="0"/>
    </w:rPr>
  </w:style>
  <w:style w:type="character" w:customStyle="1" w:styleId="text">
    <w:name w:val="text"/>
    <w:basedOn w:val="DefaultParagraphFont"/>
    <w:uiPriority w:val="99"/>
    <w:rsid w:val="00B658E6"/>
    <w:rPr>
      <w:rFonts w:cs="Times New Roman"/>
    </w:rPr>
  </w:style>
  <w:style w:type="character" w:customStyle="1" w:styleId="c1">
    <w:name w:val="c1"/>
    <w:basedOn w:val="DefaultParagraphFont"/>
    <w:uiPriority w:val="99"/>
    <w:rsid w:val="00AA2B8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20258"/>
    <w:rPr>
      <w:rFonts w:cs="Times New Roman"/>
      <w:color w:val="800080"/>
      <w:u w:val="single"/>
    </w:rPr>
  </w:style>
  <w:style w:type="paragraph" w:customStyle="1" w:styleId="western">
    <w:name w:val="western"/>
    <w:basedOn w:val="Normal"/>
    <w:uiPriority w:val="99"/>
    <w:rsid w:val="0027064F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D49F5"/>
    <w:rPr>
      <w:rFonts w:cs="Times New Roman"/>
      <w:b/>
      <w:bCs/>
    </w:rPr>
  </w:style>
  <w:style w:type="paragraph" w:customStyle="1" w:styleId="futurismarkdown-paragraph">
    <w:name w:val="futurismarkdown-paragraph"/>
    <w:basedOn w:val="Normal"/>
    <w:uiPriority w:val="99"/>
    <w:rsid w:val="005B06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5723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9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2472</Words>
  <Characters>14091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Пользователь</cp:lastModifiedBy>
  <cp:revision>4</cp:revision>
  <cp:lastPrinted>2024-09-24T10:40:00Z</cp:lastPrinted>
  <dcterms:created xsi:type="dcterms:W3CDTF">2024-09-26T11:55:00Z</dcterms:created>
  <dcterms:modified xsi:type="dcterms:W3CDTF">2024-09-26T11:58:00Z</dcterms:modified>
</cp:coreProperties>
</file>