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93" w:rsidRPr="00551F29" w:rsidRDefault="00103C93" w:rsidP="009F764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1F29"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103C93" w:rsidRPr="00551F29" w:rsidRDefault="00103C93" w:rsidP="009F764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1F29">
        <w:rPr>
          <w:rFonts w:ascii="Liberation Serif" w:hAnsi="Liberation Serif" w:cs="Liberation Serif"/>
          <w:b/>
          <w:sz w:val="28"/>
          <w:szCs w:val="28"/>
        </w:rPr>
        <w:t>о проекте инициативного бюджетирования</w:t>
      </w:r>
    </w:p>
    <w:p w:rsidR="00103C93" w:rsidRPr="00551F29" w:rsidRDefault="00103C93" w:rsidP="009F7642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03C93" w:rsidRPr="00551F29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551F29">
        <w:rPr>
          <w:rFonts w:ascii="Liberation Serif" w:hAnsi="Liberation Serif" w:cs="Liberation Serif"/>
          <w:sz w:val="28"/>
          <w:szCs w:val="28"/>
        </w:rPr>
        <w:t>1. Общие сведения о проекте инициативного бюджетирования (далее - проект)</w:t>
      </w:r>
    </w:p>
    <w:p w:rsidR="00103C93" w:rsidRPr="00551F29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7137"/>
      </w:tblGrid>
      <w:tr w:rsidR="00103C9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Инициаторы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B94A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Родительский комитет детского (подросткового) клуба 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Буревестник</w:t>
            </w: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</w:p>
        </w:tc>
      </w:tr>
      <w:tr w:rsidR="00103C9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551F29">
            <w:pPr>
              <w:jc w:val="center"/>
              <w:rPr>
                <w:highlight w:val="yellow"/>
              </w:rPr>
            </w:pPr>
            <w:r>
              <w:rPr>
                <w:rFonts w:ascii="Liberation Serif" w:hAnsi="Liberation Serif" w:cs="Liberation Serif"/>
                <w:sz w:val="28"/>
              </w:rPr>
              <w:t>Арт-пространство "Творчество без границ"</w:t>
            </w:r>
          </w:p>
        </w:tc>
      </w:tr>
      <w:tr w:rsidR="00103C9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B94A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город  Серов улица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Автодорожная</w:t>
            </w: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, д.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21/1</w:t>
            </w:r>
          </w:p>
        </w:tc>
      </w:tr>
      <w:tr w:rsidR="00103C93" w:rsidRPr="00551F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Сведения о представителе инициатора</w:t>
            </w:r>
          </w:p>
        </w:tc>
      </w:tr>
      <w:tr w:rsidR="00103C93" w:rsidRPr="00551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Ф.И.О.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B94A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По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пова Елена Владимировна</w:t>
            </w:r>
          </w:p>
        </w:tc>
      </w:tr>
      <w:tr w:rsidR="00103C93" w:rsidRPr="00551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Телефон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65203C" w:rsidRDefault="00103C93" w:rsidP="00B94AE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E21E4F">
              <w:rPr>
                <w:rFonts w:ascii="Liberation Serif" w:hAnsi="Liberation Serif" w:cs="Liberation Serif"/>
                <w:sz w:val="28"/>
                <w:szCs w:val="28"/>
              </w:rPr>
              <w:t>+795330467249</w:t>
            </w:r>
          </w:p>
        </w:tc>
      </w:tr>
      <w:tr w:rsidR="00103C93" w:rsidRPr="00551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6843B0" w:rsidRDefault="00103C93" w:rsidP="00FB0E93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6843B0">
              <w:rPr>
                <w:sz w:val="28"/>
                <w:szCs w:val="28"/>
                <w:shd w:val="clear" w:color="auto" w:fill="FFFFFF"/>
              </w:rPr>
              <w:t>elenapopova8310@mail.ru</w:t>
            </w:r>
          </w:p>
        </w:tc>
      </w:tr>
      <w:tr w:rsidR="00103C9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Тип проекта (сфера реализации проекта)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545D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Дополнительное образование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03C9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принявших участие в обсуждении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D361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30 человек</w:t>
            </w:r>
          </w:p>
        </w:tc>
      </w:tr>
      <w:tr w:rsidR="00103C93" w:rsidRPr="0055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551F29" w:rsidRDefault="00103C93" w:rsidP="00E21E4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551F29">
              <w:rPr>
                <w:rFonts w:ascii="Liberation Serif" w:hAnsi="Liberation Serif" w:cs="Liberation Serif"/>
                <w:sz w:val="28"/>
                <w:szCs w:val="28"/>
              </w:rPr>
              <w:t xml:space="preserve"> человек</w:t>
            </w:r>
          </w:p>
        </w:tc>
      </w:tr>
    </w:tbl>
    <w:p w:rsidR="00103C93" w:rsidRPr="00551F29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03C93" w:rsidRPr="00551F29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03C93" w:rsidRPr="007B015C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03C93" w:rsidRPr="007B015C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03C93" w:rsidRPr="007B015C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03C93" w:rsidRPr="007B015C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  <w:sectPr w:rsidR="00103C93" w:rsidRPr="007B015C" w:rsidSect="009F7642">
          <w:pgSz w:w="11905" w:h="16838"/>
          <w:pgMar w:top="1134" w:right="737" w:bottom="567" w:left="1134" w:header="0" w:footer="0" w:gutter="0"/>
          <w:cols w:space="720"/>
          <w:noEndnote/>
        </w:sectPr>
      </w:pPr>
    </w:p>
    <w:p w:rsidR="00103C93" w:rsidRPr="00737588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37588">
        <w:rPr>
          <w:rFonts w:ascii="Liberation Serif" w:hAnsi="Liberation Serif" w:cs="Liberation Serif"/>
          <w:sz w:val="28"/>
          <w:szCs w:val="28"/>
        </w:rPr>
        <w:t>2. Ориентировочный бюджет проекта</w:t>
      </w:r>
    </w:p>
    <w:p w:rsidR="00103C93" w:rsidRPr="007B015C" w:rsidRDefault="00103C93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288"/>
        <w:gridCol w:w="1210"/>
        <w:gridCol w:w="1361"/>
        <w:gridCol w:w="1159"/>
        <w:gridCol w:w="1361"/>
        <w:gridCol w:w="1159"/>
        <w:gridCol w:w="1361"/>
        <w:gridCol w:w="1159"/>
        <w:gridCol w:w="1361"/>
      </w:tblGrid>
      <w:tr w:rsidR="00103C93" w:rsidRPr="007B015C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Наименование расходов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Общая стоимость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Источники финансирования</w:t>
            </w:r>
          </w:p>
        </w:tc>
      </w:tr>
      <w:tr w:rsidR="00103C93" w:rsidRPr="007B015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средства населения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средства бюджета муниципального образования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средства организаций и иные источники</w:t>
            </w:r>
          </w:p>
        </w:tc>
      </w:tr>
      <w:tr w:rsidR="00103C93" w:rsidRPr="007B015C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процентов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Разработка технической документации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Строительные работы (работы по реконструкции)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1379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110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DA37D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552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E97A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Технический надзор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5865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Прочие расходы (указать какие)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103C93" w:rsidRPr="007B01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1379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E97A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110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E97A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552</w:t>
            </w: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E97A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3" w:rsidRPr="007B015C" w:rsidRDefault="00103C93" w:rsidP="000B70B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B015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</w:tbl>
    <w:p w:rsidR="00103C93" w:rsidRPr="007B015C" w:rsidRDefault="00103C93" w:rsidP="009F7642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Courier New"/>
          <w:b w:val="0"/>
          <w:bCs w:val="0"/>
          <w:kern w:val="0"/>
          <w:sz w:val="28"/>
          <w:szCs w:val="28"/>
        </w:rPr>
      </w:pPr>
    </w:p>
    <w:p w:rsidR="00103C93" w:rsidRPr="007B015C" w:rsidRDefault="00103C93" w:rsidP="009F7642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Courier New"/>
          <w:b w:val="0"/>
          <w:bCs w:val="0"/>
          <w:kern w:val="0"/>
          <w:sz w:val="28"/>
          <w:szCs w:val="28"/>
        </w:rPr>
        <w:sectPr w:rsidR="00103C93" w:rsidRPr="007B015C" w:rsidSect="009F7642">
          <w:footerReference w:type="even" r:id="rId7"/>
          <w:footerReference w:type="default" r:id="rId8"/>
          <w:pgSz w:w="16838" w:h="11905" w:orient="landscape"/>
          <w:pgMar w:top="737" w:right="567" w:bottom="1134" w:left="1134" w:header="720" w:footer="720" w:gutter="0"/>
          <w:cols w:space="720"/>
          <w:titlePg/>
          <w:docGrid w:linePitch="326"/>
        </w:sectPr>
      </w:pPr>
    </w:p>
    <w:p w:rsidR="00103C93" w:rsidRPr="00551F29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551F29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 Описание проекта (включает полный перечень приобретаемых товаров (работ, услуг) в случае отсутствия локального сметного расчета).</w:t>
      </w:r>
    </w:p>
    <w:p w:rsidR="00103C93" w:rsidRPr="00551F29" w:rsidRDefault="00103C9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>Арт-пространство "Творчество без границ"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. Проект </w:t>
      </w:r>
      <w:r>
        <w:rPr>
          <w:rFonts w:ascii="Liberation Serif" w:hAnsi="Liberation Serif" w:cs="Liberation Serif"/>
          <w:sz w:val="28"/>
          <w:szCs w:val="28"/>
        </w:rPr>
        <w:t xml:space="preserve">будет создан в 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детск</w:t>
      </w:r>
      <w:r>
        <w:rPr>
          <w:rFonts w:ascii="Liberation Serif" w:hAnsi="Liberation Serif" w:cs="Liberation Serif"/>
          <w:sz w:val="28"/>
          <w:szCs w:val="28"/>
        </w:rPr>
        <w:t xml:space="preserve">ом </w:t>
      </w:r>
      <w:r w:rsidRPr="00551F29">
        <w:rPr>
          <w:rFonts w:ascii="Liberation Serif" w:hAnsi="Liberation Serif" w:cs="Liberation Serif"/>
          <w:sz w:val="28"/>
          <w:szCs w:val="28"/>
        </w:rPr>
        <w:t>(подростков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551F29">
        <w:rPr>
          <w:rFonts w:ascii="Liberation Serif" w:hAnsi="Liberation Serif" w:cs="Liberation Serif"/>
          <w:sz w:val="28"/>
          <w:szCs w:val="28"/>
        </w:rPr>
        <w:t>) клуб</w:t>
      </w:r>
      <w:r>
        <w:rPr>
          <w:rFonts w:ascii="Liberation Serif" w:hAnsi="Liberation Serif" w:cs="Liberation Serif"/>
          <w:sz w:val="28"/>
          <w:szCs w:val="28"/>
        </w:rPr>
        <w:t xml:space="preserve">е "Буревестник" 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Серовского городского округа для детей и подростков в возрасте от 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до 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лет</w:t>
      </w:r>
      <w:r>
        <w:rPr>
          <w:rFonts w:ascii="Liberation Serif" w:hAnsi="Liberation Serif" w:cs="Liberation Serif"/>
          <w:sz w:val="28"/>
          <w:szCs w:val="28"/>
        </w:rPr>
        <w:t xml:space="preserve">, в проекте предусматривается 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современно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пространств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 для занятий декоративно-прикладным творчеством</w:t>
      </w:r>
      <w:r>
        <w:rPr>
          <w:rFonts w:ascii="Liberation Serif" w:hAnsi="Liberation Serif" w:cs="Liberation Serif"/>
          <w:sz w:val="28"/>
          <w:szCs w:val="28"/>
        </w:rPr>
        <w:t xml:space="preserve"> и игровой деятельности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03C93" w:rsidRPr="00551F29" w:rsidRDefault="00103C9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помещении детского (подросткового) клуба </w:t>
      </w:r>
      <w:r w:rsidRPr="00551F29">
        <w:rPr>
          <w:rFonts w:ascii="Liberation Serif" w:hAnsi="Liberation Serif" w:cs="Liberation Serif"/>
          <w:sz w:val="28"/>
          <w:szCs w:val="28"/>
        </w:rPr>
        <w:t xml:space="preserve">будет: </w:t>
      </w:r>
    </w:p>
    <w:p w:rsidR="00103C93" w:rsidRPr="00551F29" w:rsidRDefault="00103C9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1F29">
        <w:rPr>
          <w:rFonts w:ascii="Liberation Serif" w:hAnsi="Liberation Serif" w:cs="Liberation Serif"/>
          <w:sz w:val="28"/>
          <w:szCs w:val="28"/>
        </w:rPr>
        <w:t xml:space="preserve">-  Интерактивная зона, предназначенная для совместной игровой деятельности, индивидуального и коллективного творчества, освоения коммуникативных компетенций и налаживания общения посредством игр. </w:t>
      </w:r>
      <w:r>
        <w:rPr>
          <w:rFonts w:ascii="Liberation Serif" w:hAnsi="Liberation Serif" w:cs="Liberation Serif"/>
          <w:sz w:val="28"/>
          <w:szCs w:val="28"/>
        </w:rPr>
        <w:t>В данном пространстве будет размещена сенсорная комната "Сияние", интерактивный игровой комплекс "Кубик" и интерактивный стол "Уникум"</w:t>
      </w:r>
    </w:p>
    <w:p w:rsidR="00103C93" w:rsidRPr="00551F29" w:rsidRDefault="00103C93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1F29">
        <w:rPr>
          <w:rFonts w:ascii="Liberation Serif" w:hAnsi="Liberation Serif" w:cs="Liberation Serif"/>
          <w:sz w:val="28"/>
          <w:szCs w:val="28"/>
        </w:rPr>
        <w:t>- Комната для занятий декоративно-прикладным творчеством. Декоративно-прикладное искусство развивает в детях нестандартность мышления, 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композиций у детей закрепляются знания эталонов формы и цвета, формируются четкие представления о предметах декоративно-прикладного искусства в современной жизни. </w:t>
      </w:r>
    </w:p>
    <w:p w:rsidR="00103C93" w:rsidRPr="00551F29" w:rsidRDefault="00103C93" w:rsidP="0006312F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Для реализации данного проекта необходимо следующее оборудование</w:t>
      </w:r>
      <w:r w:rsidRPr="00551F29">
        <w:rPr>
          <w:rFonts w:ascii="Liberation Serif" w:hAnsi="Liberation Serif" w:cs="Arial"/>
          <w:sz w:val="28"/>
          <w:szCs w:val="28"/>
        </w:rPr>
        <w:t xml:space="preserve">: 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>
        <w:rPr>
          <w:rFonts w:ascii="Liberation Serif" w:hAnsi="Liberation Serif" w:cs="Tahoma"/>
          <w:bCs/>
          <w:sz w:val="28"/>
          <w:szCs w:val="28"/>
        </w:rPr>
        <w:t>1. Диван модульный 4-х местный- 2ед;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>
        <w:rPr>
          <w:rFonts w:ascii="Liberation Serif" w:hAnsi="Liberation Serif" w:cs="Tahoma"/>
          <w:bCs/>
          <w:sz w:val="28"/>
          <w:szCs w:val="28"/>
        </w:rPr>
        <w:t>2. Столы для декоративно-прикладного творчества - 5ед;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>
        <w:rPr>
          <w:rFonts w:ascii="Liberation Serif" w:hAnsi="Liberation Serif" w:cs="Tahoma"/>
          <w:bCs/>
          <w:sz w:val="28"/>
          <w:szCs w:val="28"/>
        </w:rPr>
        <w:t>3. Интерактивная доска-1ед;</w:t>
      </w:r>
    </w:p>
    <w:p w:rsidR="00103C93" w:rsidRPr="00586594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>
        <w:rPr>
          <w:rFonts w:ascii="Liberation Serif" w:hAnsi="Liberation Serif" w:cs="Tahoma"/>
          <w:bCs/>
          <w:sz w:val="28"/>
          <w:szCs w:val="28"/>
        </w:rPr>
        <w:t>4</w:t>
      </w:r>
      <w:r w:rsidRPr="00586594">
        <w:rPr>
          <w:rFonts w:ascii="Liberation Serif" w:hAnsi="Liberation Serif" w:cs="Tahoma"/>
          <w:bCs/>
          <w:sz w:val="28"/>
          <w:szCs w:val="28"/>
        </w:rPr>
        <w:t>. Стеллажи - 5ед</w:t>
      </w:r>
      <w:r>
        <w:rPr>
          <w:rFonts w:ascii="Liberation Serif" w:hAnsi="Liberation Serif" w:cs="Tahoma"/>
          <w:bCs/>
          <w:sz w:val="28"/>
          <w:szCs w:val="28"/>
        </w:rPr>
        <w:t>;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>
        <w:rPr>
          <w:rFonts w:ascii="Liberation Serif" w:hAnsi="Liberation Serif" w:cs="Tahoma"/>
          <w:bCs/>
          <w:sz w:val="28"/>
          <w:szCs w:val="28"/>
        </w:rPr>
        <w:t>5. Интерактивный игровой комплекс "Кубик"-1ед.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>
        <w:rPr>
          <w:rFonts w:ascii="Liberation Serif" w:hAnsi="Liberation Serif" w:cs="Tahoma"/>
          <w:bCs/>
          <w:sz w:val="28"/>
          <w:szCs w:val="28"/>
        </w:rPr>
        <w:t>6. Жалюзи вертикальные 2,0*1,5м-2шт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>
        <w:rPr>
          <w:rFonts w:ascii="Liberation Serif" w:hAnsi="Liberation Serif" w:cs="Tahoma"/>
          <w:bCs/>
          <w:sz w:val="28"/>
          <w:szCs w:val="28"/>
        </w:rPr>
        <w:t xml:space="preserve">                                            3,0*1,5м-1шт</w:t>
      </w:r>
    </w:p>
    <w:p w:rsidR="00103C93" w:rsidRPr="0065203C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 w:rsidRPr="0065203C">
        <w:rPr>
          <w:rFonts w:ascii="Liberation Serif" w:hAnsi="Liberation Serif" w:cs="Tahoma"/>
          <w:bCs/>
          <w:sz w:val="28"/>
          <w:szCs w:val="28"/>
        </w:rPr>
        <w:t>7. Сенсорная комната "Сияние"-1шт</w:t>
      </w:r>
    </w:p>
    <w:p w:rsidR="00103C93" w:rsidRPr="0065203C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 w:rsidRPr="0065203C">
        <w:rPr>
          <w:rFonts w:ascii="Liberation Serif" w:hAnsi="Liberation Serif" w:cs="Tahoma"/>
          <w:bCs/>
          <w:sz w:val="28"/>
          <w:szCs w:val="28"/>
        </w:rPr>
        <w:t xml:space="preserve">8. </w:t>
      </w:r>
      <w:r>
        <w:rPr>
          <w:rFonts w:ascii="Liberation Serif" w:hAnsi="Liberation Serif" w:cs="Tahoma"/>
          <w:bCs/>
          <w:sz w:val="28"/>
          <w:szCs w:val="28"/>
        </w:rPr>
        <w:t>И</w:t>
      </w:r>
      <w:r w:rsidRPr="0065203C">
        <w:rPr>
          <w:rFonts w:ascii="Liberation Serif" w:hAnsi="Liberation Serif" w:cs="Tahoma"/>
          <w:bCs/>
          <w:sz w:val="28"/>
          <w:szCs w:val="28"/>
        </w:rPr>
        <w:t>нтерактивный стол "Уникум-1"-1шт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  <w:r w:rsidRPr="0065203C">
        <w:rPr>
          <w:rFonts w:ascii="Liberation Serif" w:hAnsi="Liberation Serif" w:cs="Tahoma"/>
          <w:bCs/>
          <w:sz w:val="28"/>
          <w:szCs w:val="28"/>
        </w:rPr>
        <w:t>9. Мягкий пол- 5м2</w:t>
      </w:r>
    </w:p>
    <w:p w:rsidR="00103C93" w:rsidRDefault="00103C93" w:rsidP="0065203C">
      <w:pPr>
        <w:shd w:val="clear" w:color="auto" w:fill="FFFFFF"/>
        <w:ind w:firstLine="709"/>
        <w:rPr>
          <w:rFonts w:ascii="Liberation Serif" w:hAnsi="Liberation Serif" w:cs="Tahoma"/>
          <w:bCs/>
          <w:sz w:val="28"/>
          <w:szCs w:val="28"/>
        </w:rPr>
      </w:pPr>
    </w:p>
    <w:p w:rsidR="00103C93" w:rsidRPr="0008637B" w:rsidRDefault="00103C93" w:rsidP="0065203C">
      <w:pPr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637B">
        <w:rPr>
          <w:rFonts w:ascii="Liberation Serif" w:hAnsi="Liberation Serif" w:cs="Liberation Serif"/>
          <w:sz w:val="28"/>
          <w:szCs w:val="28"/>
        </w:rPr>
        <w:t>3.1. Актуальность проблемы, на решение которой направлен проект.</w:t>
      </w:r>
    </w:p>
    <w:p w:rsidR="00103C93" w:rsidRPr="003B7D18" w:rsidRDefault="00103C93" w:rsidP="00403655">
      <w:pPr>
        <w:ind w:firstLine="72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B7D18">
        <w:rPr>
          <w:rFonts w:ascii="Liberation Serif" w:hAnsi="Liberation Serif" w:cs="Liberation Serif"/>
          <w:sz w:val="28"/>
          <w:szCs w:val="28"/>
        </w:rPr>
        <w:t xml:space="preserve">Актуальность проекта заключается в создании многофункционального развивающего пространства, которым будут </w:t>
      </w:r>
      <w:r w:rsidRPr="003B7D1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круглогодично пользоваться дети, подростки для организации полноценного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образовательного процесса, </w:t>
      </w:r>
      <w:r w:rsidRPr="003B7D18">
        <w:rPr>
          <w:rFonts w:ascii="Liberation Serif" w:hAnsi="Liberation Serif" w:cs="Liberation Serif"/>
          <w:sz w:val="28"/>
          <w:szCs w:val="28"/>
          <w:shd w:val="clear" w:color="auto" w:fill="FFFFFF"/>
        </w:rPr>
        <w:t>досуга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Pr="003B7D1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D351A9">
        <w:rPr>
          <w:rFonts w:ascii="Liberation Serif" w:hAnsi="Liberation Serif" w:cs="Liberation Serif"/>
          <w:sz w:val="28"/>
          <w:szCs w:val="28"/>
          <w:shd w:val="clear" w:color="auto" w:fill="FFFFFF"/>
        </w:rPr>
        <w:t>интеллектуального и творческого развития</w:t>
      </w:r>
      <w:r w:rsidRPr="003B7D18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103C93" w:rsidRDefault="00103C93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551F29">
        <w:rPr>
          <w:rFonts w:ascii="Liberation Serif" w:hAnsi="Liberation Serif" w:cs="Liberation Serif"/>
          <w:sz w:val="28"/>
        </w:rPr>
        <w:t>Современное общество предъявляет всё более сложные требования к каждому поколению, вступающему в жизнь. Младший школьный возраст - это период, когда особенно всё впитывается быстро. Этот возраст является самым ответственным периодом психологического развития ребенка, интенсивного развития всех психических функций, когда закладываются основы творческих способностей, формируется структура мотивов и потребностей, нравственных норм, самооценки. Одним из основных условий развития творческих способностей на занятиях в учреждениях образования, является, создание атмосферы, благоприятствующей появлению новых идей. Особое значение в развитии творческих способностей детей имеет обстановка и среда. Помещение, где проходят занятия детей, должны быть устроены так, чтобы детям было комфортно в нём прибывать.</w:t>
      </w:r>
    </w:p>
    <w:p w:rsidR="00103C93" w:rsidRPr="00551F29" w:rsidRDefault="00103C93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Дети и подростки, посещающие </w:t>
      </w:r>
      <w:r w:rsidRPr="00551F29">
        <w:rPr>
          <w:rFonts w:ascii="Liberation Serif" w:hAnsi="Liberation Serif" w:cs="Liberation Serif"/>
          <w:sz w:val="28"/>
        </w:rPr>
        <w:t xml:space="preserve"> детски</w:t>
      </w:r>
      <w:r>
        <w:rPr>
          <w:rFonts w:ascii="Liberation Serif" w:hAnsi="Liberation Serif" w:cs="Liberation Serif"/>
          <w:sz w:val="28"/>
        </w:rPr>
        <w:t>е</w:t>
      </w:r>
      <w:r w:rsidRPr="00551F29">
        <w:rPr>
          <w:rFonts w:ascii="Liberation Serif" w:hAnsi="Liberation Serif" w:cs="Liberation Serif"/>
          <w:sz w:val="28"/>
        </w:rPr>
        <w:t xml:space="preserve"> (подростковы</w:t>
      </w:r>
      <w:r>
        <w:rPr>
          <w:rFonts w:ascii="Liberation Serif" w:hAnsi="Liberation Serif" w:cs="Liberation Serif"/>
          <w:sz w:val="28"/>
        </w:rPr>
        <w:t>е</w:t>
      </w:r>
      <w:r w:rsidRPr="00551F29">
        <w:rPr>
          <w:rFonts w:ascii="Liberation Serif" w:hAnsi="Liberation Serif" w:cs="Liberation Serif"/>
          <w:sz w:val="28"/>
        </w:rPr>
        <w:t>) клуб</w:t>
      </w:r>
      <w:r>
        <w:rPr>
          <w:rFonts w:ascii="Liberation Serif" w:hAnsi="Liberation Serif" w:cs="Liberation Serif"/>
          <w:sz w:val="28"/>
        </w:rPr>
        <w:t>ы</w:t>
      </w:r>
      <w:r w:rsidRPr="00551F29">
        <w:rPr>
          <w:rFonts w:ascii="Liberation Serif" w:hAnsi="Liberation Serif" w:cs="Liberation Serif"/>
          <w:sz w:val="28"/>
        </w:rPr>
        <w:t xml:space="preserve"> Центра «Эдельвейс» </w:t>
      </w:r>
      <w:r>
        <w:rPr>
          <w:rFonts w:ascii="Liberation Serif" w:hAnsi="Liberation Serif" w:cs="Liberation Serif"/>
          <w:sz w:val="28"/>
        </w:rPr>
        <w:t>принимают участие в конкурсах различного уровня и с</w:t>
      </w:r>
      <w:r w:rsidRPr="00551F29">
        <w:rPr>
          <w:rFonts w:ascii="Liberation Serif" w:hAnsi="Liberation Serif" w:cs="Liberation Serif"/>
          <w:sz w:val="28"/>
        </w:rPr>
        <w:t>тановятся призерами и лауреатами конкурсов и фестивалей различного уровня.</w:t>
      </w:r>
    </w:p>
    <w:p w:rsidR="00103C93" w:rsidRPr="00551F29" w:rsidRDefault="00103C93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551F29">
        <w:rPr>
          <w:rFonts w:ascii="Liberation Serif" w:hAnsi="Liberation Serif" w:cs="Liberation Serif"/>
          <w:sz w:val="28"/>
        </w:rPr>
        <w:t>Технологии и общество развиваются, появляются новые требования к организации творческих пространств, что создает потребность повышать функциональность учреждений дополнительного образования.</w:t>
      </w:r>
      <w:r w:rsidRPr="00551F29">
        <w:rPr>
          <w:rFonts w:ascii="Liberation Serif" w:hAnsi="Liberation Serif" w:cs="Liberation Serif"/>
          <w:sz w:val="28"/>
        </w:rPr>
        <w:br/>
        <w:t>Развитие творческих способностей и креативности детей младшего школьного возраста является неотъемлемой линией личностного развития детей и подростков и требует, как специально отобранного содержания образования, так и целенаправленного отбора сопряженных с ним педагогических технологий. Одним из видов педагогических технологий, активно применяемых в образовательной деятельности</w:t>
      </w:r>
      <w:r>
        <w:rPr>
          <w:rFonts w:ascii="Liberation Serif" w:hAnsi="Liberation Serif" w:cs="Liberation Serif"/>
          <w:sz w:val="28"/>
        </w:rPr>
        <w:t>,</w:t>
      </w:r>
      <w:r w:rsidRPr="00551F29">
        <w:rPr>
          <w:rFonts w:ascii="Liberation Serif" w:hAnsi="Liberation Serif" w:cs="Liberation Serif"/>
          <w:sz w:val="28"/>
        </w:rPr>
        <w:t xml:space="preserve"> являются инт</w:t>
      </w:r>
      <w:r>
        <w:rPr>
          <w:rFonts w:ascii="Liberation Serif" w:hAnsi="Liberation Serif" w:cs="Liberation Serif"/>
          <w:sz w:val="28"/>
        </w:rPr>
        <w:t>ерактивные технологии. Они</w:t>
      </w:r>
      <w:r w:rsidRPr="00551F29">
        <w:rPr>
          <w:rFonts w:ascii="Liberation Serif" w:hAnsi="Liberation Serif" w:cs="Liberation Serif"/>
          <w:sz w:val="28"/>
        </w:rPr>
        <w:t xml:space="preserve"> не только обеспечивают формирование предметных компетенций, но и специально предназначены для обогащения образовательных ситуаций коммуникациями между их участниками с целью поддержки активности обучающихся, создания эмоционального комфорта, передачи ценностей и культурных практик.</w:t>
      </w:r>
    </w:p>
    <w:p w:rsidR="00103C93" w:rsidRPr="00551F29" w:rsidRDefault="00103C93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551F29">
        <w:rPr>
          <w:rFonts w:ascii="Liberation Serif" w:hAnsi="Liberation Serif" w:cs="Liberation Serif"/>
          <w:sz w:val="28"/>
        </w:rPr>
        <w:t>Интерактивные технологии основаны на прямом взаимодействии детей с творческим окружением. Креативная среда выступает как реальность, в которой ребенок находит себя как область осваиваемого опыта, причем речь идет не просто о подключении его эмпирических наблюдений, жизненных впечатлений обучающегося в качестве вспомогательного материала или иллюстративного дополнения. Его жизненный опыт занимает центральное место, способное активировать учебное познание.</w:t>
      </w:r>
    </w:p>
    <w:p w:rsidR="00103C93" w:rsidRPr="003B6AA8" w:rsidRDefault="00103C93" w:rsidP="00120D77">
      <w:pPr>
        <w:ind w:right="4" w:firstLine="709"/>
        <w:jc w:val="both"/>
        <w:rPr>
          <w:rFonts w:ascii="Arial" w:hAnsi="Arial" w:cs="Arial"/>
          <w:color w:val="262626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>Детский (подростковый) клуб "Буревестник", расположен в п. Энергетиков,</w:t>
      </w:r>
      <w:r w:rsidRPr="00751300">
        <w:rPr>
          <w:rFonts w:ascii="Liberation Serif" w:hAnsi="Liberation Serif" w:cs="Liberation Serif"/>
          <w:sz w:val="28"/>
          <w:szCs w:val="28"/>
        </w:rPr>
        <w:t xml:space="preserve"> </w:t>
      </w:r>
      <w:r w:rsidRPr="00B32879">
        <w:rPr>
          <w:rFonts w:ascii="Liberation Serif" w:hAnsi="Liberation Serif" w:cs="Liberation Serif"/>
          <w:sz w:val="28"/>
          <w:szCs w:val="28"/>
        </w:rPr>
        <w:t>что обеспечит жителям отдаленного микрорайона возможность развития с использованием современного оборудования без необходимости выезжать за пределы района и увеличит его доступность большому количеству благополучателей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AA05AD">
        <w:rPr>
          <w:color w:val="3F2512"/>
          <w:sz w:val="28"/>
          <w:szCs w:val="28"/>
          <w:shd w:val="clear" w:color="auto" w:fill="F8F8F8"/>
        </w:rPr>
        <w:t>В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 клубе реализуются программы дополнительного образования по следующим направлениям:</w:t>
      </w:r>
      <w:r w:rsidRPr="00B11CA6">
        <w:t xml:space="preserve"> </w:t>
      </w:r>
      <w:r w:rsidRPr="00751300">
        <w:rPr>
          <w:sz w:val="28"/>
          <w:szCs w:val="28"/>
        </w:rPr>
        <w:t>художественное и</w:t>
      </w:r>
      <w:r>
        <w:t xml:space="preserve"> </w:t>
      </w:r>
      <w:r w:rsidRPr="00B11CA6">
        <w:t xml:space="preserve"> 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>декоративно-прикладно</w:t>
      </w:r>
      <w:r>
        <w:rPr>
          <w:rFonts w:ascii="Liberation Serif" w:hAnsi="Liberation Serif" w:cs="Liberation Serif"/>
          <w:color w:val="262626"/>
          <w:sz w:val="28"/>
          <w:szCs w:val="28"/>
        </w:rPr>
        <w:t>е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 творчеств</w:t>
      </w:r>
      <w:r>
        <w:rPr>
          <w:rFonts w:ascii="Liberation Serif" w:hAnsi="Liberation Serif" w:cs="Liberation Serif"/>
          <w:color w:val="262626"/>
          <w:sz w:val="28"/>
          <w:szCs w:val="28"/>
        </w:rPr>
        <w:t>о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. В настоящее время клуб посещает </w:t>
      </w:r>
      <w:r>
        <w:rPr>
          <w:rFonts w:ascii="Liberation Serif" w:hAnsi="Liberation Serif" w:cs="Liberation Serif"/>
          <w:color w:val="262626"/>
          <w:sz w:val="28"/>
          <w:szCs w:val="28"/>
        </w:rPr>
        <w:t>215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 детей из них </w:t>
      </w:r>
      <w:r>
        <w:rPr>
          <w:rFonts w:ascii="Liberation Serif" w:hAnsi="Liberation Serif" w:cs="Liberation Serif"/>
          <w:color w:val="262626"/>
          <w:sz w:val="28"/>
          <w:szCs w:val="28"/>
        </w:rPr>
        <w:t>45</w:t>
      </w:r>
      <w:r w:rsidRPr="00AA05AD">
        <w:rPr>
          <w:rFonts w:ascii="Liberation Serif" w:hAnsi="Liberation Serif" w:cs="Liberation Serif"/>
          <w:color w:val="262626"/>
          <w:sz w:val="28"/>
          <w:szCs w:val="28"/>
        </w:rPr>
        <w:t xml:space="preserve"> детей группы-риска. </w:t>
      </w:r>
    </w:p>
    <w:p w:rsidR="00103C93" w:rsidRPr="00AA05AD" w:rsidRDefault="00103C93" w:rsidP="0018562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летний период в клубе работает городской оздоровительный лагерь с дневным пребыванием детей, данный лагерь посещают дети младшего школьного возраста. Данное пространство</w:t>
      </w:r>
      <w:r w:rsidRPr="00AA05AD">
        <w:rPr>
          <w:rFonts w:ascii="Liberation Serif" w:hAnsi="Liberation Serif" w:cs="Liberation Serif"/>
          <w:sz w:val="28"/>
          <w:szCs w:val="28"/>
        </w:rPr>
        <w:t xml:space="preserve"> будет полезн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AA05AD">
        <w:rPr>
          <w:rFonts w:ascii="Liberation Serif" w:hAnsi="Liberation Serif" w:cs="Liberation Serif"/>
          <w:sz w:val="28"/>
          <w:szCs w:val="28"/>
        </w:rPr>
        <w:t xml:space="preserve"> участникам городского оздоровительного лагеря с дневным пребыванием детей.</w:t>
      </w:r>
    </w:p>
    <w:p w:rsidR="00103C93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103C93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103C93" w:rsidRPr="0008637B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08637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3.2. Социальная эффективность от реализации проекта.</w:t>
      </w:r>
    </w:p>
    <w:p w:rsidR="00103C93" w:rsidRPr="0021165A" w:rsidRDefault="00103C93" w:rsidP="00CC400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1165A">
        <w:rPr>
          <w:color w:val="000000"/>
          <w:sz w:val="28"/>
          <w:szCs w:val="28"/>
        </w:rPr>
        <w:t>В процессе свободного дополнительного образования неисчерпаемы возможности создания «ситуации успеха» для каждого ребенка, что благотворно сказывается на воспитании и укреплении его личностного достоинства, а возможность применения различных видов деятельности на занятиях в творческих объединениях расширяет культурное пространство самореализации личности, стимулирует её к творчеству. Только в сфере дополнительного образования, а особенно в подростковых клубах по месту жительства, на основе общности интересов ребенка и взрослого более интенсивно и целенаправленно идет процесс формирования гуманистических ценностных ориентаций, сокращается пространство девиантного поведения, решается проблема занятости детей.</w:t>
      </w:r>
    </w:p>
    <w:p w:rsidR="00103C93" w:rsidRPr="0021165A" w:rsidRDefault="00103C93" w:rsidP="00CC400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1165A">
        <w:rPr>
          <w:color w:val="000000"/>
          <w:sz w:val="28"/>
          <w:szCs w:val="28"/>
        </w:rPr>
        <w:t>Результатом реализации данного проекта будет формирование здорового жизненного стиля, направленного на развитие мотивации личности к познанию и творчеству</w:t>
      </w:r>
      <w:r>
        <w:rPr>
          <w:color w:val="000000"/>
          <w:sz w:val="28"/>
          <w:szCs w:val="28"/>
        </w:rPr>
        <w:t xml:space="preserve"> детей и подростков</w:t>
      </w:r>
      <w:r w:rsidRPr="0021165A">
        <w:rPr>
          <w:color w:val="000000"/>
          <w:sz w:val="28"/>
          <w:szCs w:val="28"/>
        </w:rPr>
        <w:t>.</w:t>
      </w:r>
    </w:p>
    <w:p w:rsidR="00103C93" w:rsidRPr="00737588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3.3. Планируемые результаты от реализации проекта для населения:</w:t>
      </w:r>
    </w:p>
    <w:p w:rsidR="00103C93" w:rsidRPr="007B015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создание новых объектов;</w:t>
      </w:r>
    </w:p>
    <w:p w:rsidR="00103C93" w:rsidRPr="007B015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>2) восстановление существующих объектов.</w:t>
      </w:r>
    </w:p>
    <w:p w:rsidR="00103C93" w:rsidRPr="00737588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kern w:val="0"/>
          <w:sz w:val="28"/>
          <w:szCs w:val="28"/>
        </w:rPr>
        <w:t xml:space="preserve">3.4. Сведения о благополучателях: </w:t>
      </w:r>
    </w:p>
    <w:p w:rsidR="00103C93" w:rsidRPr="00FC2341" w:rsidRDefault="00103C93" w:rsidP="00CC400F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FC2341">
        <w:rPr>
          <w:rFonts w:ascii="Liberation Serif" w:hAnsi="Liberation Serif"/>
          <w:b w:val="0"/>
          <w:sz w:val="28"/>
          <w:szCs w:val="28"/>
        </w:rPr>
        <w:t xml:space="preserve">Население города Серова по состоянию на 01.01.2024г. </w:t>
      </w:r>
      <w:r w:rsidRPr="00FC2341">
        <w:rPr>
          <w:b w:val="0"/>
          <w:sz w:val="28"/>
          <w:szCs w:val="28"/>
        </w:rPr>
        <w:t xml:space="preserve">составляет </w:t>
      </w:r>
      <w:r w:rsidRPr="00FC2341">
        <w:rPr>
          <w:b w:val="0"/>
          <w:sz w:val="28"/>
          <w:szCs w:val="28"/>
          <w:shd w:val="clear" w:color="auto" w:fill="FFFFFF"/>
        </w:rPr>
        <w:t> всего - 98415 чел., в том числе городского - 92349 чел., сельского - 6066 чел</w:t>
      </w:r>
      <w:r w:rsidRPr="00FC2341">
        <w:rPr>
          <w:rFonts w:ascii="Liberation Serif" w:hAnsi="Liberation Serif"/>
          <w:b w:val="0"/>
          <w:sz w:val="28"/>
          <w:szCs w:val="28"/>
        </w:rPr>
        <w:t>.</w:t>
      </w:r>
    </w:p>
    <w:p w:rsidR="00103C93" w:rsidRPr="007B015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 xml:space="preserve">1) количество прямых благополучателей: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55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00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 xml:space="preserve"> человек,</w:t>
      </w:r>
    </w:p>
    <w:p w:rsidR="00103C93" w:rsidRPr="007B015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 xml:space="preserve">2) в том числе детей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55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00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 xml:space="preserve"> человек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.</w:t>
      </w:r>
    </w:p>
    <w:p w:rsidR="00103C93" w:rsidRPr="00737588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3.5. Создание благоприятных экологических и природных условий на территории муниципального образования:</w:t>
      </w:r>
    </w:p>
    <w:p w:rsidR="00103C93" w:rsidRPr="007B015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...;</w:t>
      </w:r>
    </w:p>
    <w:p w:rsidR="00103C93" w:rsidRPr="007B015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2) ...;</w:t>
      </w:r>
    </w:p>
    <w:p w:rsidR="00103C93" w:rsidRPr="00737588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3.6.   Применение   новых   эффективных  технических  решений,  технологий, материалов, конструкций и оборудования:</w:t>
      </w:r>
    </w:p>
    <w:p w:rsidR="00103C93" w:rsidRPr="00737588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не применяются;</w:t>
      </w:r>
    </w:p>
    <w:p w:rsidR="00103C93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8"/>
          <w:szCs w:val="28"/>
          <w:u w:val="single"/>
        </w:rPr>
      </w:pP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7B015C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>2) применяются (какие именно). П</w:t>
      </w:r>
      <w:r w:rsidRPr="007B015C">
        <w:rPr>
          <w:rFonts w:ascii="Liberation Serif" w:hAnsi="Liberation Serif"/>
          <w:b w:val="0"/>
          <w:sz w:val="28"/>
          <w:szCs w:val="28"/>
          <w:u w:val="single"/>
        </w:rPr>
        <w:t>риобретение интерактивных комплексов</w:t>
      </w:r>
      <w:r>
        <w:rPr>
          <w:rFonts w:ascii="Liberation Serif" w:hAnsi="Liberation Serif"/>
          <w:b w:val="0"/>
          <w:sz w:val="28"/>
          <w:szCs w:val="28"/>
          <w:u w:val="single"/>
        </w:rPr>
        <w:t>.</w:t>
      </w:r>
    </w:p>
    <w:p w:rsidR="00103C93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 Информация по объекту.</w:t>
      </w:r>
    </w:p>
    <w:p w:rsidR="00103C93" w:rsidRDefault="00103C93" w:rsidP="00737588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C90652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4.1. Общая характеристика объекта.</w:t>
      </w:r>
    </w:p>
    <w:p w:rsidR="00103C93" w:rsidRPr="00737588" w:rsidRDefault="00103C93" w:rsidP="00737588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sz w:val="28"/>
          <w:szCs w:val="28"/>
        </w:rPr>
        <w:t>Детский (подростковый) клуб «</w:t>
      </w:r>
      <w:r>
        <w:rPr>
          <w:rFonts w:ascii="Liberation Serif" w:hAnsi="Liberation Serif" w:cs="Liberation Serif"/>
          <w:b w:val="0"/>
          <w:sz w:val="28"/>
          <w:szCs w:val="28"/>
        </w:rPr>
        <w:t>Буревестник</w:t>
      </w:r>
      <w:r w:rsidRPr="00737588">
        <w:rPr>
          <w:rFonts w:ascii="Liberation Serif" w:hAnsi="Liberation Serif" w:cs="Liberation Serif"/>
          <w:b w:val="0"/>
          <w:sz w:val="28"/>
          <w:szCs w:val="28"/>
        </w:rPr>
        <w:t xml:space="preserve">», Свердловская область г. Серов, </w:t>
      </w:r>
      <w:r>
        <w:rPr>
          <w:rFonts w:ascii="Liberation Serif" w:hAnsi="Liberation Serif" w:cs="Liberation Serif"/>
          <w:b w:val="0"/>
          <w:sz w:val="28"/>
          <w:szCs w:val="28"/>
        </w:rPr>
        <w:t>улица Автодорожная, 21/1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. </w:t>
      </w:r>
      <w:r w:rsidRPr="00737588">
        <w:rPr>
          <w:rFonts w:ascii="Liberation Serif" w:hAnsi="Liberation Serif" w:cs="Liberation Serif"/>
          <w:b w:val="0"/>
          <w:sz w:val="28"/>
          <w:szCs w:val="28"/>
        </w:rPr>
        <w:t xml:space="preserve"> Общая площадь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: </w:t>
      </w:r>
      <w:r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>86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>,</w:t>
      </w:r>
      <w:r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>2</w:t>
      </w:r>
      <w:r w:rsidRPr="00737588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м2. </w:t>
      </w:r>
    </w:p>
    <w:p w:rsidR="00103C93" w:rsidRPr="00C90652" w:rsidRDefault="00103C93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652">
        <w:rPr>
          <w:rFonts w:ascii="Liberation Serif" w:hAnsi="Liberation Serif" w:cs="Liberation Serif"/>
          <w:sz w:val="28"/>
          <w:szCs w:val="28"/>
        </w:rPr>
        <w:t xml:space="preserve">Расположено </w:t>
      </w:r>
      <w:r>
        <w:rPr>
          <w:rFonts w:ascii="Liberation Serif" w:hAnsi="Liberation Serif" w:cs="Liberation Serif"/>
          <w:sz w:val="28"/>
          <w:szCs w:val="28"/>
        </w:rPr>
        <w:t>на первом этаже пятиэтажного многоквартирного жилого дома</w:t>
      </w:r>
      <w:r w:rsidRPr="00C90652">
        <w:rPr>
          <w:rFonts w:ascii="Liberation Serif" w:hAnsi="Liberation Serif" w:cs="Liberation Serif"/>
          <w:sz w:val="28"/>
          <w:szCs w:val="28"/>
        </w:rPr>
        <w:t>.</w:t>
      </w:r>
    </w:p>
    <w:p w:rsidR="00103C93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C90652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4.2.  Дата постройки, текущее состояние объекта (только для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</w:t>
      </w:r>
      <w:r w:rsidRPr="00C90652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существующих объектов).</w:t>
      </w:r>
    </w:p>
    <w:p w:rsidR="00103C93" w:rsidRPr="00737588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7588">
        <w:rPr>
          <w:rFonts w:ascii="Liberation Serif" w:hAnsi="Liberation Serif" w:cs="Liberation Serif"/>
          <w:b w:val="0"/>
          <w:sz w:val="28"/>
          <w:szCs w:val="28"/>
        </w:rPr>
        <w:t>Дата постройки- 19</w:t>
      </w:r>
      <w:r>
        <w:rPr>
          <w:rFonts w:ascii="Liberation Serif" w:hAnsi="Liberation Serif" w:cs="Liberation Serif"/>
          <w:b w:val="0"/>
          <w:sz w:val="28"/>
          <w:szCs w:val="28"/>
        </w:rPr>
        <w:t>83</w:t>
      </w:r>
      <w:r w:rsidRPr="00737588">
        <w:rPr>
          <w:rFonts w:ascii="Liberation Serif" w:hAnsi="Liberation Serif" w:cs="Liberation Serif"/>
          <w:b w:val="0"/>
          <w:sz w:val="28"/>
          <w:szCs w:val="28"/>
        </w:rPr>
        <w:t>г.</w:t>
      </w:r>
    </w:p>
    <w:p w:rsidR="00103C93" w:rsidRPr="00C90652" w:rsidRDefault="00103C93" w:rsidP="005C4EB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C90652">
        <w:rPr>
          <w:rFonts w:ascii="Liberation Serif" w:hAnsi="Liberation Serif" w:cs="Liberation Serif"/>
          <w:sz w:val="28"/>
          <w:szCs w:val="28"/>
        </w:rPr>
        <w:t>Текущее состояние объекта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90652">
        <w:rPr>
          <w:rFonts w:ascii="Liberation Serif" w:hAnsi="Liberation Serif" w:cs="Liberation Serif"/>
          <w:sz w:val="28"/>
          <w:szCs w:val="28"/>
        </w:rPr>
        <w:t>- удовлетворительное</w:t>
      </w:r>
    </w:p>
    <w:p w:rsidR="00103C93" w:rsidRPr="00120D77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120D77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4.3. Информация о собственнике объекта (к заявке следует приложить документы (выписку), подтверждающие право собственности).</w:t>
      </w:r>
    </w:p>
    <w:p w:rsidR="00103C93" w:rsidRPr="00D920DC" w:rsidRDefault="00103C93" w:rsidP="00E31F0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20DC">
        <w:rPr>
          <w:rFonts w:ascii="Liberation Serif" w:hAnsi="Liberation Serif" w:cs="Liberation Serif"/>
          <w:sz w:val="28"/>
          <w:szCs w:val="28"/>
        </w:rPr>
        <w:t>Собственник объекта - ООА СГО «Комитет по управлению муниципальным имуществом; Оперативное управление - МБУ ДО ЦДП «Эдельвейс».</w:t>
      </w:r>
    </w:p>
    <w:p w:rsidR="00103C93" w:rsidRPr="00D920D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5. Сведения о наличии технической документации (укажите существующую или подготовленную вами техническую документацию, приложите копию документации к данной заявке).</w:t>
      </w:r>
    </w:p>
    <w:p w:rsidR="00103C93" w:rsidRPr="00D920D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  <w:u w:val="single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6. Ожидаемый срок реализации проекта (месяцев, дней) </w:t>
      </w:r>
      <w:r w:rsidRPr="00D920DC">
        <w:rPr>
          <w:rFonts w:ascii="Liberation Serif" w:hAnsi="Liberation Serif" w:cs="Liberation Serif"/>
          <w:sz w:val="28"/>
          <w:szCs w:val="28"/>
          <w:u w:val="single"/>
        </w:rPr>
        <w:t>6 месяцев.</w:t>
      </w:r>
    </w:p>
    <w:p w:rsidR="00103C93" w:rsidRPr="00D920D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7. Эксплуатация и содержание объекта.</w:t>
      </w:r>
    </w:p>
    <w:p w:rsidR="00103C93" w:rsidRPr="00D920DC" w:rsidRDefault="00103C93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20DC">
        <w:rPr>
          <w:rFonts w:ascii="Liberation Serif" w:hAnsi="Liberation Serif" w:cs="Liberation Serif"/>
          <w:sz w:val="28"/>
          <w:szCs w:val="28"/>
        </w:rPr>
        <w:t>Помещение используется для оказания услуг по дополнительному образованию для детей и взрослых. Все установленное оборудование будет передано в эксплуатацию ДПК «</w:t>
      </w:r>
      <w:r>
        <w:rPr>
          <w:rFonts w:ascii="Liberation Serif" w:hAnsi="Liberation Serif" w:cs="Liberation Serif"/>
          <w:sz w:val="28"/>
          <w:szCs w:val="28"/>
        </w:rPr>
        <w:t>Буревестник</w:t>
      </w:r>
      <w:r w:rsidRPr="00D920DC">
        <w:rPr>
          <w:rFonts w:ascii="Liberation Serif" w:hAnsi="Liberation Serif" w:cs="Liberation Serif"/>
          <w:sz w:val="28"/>
          <w:szCs w:val="28"/>
        </w:rPr>
        <w:t>» и поставлено на баланс МБУ ДО ЦДП «Эдельвейс».</w:t>
      </w:r>
    </w:p>
    <w:p w:rsidR="00103C93" w:rsidRPr="00D920DC" w:rsidRDefault="00103C93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20DC">
        <w:rPr>
          <w:rFonts w:ascii="Liberation Serif" w:hAnsi="Liberation Serif" w:cs="Liberation Serif"/>
          <w:sz w:val="28"/>
          <w:szCs w:val="28"/>
        </w:rPr>
        <w:t xml:space="preserve">8. Члены инициативной группы в количестве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D920DC">
        <w:rPr>
          <w:rFonts w:ascii="Liberation Serif" w:hAnsi="Liberation Serif" w:cs="Liberation Serif"/>
          <w:sz w:val="28"/>
          <w:szCs w:val="28"/>
        </w:rPr>
        <w:t xml:space="preserve"> человек готовы принять участие в софинансировании проекта. </w:t>
      </w:r>
    </w:p>
    <w:p w:rsidR="00103C93" w:rsidRPr="00D920DC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D920DC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9. Дополнительная информация и комментарии.</w:t>
      </w:r>
    </w:p>
    <w:p w:rsidR="00103C93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103C93" w:rsidRPr="00FF736E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Председатель собрания: _____________________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_</w:t>
      </w: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Е.В. Попова</w:t>
      </w:r>
    </w:p>
    <w:p w:rsidR="00103C93" w:rsidRPr="00862FAB" w:rsidRDefault="00103C93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                                        (подпись)                                   (Ф.И.О.)</w:t>
      </w:r>
    </w:p>
    <w:p w:rsidR="00103C93" w:rsidRDefault="00103C93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«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26</w:t>
      </w: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августа</w:t>
      </w: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4 </w:t>
      </w:r>
      <w:r w:rsidRPr="00862FAB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года</w:t>
      </w:r>
      <w:bookmarkStart w:id="0" w:name="P325"/>
      <w:bookmarkEnd w:id="0"/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1D52C1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Default="00103C93" w:rsidP="005D3DD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3C93" w:rsidRPr="00C90652" w:rsidRDefault="00103C93" w:rsidP="005D3DD4">
      <w:pPr>
        <w:tabs>
          <w:tab w:val="left" w:pos="938"/>
        </w:tabs>
        <w:rPr>
          <w:rFonts w:ascii="Liberation Serif" w:hAnsi="Liberation Serif" w:cs="Liberation Serif"/>
          <w:sz w:val="28"/>
          <w:szCs w:val="28"/>
        </w:rPr>
      </w:pPr>
    </w:p>
    <w:sectPr w:rsidR="00103C93" w:rsidRPr="00C90652" w:rsidSect="007343C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93" w:rsidRDefault="00103C93">
      <w:r>
        <w:separator/>
      </w:r>
    </w:p>
  </w:endnote>
  <w:endnote w:type="continuationSeparator" w:id="0">
    <w:p w:rsidR="00103C93" w:rsidRDefault="0010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93" w:rsidRDefault="00103C93" w:rsidP="009F76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3C93" w:rsidRDefault="00103C93" w:rsidP="009F76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93" w:rsidRDefault="00103C93" w:rsidP="009F76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93" w:rsidRDefault="00103C93">
      <w:r>
        <w:separator/>
      </w:r>
    </w:p>
  </w:footnote>
  <w:footnote w:type="continuationSeparator" w:id="0">
    <w:p w:rsidR="00103C93" w:rsidRDefault="00103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793"/>
    <w:multiLevelType w:val="hybridMultilevel"/>
    <w:tmpl w:val="7EFC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E5F57"/>
    <w:multiLevelType w:val="hybridMultilevel"/>
    <w:tmpl w:val="3794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C13C6"/>
    <w:multiLevelType w:val="multilevel"/>
    <w:tmpl w:val="795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065D5"/>
    <w:multiLevelType w:val="hybridMultilevel"/>
    <w:tmpl w:val="C9C40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F95E0A"/>
    <w:multiLevelType w:val="hybridMultilevel"/>
    <w:tmpl w:val="605AC4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A76F8A"/>
    <w:multiLevelType w:val="hybridMultilevel"/>
    <w:tmpl w:val="43A4515C"/>
    <w:lvl w:ilvl="0" w:tplc="0F80E12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642"/>
    <w:rsid w:val="0000060D"/>
    <w:rsid w:val="00000C09"/>
    <w:rsid w:val="0000245A"/>
    <w:rsid w:val="00003F7B"/>
    <w:rsid w:val="0000425A"/>
    <w:rsid w:val="000042EA"/>
    <w:rsid w:val="0000492B"/>
    <w:rsid w:val="0000500E"/>
    <w:rsid w:val="000050A2"/>
    <w:rsid w:val="00007561"/>
    <w:rsid w:val="00007577"/>
    <w:rsid w:val="00007A9E"/>
    <w:rsid w:val="00007CB3"/>
    <w:rsid w:val="00010AF7"/>
    <w:rsid w:val="00010B9C"/>
    <w:rsid w:val="00010BCC"/>
    <w:rsid w:val="00011575"/>
    <w:rsid w:val="000116F4"/>
    <w:rsid w:val="000137C2"/>
    <w:rsid w:val="00013CA8"/>
    <w:rsid w:val="00013F12"/>
    <w:rsid w:val="0001411D"/>
    <w:rsid w:val="00014337"/>
    <w:rsid w:val="0001457C"/>
    <w:rsid w:val="00016500"/>
    <w:rsid w:val="00017A60"/>
    <w:rsid w:val="00017D8A"/>
    <w:rsid w:val="0002006E"/>
    <w:rsid w:val="00020CF1"/>
    <w:rsid w:val="000229D3"/>
    <w:rsid w:val="00022B64"/>
    <w:rsid w:val="00022E71"/>
    <w:rsid w:val="00024B9E"/>
    <w:rsid w:val="000267DB"/>
    <w:rsid w:val="00026826"/>
    <w:rsid w:val="00030023"/>
    <w:rsid w:val="00031BF1"/>
    <w:rsid w:val="00032698"/>
    <w:rsid w:val="00032D36"/>
    <w:rsid w:val="00033C05"/>
    <w:rsid w:val="0004023F"/>
    <w:rsid w:val="00040D66"/>
    <w:rsid w:val="00042575"/>
    <w:rsid w:val="00043E3F"/>
    <w:rsid w:val="00044126"/>
    <w:rsid w:val="00045424"/>
    <w:rsid w:val="00045B2D"/>
    <w:rsid w:val="00047AEA"/>
    <w:rsid w:val="0005093A"/>
    <w:rsid w:val="0005127F"/>
    <w:rsid w:val="000515D5"/>
    <w:rsid w:val="0005206D"/>
    <w:rsid w:val="000523E4"/>
    <w:rsid w:val="00052BA7"/>
    <w:rsid w:val="00053712"/>
    <w:rsid w:val="000549B3"/>
    <w:rsid w:val="00054C95"/>
    <w:rsid w:val="00057AEE"/>
    <w:rsid w:val="00057E09"/>
    <w:rsid w:val="00061308"/>
    <w:rsid w:val="0006140A"/>
    <w:rsid w:val="00061BF0"/>
    <w:rsid w:val="00061F80"/>
    <w:rsid w:val="0006312F"/>
    <w:rsid w:val="00063EF4"/>
    <w:rsid w:val="0006591F"/>
    <w:rsid w:val="00065949"/>
    <w:rsid w:val="00065C10"/>
    <w:rsid w:val="00065E8F"/>
    <w:rsid w:val="00070AAC"/>
    <w:rsid w:val="00075F4C"/>
    <w:rsid w:val="0007601A"/>
    <w:rsid w:val="00076833"/>
    <w:rsid w:val="00077299"/>
    <w:rsid w:val="00080BB2"/>
    <w:rsid w:val="00082D9C"/>
    <w:rsid w:val="00083C3D"/>
    <w:rsid w:val="00083FEC"/>
    <w:rsid w:val="00084FE1"/>
    <w:rsid w:val="00085B40"/>
    <w:rsid w:val="0008637B"/>
    <w:rsid w:val="000920A9"/>
    <w:rsid w:val="0009283E"/>
    <w:rsid w:val="00092E42"/>
    <w:rsid w:val="00093371"/>
    <w:rsid w:val="00093A5A"/>
    <w:rsid w:val="00093E9B"/>
    <w:rsid w:val="00095407"/>
    <w:rsid w:val="0009559A"/>
    <w:rsid w:val="0009563C"/>
    <w:rsid w:val="00097C6D"/>
    <w:rsid w:val="00097E26"/>
    <w:rsid w:val="000A0D72"/>
    <w:rsid w:val="000A295A"/>
    <w:rsid w:val="000A4422"/>
    <w:rsid w:val="000A464C"/>
    <w:rsid w:val="000A4918"/>
    <w:rsid w:val="000A4E27"/>
    <w:rsid w:val="000A556D"/>
    <w:rsid w:val="000A61CE"/>
    <w:rsid w:val="000A66FC"/>
    <w:rsid w:val="000A6D38"/>
    <w:rsid w:val="000A72C4"/>
    <w:rsid w:val="000A7AAA"/>
    <w:rsid w:val="000B0A2F"/>
    <w:rsid w:val="000B1C9F"/>
    <w:rsid w:val="000B1F8B"/>
    <w:rsid w:val="000B27A3"/>
    <w:rsid w:val="000B3F74"/>
    <w:rsid w:val="000B4126"/>
    <w:rsid w:val="000B4426"/>
    <w:rsid w:val="000B44F7"/>
    <w:rsid w:val="000B469D"/>
    <w:rsid w:val="000B4C8B"/>
    <w:rsid w:val="000B568E"/>
    <w:rsid w:val="000B5D13"/>
    <w:rsid w:val="000B695E"/>
    <w:rsid w:val="000B70B6"/>
    <w:rsid w:val="000C130F"/>
    <w:rsid w:val="000C1D07"/>
    <w:rsid w:val="000C1E60"/>
    <w:rsid w:val="000C2428"/>
    <w:rsid w:val="000C26D6"/>
    <w:rsid w:val="000C2CCE"/>
    <w:rsid w:val="000C418B"/>
    <w:rsid w:val="000C4B01"/>
    <w:rsid w:val="000C5A20"/>
    <w:rsid w:val="000C6702"/>
    <w:rsid w:val="000C710B"/>
    <w:rsid w:val="000C7A01"/>
    <w:rsid w:val="000D1826"/>
    <w:rsid w:val="000D3239"/>
    <w:rsid w:val="000D3DB5"/>
    <w:rsid w:val="000D4639"/>
    <w:rsid w:val="000D4940"/>
    <w:rsid w:val="000D505A"/>
    <w:rsid w:val="000D5993"/>
    <w:rsid w:val="000D6D23"/>
    <w:rsid w:val="000D6F2A"/>
    <w:rsid w:val="000D6FCA"/>
    <w:rsid w:val="000E0F15"/>
    <w:rsid w:val="000E1D5E"/>
    <w:rsid w:val="000E2150"/>
    <w:rsid w:val="000E56A6"/>
    <w:rsid w:val="000E57B1"/>
    <w:rsid w:val="000E5A05"/>
    <w:rsid w:val="000E6177"/>
    <w:rsid w:val="000E6882"/>
    <w:rsid w:val="000F0AB4"/>
    <w:rsid w:val="000F1953"/>
    <w:rsid w:val="000F4277"/>
    <w:rsid w:val="000F7092"/>
    <w:rsid w:val="000F7E81"/>
    <w:rsid w:val="00100F5D"/>
    <w:rsid w:val="00101B38"/>
    <w:rsid w:val="00103C93"/>
    <w:rsid w:val="00104794"/>
    <w:rsid w:val="00104BA1"/>
    <w:rsid w:val="00105100"/>
    <w:rsid w:val="001073FE"/>
    <w:rsid w:val="00110970"/>
    <w:rsid w:val="00110989"/>
    <w:rsid w:val="00110D40"/>
    <w:rsid w:val="00111D63"/>
    <w:rsid w:val="00112670"/>
    <w:rsid w:val="00113F23"/>
    <w:rsid w:val="001146F2"/>
    <w:rsid w:val="00114E06"/>
    <w:rsid w:val="00114FB0"/>
    <w:rsid w:val="00116721"/>
    <w:rsid w:val="00116977"/>
    <w:rsid w:val="00117F37"/>
    <w:rsid w:val="00120221"/>
    <w:rsid w:val="00120D77"/>
    <w:rsid w:val="001215E6"/>
    <w:rsid w:val="00122634"/>
    <w:rsid w:val="00122ACB"/>
    <w:rsid w:val="00123919"/>
    <w:rsid w:val="00123B16"/>
    <w:rsid w:val="00124D3C"/>
    <w:rsid w:val="001256A2"/>
    <w:rsid w:val="00125B6D"/>
    <w:rsid w:val="00125FA4"/>
    <w:rsid w:val="00127762"/>
    <w:rsid w:val="00127C82"/>
    <w:rsid w:val="001304C4"/>
    <w:rsid w:val="00130910"/>
    <w:rsid w:val="00131F6E"/>
    <w:rsid w:val="00131FC8"/>
    <w:rsid w:val="00133FB1"/>
    <w:rsid w:val="0013440E"/>
    <w:rsid w:val="00134B4D"/>
    <w:rsid w:val="001350E8"/>
    <w:rsid w:val="00137E42"/>
    <w:rsid w:val="001403B3"/>
    <w:rsid w:val="001420BC"/>
    <w:rsid w:val="00143EB8"/>
    <w:rsid w:val="00144B8F"/>
    <w:rsid w:val="00144F5F"/>
    <w:rsid w:val="001456EE"/>
    <w:rsid w:val="0014589C"/>
    <w:rsid w:val="00146440"/>
    <w:rsid w:val="00147302"/>
    <w:rsid w:val="001476AF"/>
    <w:rsid w:val="0014783F"/>
    <w:rsid w:val="001479C7"/>
    <w:rsid w:val="001503CA"/>
    <w:rsid w:val="00152855"/>
    <w:rsid w:val="00154588"/>
    <w:rsid w:val="00155641"/>
    <w:rsid w:val="00155EC3"/>
    <w:rsid w:val="00156933"/>
    <w:rsid w:val="00156C60"/>
    <w:rsid w:val="001572ED"/>
    <w:rsid w:val="001577F3"/>
    <w:rsid w:val="00157FB1"/>
    <w:rsid w:val="00160070"/>
    <w:rsid w:val="00160AA4"/>
    <w:rsid w:val="0016319A"/>
    <w:rsid w:val="001639C0"/>
    <w:rsid w:val="00164EDD"/>
    <w:rsid w:val="00166766"/>
    <w:rsid w:val="00167F36"/>
    <w:rsid w:val="00170311"/>
    <w:rsid w:val="001705B0"/>
    <w:rsid w:val="0017344D"/>
    <w:rsid w:val="0017364E"/>
    <w:rsid w:val="00174055"/>
    <w:rsid w:val="00174092"/>
    <w:rsid w:val="00174BAF"/>
    <w:rsid w:val="00174FD8"/>
    <w:rsid w:val="001757FA"/>
    <w:rsid w:val="00175B5C"/>
    <w:rsid w:val="0017761A"/>
    <w:rsid w:val="00182307"/>
    <w:rsid w:val="001823D1"/>
    <w:rsid w:val="001823D5"/>
    <w:rsid w:val="00183FCB"/>
    <w:rsid w:val="00184299"/>
    <w:rsid w:val="00184AA7"/>
    <w:rsid w:val="001852F0"/>
    <w:rsid w:val="00185620"/>
    <w:rsid w:val="00185997"/>
    <w:rsid w:val="00186166"/>
    <w:rsid w:val="001861F9"/>
    <w:rsid w:val="00187147"/>
    <w:rsid w:val="00187B90"/>
    <w:rsid w:val="00187FB7"/>
    <w:rsid w:val="001905C7"/>
    <w:rsid w:val="00190DBF"/>
    <w:rsid w:val="0019244A"/>
    <w:rsid w:val="0019288D"/>
    <w:rsid w:val="00192C12"/>
    <w:rsid w:val="00192C94"/>
    <w:rsid w:val="00192F76"/>
    <w:rsid w:val="00193BE0"/>
    <w:rsid w:val="001941F3"/>
    <w:rsid w:val="001950E8"/>
    <w:rsid w:val="00195530"/>
    <w:rsid w:val="001956D0"/>
    <w:rsid w:val="00196085"/>
    <w:rsid w:val="001961D9"/>
    <w:rsid w:val="0019638D"/>
    <w:rsid w:val="00197FE7"/>
    <w:rsid w:val="001A3373"/>
    <w:rsid w:val="001A593F"/>
    <w:rsid w:val="001A5C8E"/>
    <w:rsid w:val="001A5FF3"/>
    <w:rsid w:val="001A6151"/>
    <w:rsid w:val="001A6B84"/>
    <w:rsid w:val="001A77A7"/>
    <w:rsid w:val="001A7AC5"/>
    <w:rsid w:val="001A7C01"/>
    <w:rsid w:val="001B0DDA"/>
    <w:rsid w:val="001B1BD5"/>
    <w:rsid w:val="001B2FF2"/>
    <w:rsid w:val="001B3133"/>
    <w:rsid w:val="001B43E2"/>
    <w:rsid w:val="001B5262"/>
    <w:rsid w:val="001B6167"/>
    <w:rsid w:val="001B619F"/>
    <w:rsid w:val="001B7D7E"/>
    <w:rsid w:val="001C02A1"/>
    <w:rsid w:val="001C151B"/>
    <w:rsid w:val="001C4386"/>
    <w:rsid w:val="001C5695"/>
    <w:rsid w:val="001C57BF"/>
    <w:rsid w:val="001C60F7"/>
    <w:rsid w:val="001C6B4F"/>
    <w:rsid w:val="001C7F99"/>
    <w:rsid w:val="001D227A"/>
    <w:rsid w:val="001D2BFE"/>
    <w:rsid w:val="001D4917"/>
    <w:rsid w:val="001D52C1"/>
    <w:rsid w:val="001D5307"/>
    <w:rsid w:val="001D62B2"/>
    <w:rsid w:val="001D65B7"/>
    <w:rsid w:val="001D66B9"/>
    <w:rsid w:val="001D6D14"/>
    <w:rsid w:val="001D6F58"/>
    <w:rsid w:val="001D70F6"/>
    <w:rsid w:val="001E0EA3"/>
    <w:rsid w:val="001E15D4"/>
    <w:rsid w:val="001E15FC"/>
    <w:rsid w:val="001E1DF3"/>
    <w:rsid w:val="001E35AD"/>
    <w:rsid w:val="001E3BA3"/>
    <w:rsid w:val="001E47ED"/>
    <w:rsid w:val="001E58E5"/>
    <w:rsid w:val="001E5CF6"/>
    <w:rsid w:val="001E6132"/>
    <w:rsid w:val="001E6815"/>
    <w:rsid w:val="001E68FF"/>
    <w:rsid w:val="001E6FB3"/>
    <w:rsid w:val="001E7345"/>
    <w:rsid w:val="001E7EBC"/>
    <w:rsid w:val="001F0C67"/>
    <w:rsid w:val="001F1184"/>
    <w:rsid w:val="001F29F1"/>
    <w:rsid w:val="001F2B8C"/>
    <w:rsid w:val="001F4E1A"/>
    <w:rsid w:val="001F4E97"/>
    <w:rsid w:val="001F5461"/>
    <w:rsid w:val="001F54AB"/>
    <w:rsid w:val="001F57CF"/>
    <w:rsid w:val="00200579"/>
    <w:rsid w:val="00200712"/>
    <w:rsid w:val="00200F5D"/>
    <w:rsid w:val="00201DAD"/>
    <w:rsid w:val="00202286"/>
    <w:rsid w:val="00202798"/>
    <w:rsid w:val="00202B0E"/>
    <w:rsid w:val="00203D48"/>
    <w:rsid w:val="00203FC2"/>
    <w:rsid w:val="0020446E"/>
    <w:rsid w:val="00204FED"/>
    <w:rsid w:val="00205702"/>
    <w:rsid w:val="002077BC"/>
    <w:rsid w:val="00207D49"/>
    <w:rsid w:val="0021131B"/>
    <w:rsid w:val="0021165A"/>
    <w:rsid w:val="00211D3A"/>
    <w:rsid w:val="00212808"/>
    <w:rsid w:val="002143EF"/>
    <w:rsid w:val="00215AB5"/>
    <w:rsid w:val="00215B56"/>
    <w:rsid w:val="00216461"/>
    <w:rsid w:val="002200F6"/>
    <w:rsid w:val="00221C1A"/>
    <w:rsid w:val="00223737"/>
    <w:rsid w:val="002251D0"/>
    <w:rsid w:val="002257B9"/>
    <w:rsid w:val="00225F58"/>
    <w:rsid w:val="002279B7"/>
    <w:rsid w:val="00232E03"/>
    <w:rsid w:val="002332CE"/>
    <w:rsid w:val="0023660C"/>
    <w:rsid w:val="0023725B"/>
    <w:rsid w:val="00237517"/>
    <w:rsid w:val="002375CC"/>
    <w:rsid w:val="00240884"/>
    <w:rsid w:val="002416C1"/>
    <w:rsid w:val="00241A37"/>
    <w:rsid w:val="00243598"/>
    <w:rsid w:val="002435A1"/>
    <w:rsid w:val="00243DCE"/>
    <w:rsid w:val="00244027"/>
    <w:rsid w:val="00244386"/>
    <w:rsid w:val="00244590"/>
    <w:rsid w:val="002457F6"/>
    <w:rsid w:val="00245CFB"/>
    <w:rsid w:val="0024603C"/>
    <w:rsid w:val="00246634"/>
    <w:rsid w:val="00246D74"/>
    <w:rsid w:val="00246FC9"/>
    <w:rsid w:val="00250283"/>
    <w:rsid w:val="0025141E"/>
    <w:rsid w:val="00251D95"/>
    <w:rsid w:val="00252246"/>
    <w:rsid w:val="00254DD4"/>
    <w:rsid w:val="002563D4"/>
    <w:rsid w:val="00256522"/>
    <w:rsid w:val="002566FC"/>
    <w:rsid w:val="00260BDA"/>
    <w:rsid w:val="00260BDB"/>
    <w:rsid w:val="0026101E"/>
    <w:rsid w:val="002626A9"/>
    <w:rsid w:val="00264661"/>
    <w:rsid w:val="00265010"/>
    <w:rsid w:val="00265D36"/>
    <w:rsid w:val="00266485"/>
    <w:rsid w:val="00266D6D"/>
    <w:rsid w:val="00266FF1"/>
    <w:rsid w:val="0027064F"/>
    <w:rsid w:val="002724AB"/>
    <w:rsid w:val="00272E20"/>
    <w:rsid w:val="0027306A"/>
    <w:rsid w:val="002734FA"/>
    <w:rsid w:val="00273F01"/>
    <w:rsid w:val="00274DD2"/>
    <w:rsid w:val="0027568C"/>
    <w:rsid w:val="002769F5"/>
    <w:rsid w:val="002770A8"/>
    <w:rsid w:val="002773A6"/>
    <w:rsid w:val="002805E7"/>
    <w:rsid w:val="00280678"/>
    <w:rsid w:val="0028090B"/>
    <w:rsid w:val="00280A6B"/>
    <w:rsid w:val="0028226D"/>
    <w:rsid w:val="00282E8A"/>
    <w:rsid w:val="00282F91"/>
    <w:rsid w:val="002839A9"/>
    <w:rsid w:val="00283A6C"/>
    <w:rsid w:val="00283E88"/>
    <w:rsid w:val="00283FDB"/>
    <w:rsid w:val="0028599A"/>
    <w:rsid w:val="00285E08"/>
    <w:rsid w:val="00291E07"/>
    <w:rsid w:val="00292601"/>
    <w:rsid w:val="00292728"/>
    <w:rsid w:val="00293220"/>
    <w:rsid w:val="002937EB"/>
    <w:rsid w:val="002942F9"/>
    <w:rsid w:val="00294314"/>
    <w:rsid w:val="002948A2"/>
    <w:rsid w:val="00294A9A"/>
    <w:rsid w:val="00294AC7"/>
    <w:rsid w:val="00294CA8"/>
    <w:rsid w:val="00294F62"/>
    <w:rsid w:val="00295E08"/>
    <w:rsid w:val="00296051"/>
    <w:rsid w:val="00297AFF"/>
    <w:rsid w:val="002A06C1"/>
    <w:rsid w:val="002A0B9A"/>
    <w:rsid w:val="002A2148"/>
    <w:rsid w:val="002A2AAC"/>
    <w:rsid w:val="002A3749"/>
    <w:rsid w:val="002A3B8C"/>
    <w:rsid w:val="002A52FE"/>
    <w:rsid w:val="002A5534"/>
    <w:rsid w:val="002B054A"/>
    <w:rsid w:val="002B17CB"/>
    <w:rsid w:val="002B2D32"/>
    <w:rsid w:val="002B346E"/>
    <w:rsid w:val="002B39FA"/>
    <w:rsid w:val="002B4721"/>
    <w:rsid w:val="002B4959"/>
    <w:rsid w:val="002B5A23"/>
    <w:rsid w:val="002B69A0"/>
    <w:rsid w:val="002C0B79"/>
    <w:rsid w:val="002C1021"/>
    <w:rsid w:val="002C1FEA"/>
    <w:rsid w:val="002C2243"/>
    <w:rsid w:val="002C303C"/>
    <w:rsid w:val="002C3609"/>
    <w:rsid w:val="002C38D0"/>
    <w:rsid w:val="002C5A39"/>
    <w:rsid w:val="002C65DA"/>
    <w:rsid w:val="002C7E54"/>
    <w:rsid w:val="002D0A2C"/>
    <w:rsid w:val="002D0B69"/>
    <w:rsid w:val="002D18B4"/>
    <w:rsid w:val="002D1F88"/>
    <w:rsid w:val="002D2C9B"/>
    <w:rsid w:val="002D2CA8"/>
    <w:rsid w:val="002D2F06"/>
    <w:rsid w:val="002D33FF"/>
    <w:rsid w:val="002D7ED7"/>
    <w:rsid w:val="002E0424"/>
    <w:rsid w:val="002E097A"/>
    <w:rsid w:val="002E0ACC"/>
    <w:rsid w:val="002E3E0D"/>
    <w:rsid w:val="002E4721"/>
    <w:rsid w:val="002F0B76"/>
    <w:rsid w:val="002F1630"/>
    <w:rsid w:val="002F2092"/>
    <w:rsid w:val="002F2181"/>
    <w:rsid w:val="002F2AC9"/>
    <w:rsid w:val="002F3C6F"/>
    <w:rsid w:val="002F3F03"/>
    <w:rsid w:val="002F41D7"/>
    <w:rsid w:val="002F4637"/>
    <w:rsid w:val="002F67C4"/>
    <w:rsid w:val="002F7A89"/>
    <w:rsid w:val="002F7DB7"/>
    <w:rsid w:val="00300911"/>
    <w:rsid w:val="00300D2B"/>
    <w:rsid w:val="00301687"/>
    <w:rsid w:val="00302508"/>
    <w:rsid w:val="00303507"/>
    <w:rsid w:val="00304ACB"/>
    <w:rsid w:val="00304B9F"/>
    <w:rsid w:val="00307B7C"/>
    <w:rsid w:val="0031129E"/>
    <w:rsid w:val="00312013"/>
    <w:rsid w:val="0031324F"/>
    <w:rsid w:val="00314C51"/>
    <w:rsid w:val="00315340"/>
    <w:rsid w:val="00315D2D"/>
    <w:rsid w:val="00316C09"/>
    <w:rsid w:val="00316C48"/>
    <w:rsid w:val="00316FB7"/>
    <w:rsid w:val="0031760B"/>
    <w:rsid w:val="00317F57"/>
    <w:rsid w:val="00320838"/>
    <w:rsid w:val="00321194"/>
    <w:rsid w:val="003220D3"/>
    <w:rsid w:val="00322109"/>
    <w:rsid w:val="00322FCA"/>
    <w:rsid w:val="00323348"/>
    <w:rsid w:val="00323E81"/>
    <w:rsid w:val="003252E5"/>
    <w:rsid w:val="003257F1"/>
    <w:rsid w:val="0032593A"/>
    <w:rsid w:val="003270B2"/>
    <w:rsid w:val="003276D6"/>
    <w:rsid w:val="0032776A"/>
    <w:rsid w:val="0033185E"/>
    <w:rsid w:val="00331908"/>
    <w:rsid w:val="00332D21"/>
    <w:rsid w:val="00332D70"/>
    <w:rsid w:val="003339EE"/>
    <w:rsid w:val="003361C9"/>
    <w:rsid w:val="00337536"/>
    <w:rsid w:val="003400F2"/>
    <w:rsid w:val="00340BC1"/>
    <w:rsid w:val="003411C1"/>
    <w:rsid w:val="00341C8E"/>
    <w:rsid w:val="003422DB"/>
    <w:rsid w:val="00343F6B"/>
    <w:rsid w:val="003440D7"/>
    <w:rsid w:val="003448D2"/>
    <w:rsid w:val="00344CE5"/>
    <w:rsid w:val="00346CE1"/>
    <w:rsid w:val="003479F3"/>
    <w:rsid w:val="003500B8"/>
    <w:rsid w:val="00351002"/>
    <w:rsid w:val="00354478"/>
    <w:rsid w:val="00354E9E"/>
    <w:rsid w:val="00355144"/>
    <w:rsid w:val="003557FE"/>
    <w:rsid w:val="00356447"/>
    <w:rsid w:val="00356907"/>
    <w:rsid w:val="00356E42"/>
    <w:rsid w:val="003570D2"/>
    <w:rsid w:val="00360FF5"/>
    <w:rsid w:val="00362783"/>
    <w:rsid w:val="00362FA2"/>
    <w:rsid w:val="00365320"/>
    <w:rsid w:val="00365899"/>
    <w:rsid w:val="00365FF5"/>
    <w:rsid w:val="0036612A"/>
    <w:rsid w:val="00366873"/>
    <w:rsid w:val="00367BB0"/>
    <w:rsid w:val="003701F0"/>
    <w:rsid w:val="00370F2E"/>
    <w:rsid w:val="00370F5B"/>
    <w:rsid w:val="00373588"/>
    <w:rsid w:val="003748C3"/>
    <w:rsid w:val="0037515F"/>
    <w:rsid w:val="00376464"/>
    <w:rsid w:val="00376A2F"/>
    <w:rsid w:val="00376A65"/>
    <w:rsid w:val="00376A9C"/>
    <w:rsid w:val="00376B3B"/>
    <w:rsid w:val="00376DEA"/>
    <w:rsid w:val="00381EA4"/>
    <w:rsid w:val="00383AC3"/>
    <w:rsid w:val="00383FD0"/>
    <w:rsid w:val="00384E59"/>
    <w:rsid w:val="00385095"/>
    <w:rsid w:val="00386C5D"/>
    <w:rsid w:val="00387666"/>
    <w:rsid w:val="00387E77"/>
    <w:rsid w:val="00390C10"/>
    <w:rsid w:val="003915C2"/>
    <w:rsid w:val="00392289"/>
    <w:rsid w:val="00394FC9"/>
    <w:rsid w:val="00395A35"/>
    <w:rsid w:val="00396697"/>
    <w:rsid w:val="0039672D"/>
    <w:rsid w:val="003971BC"/>
    <w:rsid w:val="003A0545"/>
    <w:rsid w:val="003A0813"/>
    <w:rsid w:val="003A1514"/>
    <w:rsid w:val="003A3E0C"/>
    <w:rsid w:val="003A672D"/>
    <w:rsid w:val="003A70AF"/>
    <w:rsid w:val="003A731F"/>
    <w:rsid w:val="003A7D9A"/>
    <w:rsid w:val="003A7E19"/>
    <w:rsid w:val="003B038F"/>
    <w:rsid w:val="003B04EF"/>
    <w:rsid w:val="003B0B62"/>
    <w:rsid w:val="003B0E8A"/>
    <w:rsid w:val="003B2A1B"/>
    <w:rsid w:val="003B2B27"/>
    <w:rsid w:val="003B36F1"/>
    <w:rsid w:val="003B5688"/>
    <w:rsid w:val="003B6AA8"/>
    <w:rsid w:val="003B6C30"/>
    <w:rsid w:val="003B7C30"/>
    <w:rsid w:val="003B7D18"/>
    <w:rsid w:val="003C0440"/>
    <w:rsid w:val="003C1892"/>
    <w:rsid w:val="003C1F68"/>
    <w:rsid w:val="003C2469"/>
    <w:rsid w:val="003C2FE6"/>
    <w:rsid w:val="003C3CBC"/>
    <w:rsid w:val="003C3D64"/>
    <w:rsid w:val="003C5398"/>
    <w:rsid w:val="003C72B9"/>
    <w:rsid w:val="003C76BD"/>
    <w:rsid w:val="003C771C"/>
    <w:rsid w:val="003D0930"/>
    <w:rsid w:val="003D12DB"/>
    <w:rsid w:val="003D150E"/>
    <w:rsid w:val="003D2E99"/>
    <w:rsid w:val="003D3250"/>
    <w:rsid w:val="003D3F6F"/>
    <w:rsid w:val="003D471B"/>
    <w:rsid w:val="003D63B3"/>
    <w:rsid w:val="003D67EC"/>
    <w:rsid w:val="003E08BC"/>
    <w:rsid w:val="003E1234"/>
    <w:rsid w:val="003E16DB"/>
    <w:rsid w:val="003E1FD5"/>
    <w:rsid w:val="003E689A"/>
    <w:rsid w:val="003E69FF"/>
    <w:rsid w:val="003E7457"/>
    <w:rsid w:val="003F6C40"/>
    <w:rsid w:val="003F74D0"/>
    <w:rsid w:val="003F753E"/>
    <w:rsid w:val="003F7667"/>
    <w:rsid w:val="003F77A2"/>
    <w:rsid w:val="00402910"/>
    <w:rsid w:val="00403563"/>
    <w:rsid w:val="00403655"/>
    <w:rsid w:val="00403EB0"/>
    <w:rsid w:val="0040493E"/>
    <w:rsid w:val="0040690F"/>
    <w:rsid w:val="004076BD"/>
    <w:rsid w:val="00407862"/>
    <w:rsid w:val="00407F1E"/>
    <w:rsid w:val="00410060"/>
    <w:rsid w:val="00410BA2"/>
    <w:rsid w:val="00412B1C"/>
    <w:rsid w:val="00413A39"/>
    <w:rsid w:val="00415B9B"/>
    <w:rsid w:val="00416E61"/>
    <w:rsid w:val="0042157C"/>
    <w:rsid w:val="00421FE8"/>
    <w:rsid w:val="00422382"/>
    <w:rsid w:val="00422F44"/>
    <w:rsid w:val="004234DF"/>
    <w:rsid w:val="00423514"/>
    <w:rsid w:val="00424D48"/>
    <w:rsid w:val="00424ED0"/>
    <w:rsid w:val="004256BE"/>
    <w:rsid w:val="00425DB2"/>
    <w:rsid w:val="004262AC"/>
    <w:rsid w:val="00427C58"/>
    <w:rsid w:val="004312DB"/>
    <w:rsid w:val="0043148F"/>
    <w:rsid w:val="00432649"/>
    <w:rsid w:val="00432DF6"/>
    <w:rsid w:val="004331CC"/>
    <w:rsid w:val="00435612"/>
    <w:rsid w:val="00435DAF"/>
    <w:rsid w:val="00435E27"/>
    <w:rsid w:val="004368ED"/>
    <w:rsid w:val="00442252"/>
    <w:rsid w:val="00443179"/>
    <w:rsid w:val="00443C86"/>
    <w:rsid w:val="004445F2"/>
    <w:rsid w:val="004447EC"/>
    <w:rsid w:val="0044538A"/>
    <w:rsid w:val="00445832"/>
    <w:rsid w:val="00445F5D"/>
    <w:rsid w:val="00450E4C"/>
    <w:rsid w:val="00453A62"/>
    <w:rsid w:val="004540E3"/>
    <w:rsid w:val="004544C4"/>
    <w:rsid w:val="004544CD"/>
    <w:rsid w:val="004570DD"/>
    <w:rsid w:val="00460BBD"/>
    <w:rsid w:val="00461AB2"/>
    <w:rsid w:val="0046259C"/>
    <w:rsid w:val="00464A57"/>
    <w:rsid w:val="00465764"/>
    <w:rsid w:val="00465787"/>
    <w:rsid w:val="004664FD"/>
    <w:rsid w:val="00466578"/>
    <w:rsid w:val="00466E13"/>
    <w:rsid w:val="0046740A"/>
    <w:rsid w:val="00467EDA"/>
    <w:rsid w:val="004709E6"/>
    <w:rsid w:val="00471280"/>
    <w:rsid w:val="00472070"/>
    <w:rsid w:val="004729CA"/>
    <w:rsid w:val="004733D9"/>
    <w:rsid w:val="004741B2"/>
    <w:rsid w:val="004748B6"/>
    <w:rsid w:val="00474B0B"/>
    <w:rsid w:val="00474BC0"/>
    <w:rsid w:val="004761B9"/>
    <w:rsid w:val="00476E43"/>
    <w:rsid w:val="00480502"/>
    <w:rsid w:val="00480781"/>
    <w:rsid w:val="00480BCE"/>
    <w:rsid w:val="00480DD0"/>
    <w:rsid w:val="0048138D"/>
    <w:rsid w:val="004819F4"/>
    <w:rsid w:val="00481DB0"/>
    <w:rsid w:val="00482AC6"/>
    <w:rsid w:val="00483F75"/>
    <w:rsid w:val="0048425E"/>
    <w:rsid w:val="0048443E"/>
    <w:rsid w:val="00484F01"/>
    <w:rsid w:val="0048512C"/>
    <w:rsid w:val="00487EA5"/>
    <w:rsid w:val="00491BF0"/>
    <w:rsid w:val="00492E1C"/>
    <w:rsid w:val="004933DD"/>
    <w:rsid w:val="00493693"/>
    <w:rsid w:val="00493D5D"/>
    <w:rsid w:val="00493D7E"/>
    <w:rsid w:val="004954F8"/>
    <w:rsid w:val="004967EB"/>
    <w:rsid w:val="00496C93"/>
    <w:rsid w:val="0049762E"/>
    <w:rsid w:val="004976C9"/>
    <w:rsid w:val="004A0FE4"/>
    <w:rsid w:val="004A17C9"/>
    <w:rsid w:val="004A180B"/>
    <w:rsid w:val="004A1BE0"/>
    <w:rsid w:val="004A232C"/>
    <w:rsid w:val="004A26D8"/>
    <w:rsid w:val="004A2735"/>
    <w:rsid w:val="004A4B7B"/>
    <w:rsid w:val="004A4E18"/>
    <w:rsid w:val="004A5371"/>
    <w:rsid w:val="004A588D"/>
    <w:rsid w:val="004A67BD"/>
    <w:rsid w:val="004A7285"/>
    <w:rsid w:val="004A7663"/>
    <w:rsid w:val="004A7D04"/>
    <w:rsid w:val="004B0186"/>
    <w:rsid w:val="004B0AD2"/>
    <w:rsid w:val="004B1193"/>
    <w:rsid w:val="004B1787"/>
    <w:rsid w:val="004B17F5"/>
    <w:rsid w:val="004B1A2F"/>
    <w:rsid w:val="004B2DEA"/>
    <w:rsid w:val="004B3A07"/>
    <w:rsid w:val="004B3CFC"/>
    <w:rsid w:val="004B481B"/>
    <w:rsid w:val="004B5A72"/>
    <w:rsid w:val="004B62EC"/>
    <w:rsid w:val="004B7437"/>
    <w:rsid w:val="004C0C5C"/>
    <w:rsid w:val="004C1B43"/>
    <w:rsid w:val="004C3A58"/>
    <w:rsid w:val="004C3C10"/>
    <w:rsid w:val="004C4365"/>
    <w:rsid w:val="004C4405"/>
    <w:rsid w:val="004C4793"/>
    <w:rsid w:val="004C4F77"/>
    <w:rsid w:val="004C5B6B"/>
    <w:rsid w:val="004C64EA"/>
    <w:rsid w:val="004C75F3"/>
    <w:rsid w:val="004D12AA"/>
    <w:rsid w:val="004D307E"/>
    <w:rsid w:val="004D3527"/>
    <w:rsid w:val="004D3B4A"/>
    <w:rsid w:val="004D53A7"/>
    <w:rsid w:val="004D7D8F"/>
    <w:rsid w:val="004E0DA9"/>
    <w:rsid w:val="004E48FA"/>
    <w:rsid w:val="004E52B3"/>
    <w:rsid w:val="004E58D6"/>
    <w:rsid w:val="004E7ED8"/>
    <w:rsid w:val="004E7FE6"/>
    <w:rsid w:val="004F0CA3"/>
    <w:rsid w:val="004F0D39"/>
    <w:rsid w:val="004F1538"/>
    <w:rsid w:val="004F46BC"/>
    <w:rsid w:val="004F4B7E"/>
    <w:rsid w:val="004F61AC"/>
    <w:rsid w:val="00501314"/>
    <w:rsid w:val="00502CA8"/>
    <w:rsid w:val="00503177"/>
    <w:rsid w:val="005034BC"/>
    <w:rsid w:val="005039BC"/>
    <w:rsid w:val="00503A86"/>
    <w:rsid w:val="005056F5"/>
    <w:rsid w:val="00505947"/>
    <w:rsid w:val="00505BCC"/>
    <w:rsid w:val="00505FB4"/>
    <w:rsid w:val="005061E2"/>
    <w:rsid w:val="00506F74"/>
    <w:rsid w:val="00507185"/>
    <w:rsid w:val="0050766B"/>
    <w:rsid w:val="00511D7C"/>
    <w:rsid w:val="0051237C"/>
    <w:rsid w:val="00513BA7"/>
    <w:rsid w:val="00514451"/>
    <w:rsid w:val="00515E9C"/>
    <w:rsid w:val="005163FE"/>
    <w:rsid w:val="005172E7"/>
    <w:rsid w:val="005203BD"/>
    <w:rsid w:val="0052077B"/>
    <w:rsid w:val="005213AA"/>
    <w:rsid w:val="00521E35"/>
    <w:rsid w:val="00522408"/>
    <w:rsid w:val="005226DC"/>
    <w:rsid w:val="00522D26"/>
    <w:rsid w:val="005238FA"/>
    <w:rsid w:val="0052583E"/>
    <w:rsid w:val="00526059"/>
    <w:rsid w:val="0052704F"/>
    <w:rsid w:val="005316F2"/>
    <w:rsid w:val="0053299B"/>
    <w:rsid w:val="00532BDA"/>
    <w:rsid w:val="00533440"/>
    <w:rsid w:val="00536EF2"/>
    <w:rsid w:val="005419B6"/>
    <w:rsid w:val="005419E4"/>
    <w:rsid w:val="00541B9A"/>
    <w:rsid w:val="0054529E"/>
    <w:rsid w:val="00545D07"/>
    <w:rsid w:val="00546CBC"/>
    <w:rsid w:val="005502F2"/>
    <w:rsid w:val="005504EF"/>
    <w:rsid w:val="005504F9"/>
    <w:rsid w:val="0055084A"/>
    <w:rsid w:val="00550B6F"/>
    <w:rsid w:val="00550FEF"/>
    <w:rsid w:val="00551F29"/>
    <w:rsid w:val="0055309E"/>
    <w:rsid w:val="005539FB"/>
    <w:rsid w:val="005540E3"/>
    <w:rsid w:val="005549BD"/>
    <w:rsid w:val="00557256"/>
    <w:rsid w:val="0056104A"/>
    <w:rsid w:val="00561A75"/>
    <w:rsid w:val="00562C5F"/>
    <w:rsid w:val="00562CD3"/>
    <w:rsid w:val="00563CF1"/>
    <w:rsid w:val="00564666"/>
    <w:rsid w:val="00565D98"/>
    <w:rsid w:val="00566268"/>
    <w:rsid w:val="00567B0C"/>
    <w:rsid w:val="00570CA3"/>
    <w:rsid w:val="00571B52"/>
    <w:rsid w:val="00571D0F"/>
    <w:rsid w:val="00574477"/>
    <w:rsid w:val="00576F08"/>
    <w:rsid w:val="005777CF"/>
    <w:rsid w:val="00580E1F"/>
    <w:rsid w:val="00581BA5"/>
    <w:rsid w:val="00582B07"/>
    <w:rsid w:val="005837CF"/>
    <w:rsid w:val="00583F43"/>
    <w:rsid w:val="005840A3"/>
    <w:rsid w:val="00584794"/>
    <w:rsid w:val="00584C83"/>
    <w:rsid w:val="0058632E"/>
    <w:rsid w:val="00586594"/>
    <w:rsid w:val="0058675B"/>
    <w:rsid w:val="005933D1"/>
    <w:rsid w:val="00593BFE"/>
    <w:rsid w:val="00594240"/>
    <w:rsid w:val="00594338"/>
    <w:rsid w:val="0059573F"/>
    <w:rsid w:val="005A005B"/>
    <w:rsid w:val="005A0E77"/>
    <w:rsid w:val="005A279E"/>
    <w:rsid w:val="005A34E9"/>
    <w:rsid w:val="005A3D49"/>
    <w:rsid w:val="005A48D7"/>
    <w:rsid w:val="005A508A"/>
    <w:rsid w:val="005A58B6"/>
    <w:rsid w:val="005A7607"/>
    <w:rsid w:val="005A7C2D"/>
    <w:rsid w:val="005B0574"/>
    <w:rsid w:val="005B05BD"/>
    <w:rsid w:val="005B192C"/>
    <w:rsid w:val="005C1CBD"/>
    <w:rsid w:val="005C3C64"/>
    <w:rsid w:val="005C43C7"/>
    <w:rsid w:val="005C4EBB"/>
    <w:rsid w:val="005C6359"/>
    <w:rsid w:val="005C6678"/>
    <w:rsid w:val="005C7C27"/>
    <w:rsid w:val="005C7D87"/>
    <w:rsid w:val="005C7FEB"/>
    <w:rsid w:val="005D0383"/>
    <w:rsid w:val="005D29A2"/>
    <w:rsid w:val="005D2EC7"/>
    <w:rsid w:val="005D3111"/>
    <w:rsid w:val="005D313D"/>
    <w:rsid w:val="005D3195"/>
    <w:rsid w:val="005D321A"/>
    <w:rsid w:val="005D3DD4"/>
    <w:rsid w:val="005D5CB3"/>
    <w:rsid w:val="005D5CE4"/>
    <w:rsid w:val="005D654F"/>
    <w:rsid w:val="005D7496"/>
    <w:rsid w:val="005D7B99"/>
    <w:rsid w:val="005D7CC8"/>
    <w:rsid w:val="005E1C1A"/>
    <w:rsid w:val="005E2321"/>
    <w:rsid w:val="005E347D"/>
    <w:rsid w:val="005E3AFD"/>
    <w:rsid w:val="005E49DC"/>
    <w:rsid w:val="005E4A22"/>
    <w:rsid w:val="005E7DD1"/>
    <w:rsid w:val="005F120A"/>
    <w:rsid w:val="005F177F"/>
    <w:rsid w:val="005F19CF"/>
    <w:rsid w:val="005F25DB"/>
    <w:rsid w:val="005F2AF6"/>
    <w:rsid w:val="005F2D32"/>
    <w:rsid w:val="005F2F6F"/>
    <w:rsid w:val="005F3134"/>
    <w:rsid w:val="005F3652"/>
    <w:rsid w:val="005F39F6"/>
    <w:rsid w:val="005F5EE1"/>
    <w:rsid w:val="005F7EF6"/>
    <w:rsid w:val="005F7F3F"/>
    <w:rsid w:val="0060103C"/>
    <w:rsid w:val="006017EE"/>
    <w:rsid w:val="00602776"/>
    <w:rsid w:val="00603047"/>
    <w:rsid w:val="00603985"/>
    <w:rsid w:val="00604F5E"/>
    <w:rsid w:val="00605114"/>
    <w:rsid w:val="00605AD7"/>
    <w:rsid w:val="006061B0"/>
    <w:rsid w:val="0060627D"/>
    <w:rsid w:val="00607781"/>
    <w:rsid w:val="006105CD"/>
    <w:rsid w:val="006118BB"/>
    <w:rsid w:val="006141C4"/>
    <w:rsid w:val="006145CC"/>
    <w:rsid w:val="006149BB"/>
    <w:rsid w:val="00614A30"/>
    <w:rsid w:val="00615B86"/>
    <w:rsid w:val="00616C52"/>
    <w:rsid w:val="0061793A"/>
    <w:rsid w:val="00617B4A"/>
    <w:rsid w:val="00617D8A"/>
    <w:rsid w:val="006206E8"/>
    <w:rsid w:val="00621859"/>
    <w:rsid w:val="00621CEA"/>
    <w:rsid w:val="00622639"/>
    <w:rsid w:val="00624827"/>
    <w:rsid w:val="00625E73"/>
    <w:rsid w:val="00626269"/>
    <w:rsid w:val="00626E8F"/>
    <w:rsid w:val="00630C9B"/>
    <w:rsid w:val="00630EEA"/>
    <w:rsid w:val="00631759"/>
    <w:rsid w:val="00633670"/>
    <w:rsid w:val="0063514A"/>
    <w:rsid w:val="00635287"/>
    <w:rsid w:val="0063569A"/>
    <w:rsid w:val="00635D06"/>
    <w:rsid w:val="006373E1"/>
    <w:rsid w:val="00637CE5"/>
    <w:rsid w:val="006424ED"/>
    <w:rsid w:val="00644352"/>
    <w:rsid w:val="006463C2"/>
    <w:rsid w:val="00647826"/>
    <w:rsid w:val="00647B1F"/>
    <w:rsid w:val="0065002B"/>
    <w:rsid w:val="00651529"/>
    <w:rsid w:val="0065203C"/>
    <w:rsid w:val="006523EE"/>
    <w:rsid w:val="00652539"/>
    <w:rsid w:val="00652D98"/>
    <w:rsid w:val="00652EC0"/>
    <w:rsid w:val="0065311B"/>
    <w:rsid w:val="006536F7"/>
    <w:rsid w:val="00654925"/>
    <w:rsid w:val="00654F9F"/>
    <w:rsid w:val="006550CA"/>
    <w:rsid w:val="00655250"/>
    <w:rsid w:val="00657288"/>
    <w:rsid w:val="00657FE6"/>
    <w:rsid w:val="00660891"/>
    <w:rsid w:val="00661D16"/>
    <w:rsid w:val="006620D4"/>
    <w:rsid w:val="00662F76"/>
    <w:rsid w:val="006634DD"/>
    <w:rsid w:val="006636AD"/>
    <w:rsid w:val="00663D03"/>
    <w:rsid w:val="00663ED1"/>
    <w:rsid w:val="00664A0B"/>
    <w:rsid w:val="00664EE2"/>
    <w:rsid w:val="00664F11"/>
    <w:rsid w:val="0066536A"/>
    <w:rsid w:val="00665B31"/>
    <w:rsid w:val="00666144"/>
    <w:rsid w:val="00666D9F"/>
    <w:rsid w:val="00667141"/>
    <w:rsid w:val="0067024D"/>
    <w:rsid w:val="006707DC"/>
    <w:rsid w:val="00670C7F"/>
    <w:rsid w:val="0067106B"/>
    <w:rsid w:val="00674781"/>
    <w:rsid w:val="00675221"/>
    <w:rsid w:val="00676192"/>
    <w:rsid w:val="006816E1"/>
    <w:rsid w:val="006843B0"/>
    <w:rsid w:val="00684906"/>
    <w:rsid w:val="00685B20"/>
    <w:rsid w:val="0068622A"/>
    <w:rsid w:val="00686FFF"/>
    <w:rsid w:val="00690B2C"/>
    <w:rsid w:val="00690E02"/>
    <w:rsid w:val="0069154E"/>
    <w:rsid w:val="00692137"/>
    <w:rsid w:val="00692D72"/>
    <w:rsid w:val="00693D9C"/>
    <w:rsid w:val="00693E65"/>
    <w:rsid w:val="0069522C"/>
    <w:rsid w:val="00695671"/>
    <w:rsid w:val="00695D04"/>
    <w:rsid w:val="0069693A"/>
    <w:rsid w:val="00696C96"/>
    <w:rsid w:val="00697756"/>
    <w:rsid w:val="006A03A3"/>
    <w:rsid w:val="006A0994"/>
    <w:rsid w:val="006A156A"/>
    <w:rsid w:val="006A3BD8"/>
    <w:rsid w:val="006A533A"/>
    <w:rsid w:val="006A5363"/>
    <w:rsid w:val="006A63EA"/>
    <w:rsid w:val="006A66C9"/>
    <w:rsid w:val="006A733A"/>
    <w:rsid w:val="006A7F0C"/>
    <w:rsid w:val="006B163B"/>
    <w:rsid w:val="006B2053"/>
    <w:rsid w:val="006B3DB7"/>
    <w:rsid w:val="006B42F1"/>
    <w:rsid w:val="006B57F8"/>
    <w:rsid w:val="006B67A4"/>
    <w:rsid w:val="006B7613"/>
    <w:rsid w:val="006B7762"/>
    <w:rsid w:val="006C1610"/>
    <w:rsid w:val="006C194A"/>
    <w:rsid w:val="006C3493"/>
    <w:rsid w:val="006C3CD2"/>
    <w:rsid w:val="006C59EB"/>
    <w:rsid w:val="006C5F22"/>
    <w:rsid w:val="006C6097"/>
    <w:rsid w:val="006C6BA3"/>
    <w:rsid w:val="006D0D4D"/>
    <w:rsid w:val="006D1051"/>
    <w:rsid w:val="006D28D0"/>
    <w:rsid w:val="006D4DFC"/>
    <w:rsid w:val="006D54AA"/>
    <w:rsid w:val="006D57AB"/>
    <w:rsid w:val="006D7407"/>
    <w:rsid w:val="006D7E2B"/>
    <w:rsid w:val="006E1544"/>
    <w:rsid w:val="006E24FA"/>
    <w:rsid w:val="006E511C"/>
    <w:rsid w:val="006E57C8"/>
    <w:rsid w:val="006E5D6E"/>
    <w:rsid w:val="006E6116"/>
    <w:rsid w:val="006E6ABC"/>
    <w:rsid w:val="006F0247"/>
    <w:rsid w:val="006F28B6"/>
    <w:rsid w:val="006F3A3E"/>
    <w:rsid w:val="006F48BE"/>
    <w:rsid w:val="006F62B6"/>
    <w:rsid w:val="006F6C1A"/>
    <w:rsid w:val="006F7356"/>
    <w:rsid w:val="00700737"/>
    <w:rsid w:val="00703249"/>
    <w:rsid w:val="00703566"/>
    <w:rsid w:val="0070516B"/>
    <w:rsid w:val="0070578B"/>
    <w:rsid w:val="00706064"/>
    <w:rsid w:val="00706095"/>
    <w:rsid w:val="007068CE"/>
    <w:rsid w:val="007109D8"/>
    <w:rsid w:val="00711757"/>
    <w:rsid w:val="00711DEB"/>
    <w:rsid w:val="00711E9D"/>
    <w:rsid w:val="00711ECA"/>
    <w:rsid w:val="00715582"/>
    <w:rsid w:val="007156A6"/>
    <w:rsid w:val="007156C3"/>
    <w:rsid w:val="00715B04"/>
    <w:rsid w:val="0071709E"/>
    <w:rsid w:val="007215CF"/>
    <w:rsid w:val="0072259B"/>
    <w:rsid w:val="00722620"/>
    <w:rsid w:val="00723E3D"/>
    <w:rsid w:val="007241E7"/>
    <w:rsid w:val="007241F9"/>
    <w:rsid w:val="007245CC"/>
    <w:rsid w:val="00725A5D"/>
    <w:rsid w:val="00727334"/>
    <w:rsid w:val="00727538"/>
    <w:rsid w:val="007277AA"/>
    <w:rsid w:val="00727EE3"/>
    <w:rsid w:val="00727F15"/>
    <w:rsid w:val="0073000E"/>
    <w:rsid w:val="0073023A"/>
    <w:rsid w:val="00730428"/>
    <w:rsid w:val="007306F2"/>
    <w:rsid w:val="0073133C"/>
    <w:rsid w:val="00731DD8"/>
    <w:rsid w:val="00732734"/>
    <w:rsid w:val="007331A4"/>
    <w:rsid w:val="00733A85"/>
    <w:rsid w:val="007343C8"/>
    <w:rsid w:val="00734850"/>
    <w:rsid w:val="00735AEC"/>
    <w:rsid w:val="00735EB0"/>
    <w:rsid w:val="00735F94"/>
    <w:rsid w:val="00736F99"/>
    <w:rsid w:val="00737588"/>
    <w:rsid w:val="00740813"/>
    <w:rsid w:val="00740DE3"/>
    <w:rsid w:val="007415F5"/>
    <w:rsid w:val="00741FB2"/>
    <w:rsid w:val="0074346C"/>
    <w:rsid w:val="00745025"/>
    <w:rsid w:val="00745F83"/>
    <w:rsid w:val="00747FA8"/>
    <w:rsid w:val="007502A2"/>
    <w:rsid w:val="0075040C"/>
    <w:rsid w:val="007507AF"/>
    <w:rsid w:val="00751300"/>
    <w:rsid w:val="0075149B"/>
    <w:rsid w:val="00751C95"/>
    <w:rsid w:val="00751F37"/>
    <w:rsid w:val="00752598"/>
    <w:rsid w:val="00753560"/>
    <w:rsid w:val="00755267"/>
    <w:rsid w:val="00755C89"/>
    <w:rsid w:val="00756FDF"/>
    <w:rsid w:val="00760043"/>
    <w:rsid w:val="00760404"/>
    <w:rsid w:val="00761444"/>
    <w:rsid w:val="00761E40"/>
    <w:rsid w:val="007621DD"/>
    <w:rsid w:val="0076319C"/>
    <w:rsid w:val="0076485A"/>
    <w:rsid w:val="00764875"/>
    <w:rsid w:val="00764A5A"/>
    <w:rsid w:val="00764BCB"/>
    <w:rsid w:val="00764F74"/>
    <w:rsid w:val="00765C6B"/>
    <w:rsid w:val="00766C8F"/>
    <w:rsid w:val="007676E8"/>
    <w:rsid w:val="00767C6B"/>
    <w:rsid w:val="0077045B"/>
    <w:rsid w:val="00770F49"/>
    <w:rsid w:val="007716C2"/>
    <w:rsid w:val="00772AAF"/>
    <w:rsid w:val="00772F41"/>
    <w:rsid w:val="00774567"/>
    <w:rsid w:val="00775352"/>
    <w:rsid w:val="00775628"/>
    <w:rsid w:val="00775767"/>
    <w:rsid w:val="00776EFB"/>
    <w:rsid w:val="00777337"/>
    <w:rsid w:val="00777676"/>
    <w:rsid w:val="00782128"/>
    <w:rsid w:val="00783ADF"/>
    <w:rsid w:val="007840E5"/>
    <w:rsid w:val="007847AE"/>
    <w:rsid w:val="007855F8"/>
    <w:rsid w:val="00785B23"/>
    <w:rsid w:val="00786097"/>
    <w:rsid w:val="007866A0"/>
    <w:rsid w:val="00787002"/>
    <w:rsid w:val="00787A48"/>
    <w:rsid w:val="00787F49"/>
    <w:rsid w:val="0079153B"/>
    <w:rsid w:val="007934BD"/>
    <w:rsid w:val="00793FAF"/>
    <w:rsid w:val="00794192"/>
    <w:rsid w:val="00794639"/>
    <w:rsid w:val="00794742"/>
    <w:rsid w:val="00794B74"/>
    <w:rsid w:val="00795DD7"/>
    <w:rsid w:val="00797C23"/>
    <w:rsid w:val="007A0B3C"/>
    <w:rsid w:val="007A0E3C"/>
    <w:rsid w:val="007A1B7B"/>
    <w:rsid w:val="007A25D2"/>
    <w:rsid w:val="007A2815"/>
    <w:rsid w:val="007A2ED8"/>
    <w:rsid w:val="007A30D8"/>
    <w:rsid w:val="007A3811"/>
    <w:rsid w:val="007A40C2"/>
    <w:rsid w:val="007A4D53"/>
    <w:rsid w:val="007A4DC1"/>
    <w:rsid w:val="007A5073"/>
    <w:rsid w:val="007A59E2"/>
    <w:rsid w:val="007A6DBB"/>
    <w:rsid w:val="007B015C"/>
    <w:rsid w:val="007B045C"/>
    <w:rsid w:val="007B1F18"/>
    <w:rsid w:val="007B5385"/>
    <w:rsid w:val="007B5510"/>
    <w:rsid w:val="007B6601"/>
    <w:rsid w:val="007C0507"/>
    <w:rsid w:val="007C0658"/>
    <w:rsid w:val="007C0A91"/>
    <w:rsid w:val="007C0B43"/>
    <w:rsid w:val="007C17AA"/>
    <w:rsid w:val="007C202B"/>
    <w:rsid w:val="007C2203"/>
    <w:rsid w:val="007C2FD8"/>
    <w:rsid w:val="007C4269"/>
    <w:rsid w:val="007C44C2"/>
    <w:rsid w:val="007C46E5"/>
    <w:rsid w:val="007C5704"/>
    <w:rsid w:val="007C5C8C"/>
    <w:rsid w:val="007C60A0"/>
    <w:rsid w:val="007C7139"/>
    <w:rsid w:val="007C730E"/>
    <w:rsid w:val="007C7D02"/>
    <w:rsid w:val="007D18BF"/>
    <w:rsid w:val="007D33D1"/>
    <w:rsid w:val="007D4016"/>
    <w:rsid w:val="007D4D12"/>
    <w:rsid w:val="007D4F4F"/>
    <w:rsid w:val="007D5913"/>
    <w:rsid w:val="007D63CE"/>
    <w:rsid w:val="007D646F"/>
    <w:rsid w:val="007D6BB5"/>
    <w:rsid w:val="007D6D89"/>
    <w:rsid w:val="007E0C98"/>
    <w:rsid w:val="007E3D9D"/>
    <w:rsid w:val="007E3F04"/>
    <w:rsid w:val="007E5EDD"/>
    <w:rsid w:val="007E6592"/>
    <w:rsid w:val="007E7364"/>
    <w:rsid w:val="007E7F44"/>
    <w:rsid w:val="007F0422"/>
    <w:rsid w:val="007F1B90"/>
    <w:rsid w:val="007F316A"/>
    <w:rsid w:val="007F3BE9"/>
    <w:rsid w:val="007F5024"/>
    <w:rsid w:val="007F507C"/>
    <w:rsid w:val="007F5A31"/>
    <w:rsid w:val="007F5B8A"/>
    <w:rsid w:val="007F5F60"/>
    <w:rsid w:val="007F604C"/>
    <w:rsid w:val="007F7C7A"/>
    <w:rsid w:val="0080147D"/>
    <w:rsid w:val="00801785"/>
    <w:rsid w:val="00801A85"/>
    <w:rsid w:val="00803CF3"/>
    <w:rsid w:val="0080423A"/>
    <w:rsid w:val="0080506B"/>
    <w:rsid w:val="00805E50"/>
    <w:rsid w:val="00806A4E"/>
    <w:rsid w:val="008072CD"/>
    <w:rsid w:val="00807E7E"/>
    <w:rsid w:val="00811515"/>
    <w:rsid w:val="008125F7"/>
    <w:rsid w:val="008130C8"/>
    <w:rsid w:val="00813916"/>
    <w:rsid w:val="00814FF5"/>
    <w:rsid w:val="00815195"/>
    <w:rsid w:val="00815EF8"/>
    <w:rsid w:val="00815FD5"/>
    <w:rsid w:val="008164B0"/>
    <w:rsid w:val="0081780C"/>
    <w:rsid w:val="0081782D"/>
    <w:rsid w:val="00820089"/>
    <w:rsid w:val="008206AE"/>
    <w:rsid w:val="00820927"/>
    <w:rsid w:val="00820BE9"/>
    <w:rsid w:val="0082394F"/>
    <w:rsid w:val="00823F55"/>
    <w:rsid w:val="00824046"/>
    <w:rsid w:val="0082502D"/>
    <w:rsid w:val="00825046"/>
    <w:rsid w:val="00825BAB"/>
    <w:rsid w:val="008268FE"/>
    <w:rsid w:val="00827143"/>
    <w:rsid w:val="00827A1B"/>
    <w:rsid w:val="00830128"/>
    <w:rsid w:val="00830287"/>
    <w:rsid w:val="008308C8"/>
    <w:rsid w:val="0083137A"/>
    <w:rsid w:val="008319DB"/>
    <w:rsid w:val="008322A9"/>
    <w:rsid w:val="008325BA"/>
    <w:rsid w:val="00832AC1"/>
    <w:rsid w:val="008352B5"/>
    <w:rsid w:val="008363DD"/>
    <w:rsid w:val="00837BC7"/>
    <w:rsid w:val="00840FF3"/>
    <w:rsid w:val="008419B0"/>
    <w:rsid w:val="0084433D"/>
    <w:rsid w:val="00845383"/>
    <w:rsid w:val="008458BB"/>
    <w:rsid w:val="00846302"/>
    <w:rsid w:val="00846846"/>
    <w:rsid w:val="00846F12"/>
    <w:rsid w:val="00847AE9"/>
    <w:rsid w:val="00853FDC"/>
    <w:rsid w:val="008556BA"/>
    <w:rsid w:val="00855755"/>
    <w:rsid w:val="00856815"/>
    <w:rsid w:val="00856F39"/>
    <w:rsid w:val="00857CC4"/>
    <w:rsid w:val="008601C5"/>
    <w:rsid w:val="00862FAB"/>
    <w:rsid w:val="00863FD1"/>
    <w:rsid w:val="0086473F"/>
    <w:rsid w:val="0086502F"/>
    <w:rsid w:val="00866179"/>
    <w:rsid w:val="0086641A"/>
    <w:rsid w:val="0086657E"/>
    <w:rsid w:val="0086683C"/>
    <w:rsid w:val="00871FEC"/>
    <w:rsid w:val="00872C8E"/>
    <w:rsid w:val="008733F9"/>
    <w:rsid w:val="008734F6"/>
    <w:rsid w:val="008736AA"/>
    <w:rsid w:val="008736BD"/>
    <w:rsid w:val="008736CC"/>
    <w:rsid w:val="00874C75"/>
    <w:rsid w:val="008764FF"/>
    <w:rsid w:val="00876C3F"/>
    <w:rsid w:val="00876FA3"/>
    <w:rsid w:val="00877D63"/>
    <w:rsid w:val="0088252F"/>
    <w:rsid w:val="00882746"/>
    <w:rsid w:val="00884285"/>
    <w:rsid w:val="00884F1A"/>
    <w:rsid w:val="0088639F"/>
    <w:rsid w:val="008868A2"/>
    <w:rsid w:val="008873D9"/>
    <w:rsid w:val="008914BE"/>
    <w:rsid w:val="00892A63"/>
    <w:rsid w:val="00896036"/>
    <w:rsid w:val="008966DC"/>
    <w:rsid w:val="00897A6A"/>
    <w:rsid w:val="00897C66"/>
    <w:rsid w:val="008A0AA2"/>
    <w:rsid w:val="008A3430"/>
    <w:rsid w:val="008A3F29"/>
    <w:rsid w:val="008A46FD"/>
    <w:rsid w:val="008A5818"/>
    <w:rsid w:val="008A5D0B"/>
    <w:rsid w:val="008A7D8E"/>
    <w:rsid w:val="008B002D"/>
    <w:rsid w:val="008B02BD"/>
    <w:rsid w:val="008B0ECE"/>
    <w:rsid w:val="008B1C76"/>
    <w:rsid w:val="008B34B3"/>
    <w:rsid w:val="008B47D2"/>
    <w:rsid w:val="008B66CB"/>
    <w:rsid w:val="008B6AEC"/>
    <w:rsid w:val="008B7D62"/>
    <w:rsid w:val="008C0600"/>
    <w:rsid w:val="008C1C06"/>
    <w:rsid w:val="008C4E9A"/>
    <w:rsid w:val="008C4F4B"/>
    <w:rsid w:val="008C5525"/>
    <w:rsid w:val="008C619A"/>
    <w:rsid w:val="008C6B93"/>
    <w:rsid w:val="008C6C8A"/>
    <w:rsid w:val="008C6FF2"/>
    <w:rsid w:val="008D12E9"/>
    <w:rsid w:val="008D1BD5"/>
    <w:rsid w:val="008D1F93"/>
    <w:rsid w:val="008D3FDE"/>
    <w:rsid w:val="008D7EAC"/>
    <w:rsid w:val="008D7F9A"/>
    <w:rsid w:val="008E078F"/>
    <w:rsid w:val="008E097B"/>
    <w:rsid w:val="008E0B13"/>
    <w:rsid w:val="008E2BF6"/>
    <w:rsid w:val="008E2D2E"/>
    <w:rsid w:val="008E2FEE"/>
    <w:rsid w:val="008E44BE"/>
    <w:rsid w:val="008E4E2F"/>
    <w:rsid w:val="008E513B"/>
    <w:rsid w:val="008E6BC6"/>
    <w:rsid w:val="008F0474"/>
    <w:rsid w:val="008F10D8"/>
    <w:rsid w:val="008F392F"/>
    <w:rsid w:val="008F3AAD"/>
    <w:rsid w:val="008F5331"/>
    <w:rsid w:val="008F5F99"/>
    <w:rsid w:val="0090182B"/>
    <w:rsid w:val="0090193E"/>
    <w:rsid w:val="00901CF9"/>
    <w:rsid w:val="00903255"/>
    <w:rsid w:val="00903A25"/>
    <w:rsid w:val="00904079"/>
    <w:rsid w:val="00911251"/>
    <w:rsid w:val="00911322"/>
    <w:rsid w:val="009135F2"/>
    <w:rsid w:val="009138E4"/>
    <w:rsid w:val="00914368"/>
    <w:rsid w:val="00914583"/>
    <w:rsid w:val="009146EB"/>
    <w:rsid w:val="00914713"/>
    <w:rsid w:val="00914895"/>
    <w:rsid w:val="009155C2"/>
    <w:rsid w:val="00916B06"/>
    <w:rsid w:val="00917472"/>
    <w:rsid w:val="00917DDF"/>
    <w:rsid w:val="0092053B"/>
    <w:rsid w:val="00920A26"/>
    <w:rsid w:val="00922042"/>
    <w:rsid w:val="0092490C"/>
    <w:rsid w:val="00924E2A"/>
    <w:rsid w:val="009252E0"/>
    <w:rsid w:val="00927A8B"/>
    <w:rsid w:val="0093090E"/>
    <w:rsid w:val="009314F3"/>
    <w:rsid w:val="00932474"/>
    <w:rsid w:val="00933406"/>
    <w:rsid w:val="00933AD0"/>
    <w:rsid w:val="0093661D"/>
    <w:rsid w:val="0093738C"/>
    <w:rsid w:val="00937B6E"/>
    <w:rsid w:val="0094028F"/>
    <w:rsid w:val="00941E21"/>
    <w:rsid w:val="00942652"/>
    <w:rsid w:val="009438B4"/>
    <w:rsid w:val="00943C07"/>
    <w:rsid w:val="00943C18"/>
    <w:rsid w:val="00944A75"/>
    <w:rsid w:val="00944AFB"/>
    <w:rsid w:val="00944FAC"/>
    <w:rsid w:val="009450A5"/>
    <w:rsid w:val="009451B2"/>
    <w:rsid w:val="00951B8E"/>
    <w:rsid w:val="0095216B"/>
    <w:rsid w:val="009527C7"/>
    <w:rsid w:val="009531D6"/>
    <w:rsid w:val="00953ADB"/>
    <w:rsid w:val="00954A53"/>
    <w:rsid w:val="00954E06"/>
    <w:rsid w:val="00954E2A"/>
    <w:rsid w:val="00955212"/>
    <w:rsid w:val="00956CE1"/>
    <w:rsid w:val="00956F89"/>
    <w:rsid w:val="009570BC"/>
    <w:rsid w:val="00957439"/>
    <w:rsid w:val="00957475"/>
    <w:rsid w:val="00960291"/>
    <w:rsid w:val="00962B74"/>
    <w:rsid w:val="009632BF"/>
    <w:rsid w:val="00963D52"/>
    <w:rsid w:val="00963DD0"/>
    <w:rsid w:val="009648CB"/>
    <w:rsid w:val="00964B64"/>
    <w:rsid w:val="00964B69"/>
    <w:rsid w:val="00964DF3"/>
    <w:rsid w:val="00965AD1"/>
    <w:rsid w:val="0096679A"/>
    <w:rsid w:val="009671AB"/>
    <w:rsid w:val="00967C8B"/>
    <w:rsid w:val="00970E8A"/>
    <w:rsid w:val="00970F5E"/>
    <w:rsid w:val="009716EB"/>
    <w:rsid w:val="00971C31"/>
    <w:rsid w:val="0097225F"/>
    <w:rsid w:val="00972F0A"/>
    <w:rsid w:val="009732C3"/>
    <w:rsid w:val="00974BFD"/>
    <w:rsid w:val="00976B21"/>
    <w:rsid w:val="00976C86"/>
    <w:rsid w:val="0097767C"/>
    <w:rsid w:val="00981C02"/>
    <w:rsid w:val="00981DF5"/>
    <w:rsid w:val="0098250C"/>
    <w:rsid w:val="00982834"/>
    <w:rsid w:val="0098299A"/>
    <w:rsid w:val="00984C21"/>
    <w:rsid w:val="00986D31"/>
    <w:rsid w:val="00987543"/>
    <w:rsid w:val="00990286"/>
    <w:rsid w:val="00991946"/>
    <w:rsid w:val="00991FDA"/>
    <w:rsid w:val="0099358F"/>
    <w:rsid w:val="009938DB"/>
    <w:rsid w:val="00993C72"/>
    <w:rsid w:val="00995445"/>
    <w:rsid w:val="00996C28"/>
    <w:rsid w:val="00997730"/>
    <w:rsid w:val="009A05E5"/>
    <w:rsid w:val="009A0618"/>
    <w:rsid w:val="009A0B46"/>
    <w:rsid w:val="009A1000"/>
    <w:rsid w:val="009A1966"/>
    <w:rsid w:val="009A19F6"/>
    <w:rsid w:val="009A1B24"/>
    <w:rsid w:val="009A1E3F"/>
    <w:rsid w:val="009A1E90"/>
    <w:rsid w:val="009A1FAF"/>
    <w:rsid w:val="009A217A"/>
    <w:rsid w:val="009A3254"/>
    <w:rsid w:val="009A3306"/>
    <w:rsid w:val="009A3F98"/>
    <w:rsid w:val="009A4521"/>
    <w:rsid w:val="009A4776"/>
    <w:rsid w:val="009A4DE5"/>
    <w:rsid w:val="009A55E1"/>
    <w:rsid w:val="009A7E73"/>
    <w:rsid w:val="009B3F65"/>
    <w:rsid w:val="009B5689"/>
    <w:rsid w:val="009B634A"/>
    <w:rsid w:val="009C0622"/>
    <w:rsid w:val="009C0741"/>
    <w:rsid w:val="009C14FE"/>
    <w:rsid w:val="009C28E8"/>
    <w:rsid w:val="009C3D0F"/>
    <w:rsid w:val="009C4D65"/>
    <w:rsid w:val="009C535E"/>
    <w:rsid w:val="009C596C"/>
    <w:rsid w:val="009C793B"/>
    <w:rsid w:val="009D237D"/>
    <w:rsid w:val="009D3D70"/>
    <w:rsid w:val="009D56C7"/>
    <w:rsid w:val="009D6108"/>
    <w:rsid w:val="009D75EC"/>
    <w:rsid w:val="009E22A1"/>
    <w:rsid w:val="009E2CA5"/>
    <w:rsid w:val="009E6114"/>
    <w:rsid w:val="009F0533"/>
    <w:rsid w:val="009F1024"/>
    <w:rsid w:val="009F3E09"/>
    <w:rsid w:val="009F52C4"/>
    <w:rsid w:val="009F683F"/>
    <w:rsid w:val="009F6E3E"/>
    <w:rsid w:val="009F7642"/>
    <w:rsid w:val="00A01A87"/>
    <w:rsid w:val="00A01B18"/>
    <w:rsid w:val="00A023BF"/>
    <w:rsid w:val="00A02B3B"/>
    <w:rsid w:val="00A0426A"/>
    <w:rsid w:val="00A05EF6"/>
    <w:rsid w:val="00A06B90"/>
    <w:rsid w:val="00A06C28"/>
    <w:rsid w:val="00A07123"/>
    <w:rsid w:val="00A076F6"/>
    <w:rsid w:val="00A07AA7"/>
    <w:rsid w:val="00A10307"/>
    <w:rsid w:val="00A10B3F"/>
    <w:rsid w:val="00A10C0D"/>
    <w:rsid w:val="00A12D2C"/>
    <w:rsid w:val="00A13D0B"/>
    <w:rsid w:val="00A13FF8"/>
    <w:rsid w:val="00A16AF8"/>
    <w:rsid w:val="00A16E86"/>
    <w:rsid w:val="00A216D3"/>
    <w:rsid w:val="00A218C6"/>
    <w:rsid w:val="00A21C61"/>
    <w:rsid w:val="00A2224A"/>
    <w:rsid w:val="00A236C0"/>
    <w:rsid w:val="00A24626"/>
    <w:rsid w:val="00A24B33"/>
    <w:rsid w:val="00A25412"/>
    <w:rsid w:val="00A31490"/>
    <w:rsid w:val="00A31E1C"/>
    <w:rsid w:val="00A333E1"/>
    <w:rsid w:val="00A366DB"/>
    <w:rsid w:val="00A36D0F"/>
    <w:rsid w:val="00A36E81"/>
    <w:rsid w:val="00A40327"/>
    <w:rsid w:val="00A42247"/>
    <w:rsid w:val="00A423D2"/>
    <w:rsid w:val="00A43CA5"/>
    <w:rsid w:val="00A43E29"/>
    <w:rsid w:val="00A4461B"/>
    <w:rsid w:val="00A47553"/>
    <w:rsid w:val="00A479BF"/>
    <w:rsid w:val="00A47BEB"/>
    <w:rsid w:val="00A47E89"/>
    <w:rsid w:val="00A522F8"/>
    <w:rsid w:val="00A5293B"/>
    <w:rsid w:val="00A52DD8"/>
    <w:rsid w:val="00A5316A"/>
    <w:rsid w:val="00A53447"/>
    <w:rsid w:val="00A53553"/>
    <w:rsid w:val="00A53E16"/>
    <w:rsid w:val="00A54405"/>
    <w:rsid w:val="00A54ABE"/>
    <w:rsid w:val="00A554DD"/>
    <w:rsid w:val="00A55718"/>
    <w:rsid w:val="00A55FE0"/>
    <w:rsid w:val="00A611FF"/>
    <w:rsid w:val="00A62339"/>
    <w:rsid w:val="00A6285F"/>
    <w:rsid w:val="00A62CC6"/>
    <w:rsid w:val="00A62D28"/>
    <w:rsid w:val="00A62D6B"/>
    <w:rsid w:val="00A63040"/>
    <w:rsid w:val="00A64760"/>
    <w:rsid w:val="00A64D5D"/>
    <w:rsid w:val="00A651C3"/>
    <w:rsid w:val="00A65B42"/>
    <w:rsid w:val="00A66527"/>
    <w:rsid w:val="00A67374"/>
    <w:rsid w:val="00A678AC"/>
    <w:rsid w:val="00A704B3"/>
    <w:rsid w:val="00A70804"/>
    <w:rsid w:val="00A70EC1"/>
    <w:rsid w:val="00A72D0E"/>
    <w:rsid w:val="00A72D40"/>
    <w:rsid w:val="00A73CF2"/>
    <w:rsid w:val="00A74746"/>
    <w:rsid w:val="00A748EA"/>
    <w:rsid w:val="00A75ED7"/>
    <w:rsid w:val="00A765C9"/>
    <w:rsid w:val="00A76DEC"/>
    <w:rsid w:val="00A824EE"/>
    <w:rsid w:val="00A82E2B"/>
    <w:rsid w:val="00A83DB7"/>
    <w:rsid w:val="00A84258"/>
    <w:rsid w:val="00A84773"/>
    <w:rsid w:val="00A84F92"/>
    <w:rsid w:val="00A85696"/>
    <w:rsid w:val="00A8589D"/>
    <w:rsid w:val="00A87E8A"/>
    <w:rsid w:val="00A900EA"/>
    <w:rsid w:val="00A910B6"/>
    <w:rsid w:val="00A9170D"/>
    <w:rsid w:val="00A918E1"/>
    <w:rsid w:val="00A92DE1"/>
    <w:rsid w:val="00A93624"/>
    <w:rsid w:val="00A93C09"/>
    <w:rsid w:val="00A93FB6"/>
    <w:rsid w:val="00A941D1"/>
    <w:rsid w:val="00A952BC"/>
    <w:rsid w:val="00A95BB9"/>
    <w:rsid w:val="00A95F45"/>
    <w:rsid w:val="00A9609A"/>
    <w:rsid w:val="00A965C6"/>
    <w:rsid w:val="00A9710C"/>
    <w:rsid w:val="00AA0321"/>
    <w:rsid w:val="00AA05AD"/>
    <w:rsid w:val="00AA0D7D"/>
    <w:rsid w:val="00AA100A"/>
    <w:rsid w:val="00AA2492"/>
    <w:rsid w:val="00AA2741"/>
    <w:rsid w:val="00AA2B8D"/>
    <w:rsid w:val="00AA3339"/>
    <w:rsid w:val="00AA4736"/>
    <w:rsid w:val="00AA512D"/>
    <w:rsid w:val="00AA6345"/>
    <w:rsid w:val="00AA6FEB"/>
    <w:rsid w:val="00AA7606"/>
    <w:rsid w:val="00AB2574"/>
    <w:rsid w:val="00AB54B1"/>
    <w:rsid w:val="00AB6B19"/>
    <w:rsid w:val="00AB745C"/>
    <w:rsid w:val="00AB7DE2"/>
    <w:rsid w:val="00AC00BD"/>
    <w:rsid w:val="00AC0949"/>
    <w:rsid w:val="00AC3A07"/>
    <w:rsid w:val="00AC4283"/>
    <w:rsid w:val="00AC4E80"/>
    <w:rsid w:val="00AC4F49"/>
    <w:rsid w:val="00AC599F"/>
    <w:rsid w:val="00AC7B82"/>
    <w:rsid w:val="00AD039C"/>
    <w:rsid w:val="00AD06C3"/>
    <w:rsid w:val="00AD0878"/>
    <w:rsid w:val="00AD154E"/>
    <w:rsid w:val="00AD1EDC"/>
    <w:rsid w:val="00AD29EB"/>
    <w:rsid w:val="00AD4D8C"/>
    <w:rsid w:val="00AD5A25"/>
    <w:rsid w:val="00AD6834"/>
    <w:rsid w:val="00AD6FED"/>
    <w:rsid w:val="00AE05E1"/>
    <w:rsid w:val="00AE0805"/>
    <w:rsid w:val="00AE0B4D"/>
    <w:rsid w:val="00AE3124"/>
    <w:rsid w:val="00AE34B9"/>
    <w:rsid w:val="00AE3CCD"/>
    <w:rsid w:val="00AE41C2"/>
    <w:rsid w:val="00AE5A0E"/>
    <w:rsid w:val="00AF007D"/>
    <w:rsid w:val="00AF01B0"/>
    <w:rsid w:val="00AF2698"/>
    <w:rsid w:val="00AF29D2"/>
    <w:rsid w:val="00AF2DFE"/>
    <w:rsid w:val="00AF3205"/>
    <w:rsid w:val="00AF44F0"/>
    <w:rsid w:val="00AF5BE3"/>
    <w:rsid w:val="00AF61AD"/>
    <w:rsid w:val="00AF6746"/>
    <w:rsid w:val="00AF7347"/>
    <w:rsid w:val="00AF7398"/>
    <w:rsid w:val="00B00996"/>
    <w:rsid w:val="00B019BA"/>
    <w:rsid w:val="00B01D82"/>
    <w:rsid w:val="00B020AF"/>
    <w:rsid w:val="00B024D3"/>
    <w:rsid w:val="00B029AD"/>
    <w:rsid w:val="00B03CC8"/>
    <w:rsid w:val="00B054F7"/>
    <w:rsid w:val="00B055E1"/>
    <w:rsid w:val="00B06690"/>
    <w:rsid w:val="00B071E2"/>
    <w:rsid w:val="00B07490"/>
    <w:rsid w:val="00B07B44"/>
    <w:rsid w:val="00B07C3D"/>
    <w:rsid w:val="00B1049D"/>
    <w:rsid w:val="00B10CC0"/>
    <w:rsid w:val="00B10F89"/>
    <w:rsid w:val="00B11067"/>
    <w:rsid w:val="00B11796"/>
    <w:rsid w:val="00B11CA6"/>
    <w:rsid w:val="00B12BD0"/>
    <w:rsid w:val="00B1477E"/>
    <w:rsid w:val="00B14860"/>
    <w:rsid w:val="00B15483"/>
    <w:rsid w:val="00B20A97"/>
    <w:rsid w:val="00B20F06"/>
    <w:rsid w:val="00B221EB"/>
    <w:rsid w:val="00B22B99"/>
    <w:rsid w:val="00B2330E"/>
    <w:rsid w:val="00B24F27"/>
    <w:rsid w:val="00B2545C"/>
    <w:rsid w:val="00B30C62"/>
    <w:rsid w:val="00B30F99"/>
    <w:rsid w:val="00B3108F"/>
    <w:rsid w:val="00B31BCB"/>
    <w:rsid w:val="00B32879"/>
    <w:rsid w:val="00B32E9E"/>
    <w:rsid w:val="00B33220"/>
    <w:rsid w:val="00B3669C"/>
    <w:rsid w:val="00B37D5C"/>
    <w:rsid w:val="00B40170"/>
    <w:rsid w:val="00B44F0E"/>
    <w:rsid w:val="00B45EFC"/>
    <w:rsid w:val="00B46712"/>
    <w:rsid w:val="00B478D8"/>
    <w:rsid w:val="00B50D1E"/>
    <w:rsid w:val="00B5100D"/>
    <w:rsid w:val="00B511F3"/>
    <w:rsid w:val="00B525E9"/>
    <w:rsid w:val="00B52B8C"/>
    <w:rsid w:val="00B53BD5"/>
    <w:rsid w:val="00B54CC8"/>
    <w:rsid w:val="00B5543D"/>
    <w:rsid w:val="00B5565F"/>
    <w:rsid w:val="00B572AC"/>
    <w:rsid w:val="00B57F5D"/>
    <w:rsid w:val="00B6035E"/>
    <w:rsid w:val="00B612FD"/>
    <w:rsid w:val="00B61E3B"/>
    <w:rsid w:val="00B62B79"/>
    <w:rsid w:val="00B64471"/>
    <w:rsid w:val="00B64A24"/>
    <w:rsid w:val="00B64F2A"/>
    <w:rsid w:val="00B658E6"/>
    <w:rsid w:val="00B65F4D"/>
    <w:rsid w:val="00B66C0A"/>
    <w:rsid w:val="00B66CFD"/>
    <w:rsid w:val="00B67C8A"/>
    <w:rsid w:val="00B7002C"/>
    <w:rsid w:val="00B70D47"/>
    <w:rsid w:val="00B71B69"/>
    <w:rsid w:val="00B7208D"/>
    <w:rsid w:val="00B7340E"/>
    <w:rsid w:val="00B73A64"/>
    <w:rsid w:val="00B73ADB"/>
    <w:rsid w:val="00B74630"/>
    <w:rsid w:val="00B74F6A"/>
    <w:rsid w:val="00B75955"/>
    <w:rsid w:val="00B76423"/>
    <w:rsid w:val="00B76495"/>
    <w:rsid w:val="00B76B1E"/>
    <w:rsid w:val="00B76E0B"/>
    <w:rsid w:val="00B7740F"/>
    <w:rsid w:val="00B803D3"/>
    <w:rsid w:val="00B804D0"/>
    <w:rsid w:val="00B82463"/>
    <w:rsid w:val="00B831EA"/>
    <w:rsid w:val="00B84774"/>
    <w:rsid w:val="00B8514E"/>
    <w:rsid w:val="00B851F4"/>
    <w:rsid w:val="00B85918"/>
    <w:rsid w:val="00B8697F"/>
    <w:rsid w:val="00B90819"/>
    <w:rsid w:val="00B9182C"/>
    <w:rsid w:val="00B92696"/>
    <w:rsid w:val="00B92B65"/>
    <w:rsid w:val="00B934C3"/>
    <w:rsid w:val="00B93ED7"/>
    <w:rsid w:val="00B9402D"/>
    <w:rsid w:val="00B94AE9"/>
    <w:rsid w:val="00B94AFB"/>
    <w:rsid w:val="00B94E46"/>
    <w:rsid w:val="00B94F46"/>
    <w:rsid w:val="00B95676"/>
    <w:rsid w:val="00B95D04"/>
    <w:rsid w:val="00B9604E"/>
    <w:rsid w:val="00B9718E"/>
    <w:rsid w:val="00BA0661"/>
    <w:rsid w:val="00BA15C7"/>
    <w:rsid w:val="00BA28FB"/>
    <w:rsid w:val="00BA3037"/>
    <w:rsid w:val="00BA3139"/>
    <w:rsid w:val="00BA3C33"/>
    <w:rsid w:val="00BA3F26"/>
    <w:rsid w:val="00BA48F3"/>
    <w:rsid w:val="00BA4A89"/>
    <w:rsid w:val="00BA4C9E"/>
    <w:rsid w:val="00BA62E7"/>
    <w:rsid w:val="00BA7246"/>
    <w:rsid w:val="00BA783F"/>
    <w:rsid w:val="00BA7E19"/>
    <w:rsid w:val="00BB0C84"/>
    <w:rsid w:val="00BB1428"/>
    <w:rsid w:val="00BB2460"/>
    <w:rsid w:val="00BB2939"/>
    <w:rsid w:val="00BB30B0"/>
    <w:rsid w:val="00BB456D"/>
    <w:rsid w:val="00BB460C"/>
    <w:rsid w:val="00BB4DBE"/>
    <w:rsid w:val="00BB59CF"/>
    <w:rsid w:val="00BB66F0"/>
    <w:rsid w:val="00BB7564"/>
    <w:rsid w:val="00BC07EE"/>
    <w:rsid w:val="00BC1469"/>
    <w:rsid w:val="00BC1A6D"/>
    <w:rsid w:val="00BC1A87"/>
    <w:rsid w:val="00BC2618"/>
    <w:rsid w:val="00BC2C57"/>
    <w:rsid w:val="00BC348E"/>
    <w:rsid w:val="00BC3BAE"/>
    <w:rsid w:val="00BC3BC8"/>
    <w:rsid w:val="00BC4C59"/>
    <w:rsid w:val="00BC5FD9"/>
    <w:rsid w:val="00BC7268"/>
    <w:rsid w:val="00BC74C4"/>
    <w:rsid w:val="00BC7DA6"/>
    <w:rsid w:val="00BD026D"/>
    <w:rsid w:val="00BD05A3"/>
    <w:rsid w:val="00BD0FAC"/>
    <w:rsid w:val="00BD1468"/>
    <w:rsid w:val="00BD1686"/>
    <w:rsid w:val="00BD2243"/>
    <w:rsid w:val="00BD2451"/>
    <w:rsid w:val="00BD30DC"/>
    <w:rsid w:val="00BD31BA"/>
    <w:rsid w:val="00BD4A6F"/>
    <w:rsid w:val="00BD50F8"/>
    <w:rsid w:val="00BD544D"/>
    <w:rsid w:val="00BD568B"/>
    <w:rsid w:val="00BD5D74"/>
    <w:rsid w:val="00BD6016"/>
    <w:rsid w:val="00BD622B"/>
    <w:rsid w:val="00BD751D"/>
    <w:rsid w:val="00BD7AB6"/>
    <w:rsid w:val="00BD7B00"/>
    <w:rsid w:val="00BD7DF0"/>
    <w:rsid w:val="00BE0F48"/>
    <w:rsid w:val="00BE14D6"/>
    <w:rsid w:val="00BE2233"/>
    <w:rsid w:val="00BE276D"/>
    <w:rsid w:val="00BE2FE2"/>
    <w:rsid w:val="00BE36F9"/>
    <w:rsid w:val="00BE37FD"/>
    <w:rsid w:val="00BE637E"/>
    <w:rsid w:val="00BE729A"/>
    <w:rsid w:val="00BF030A"/>
    <w:rsid w:val="00BF0EF8"/>
    <w:rsid w:val="00BF113A"/>
    <w:rsid w:val="00BF1BF7"/>
    <w:rsid w:val="00BF1D75"/>
    <w:rsid w:val="00BF1E5B"/>
    <w:rsid w:val="00BF2AF5"/>
    <w:rsid w:val="00BF3B0E"/>
    <w:rsid w:val="00BF4179"/>
    <w:rsid w:val="00BF4BE9"/>
    <w:rsid w:val="00BF6927"/>
    <w:rsid w:val="00BF6DBF"/>
    <w:rsid w:val="00BF79AF"/>
    <w:rsid w:val="00C029D9"/>
    <w:rsid w:val="00C02CE1"/>
    <w:rsid w:val="00C02FDE"/>
    <w:rsid w:val="00C034F3"/>
    <w:rsid w:val="00C04989"/>
    <w:rsid w:val="00C05AEE"/>
    <w:rsid w:val="00C06796"/>
    <w:rsid w:val="00C069E5"/>
    <w:rsid w:val="00C073E4"/>
    <w:rsid w:val="00C1022A"/>
    <w:rsid w:val="00C11967"/>
    <w:rsid w:val="00C120AA"/>
    <w:rsid w:val="00C12B5F"/>
    <w:rsid w:val="00C12DA8"/>
    <w:rsid w:val="00C14D90"/>
    <w:rsid w:val="00C15703"/>
    <w:rsid w:val="00C21218"/>
    <w:rsid w:val="00C212C2"/>
    <w:rsid w:val="00C22761"/>
    <w:rsid w:val="00C23873"/>
    <w:rsid w:val="00C241FF"/>
    <w:rsid w:val="00C276C6"/>
    <w:rsid w:val="00C27EF7"/>
    <w:rsid w:val="00C3008D"/>
    <w:rsid w:val="00C30CDE"/>
    <w:rsid w:val="00C316F5"/>
    <w:rsid w:val="00C3275A"/>
    <w:rsid w:val="00C3275F"/>
    <w:rsid w:val="00C339D0"/>
    <w:rsid w:val="00C355A2"/>
    <w:rsid w:val="00C36C9E"/>
    <w:rsid w:val="00C378FE"/>
    <w:rsid w:val="00C40434"/>
    <w:rsid w:val="00C4082D"/>
    <w:rsid w:val="00C4087D"/>
    <w:rsid w:val="00C41F4F"/>
    <w:rsid w:val="00C4248D"/>
    <w:rsid w:val="00C427AF"/>
    <w:rsid w:val="00C435AD"/>
    <w:rsid w:val="00C44E6E"/>
    <w:rsid w:val="00C46079"/>
    <w:rsid w:val="00C463A8"/>
    <w:rsid w:val="00C501EE"/>
    <w:rsid w:val="00C50920"/>
    <w:rsid w:val="00C50A9F"/>
    <w:rsid w:val="00C50AAB"/>
    <w:rsid w:val="00C51304"/>
    <w:rsid w:val="00C515C1"/>
    <w:rsid w:val="00C5161F"/>
    <w:rsid w:val="00C51F9A"/>
    <w:rsid w:val="00C52F64"/>
    <w:rsid w:val="00C551C7"/>
    <w:rsid w:val="00C565EB"/>
    <w:rsid w:val="00C56DC1"/>
    <w:rsid w:val="00C579F9"/>
    <w:rsid w:val="00C626BC"/>
    <w:rsid w:val="00C6304D"/>
    <w:rsid w:val="00C631B3"/>
    <w:rsid w:val="00C63310"/>
    <w:rsid w:val="00C6341D"/>
    <w:rsid w:val="00C636BB"/>
    <w:rsid w:val="00C643F2"/>
    <w:rsid w:val="00C64F18"/>
    <w:rsid w:val="00C6587F"/>
    <w:rsid w:val="00C663AD"/>
    <w:rsid w:val="00C7136E"/>
    <w:rsid w:val="00C7171C"/>
    <w:rsid w:val="00C7371C"/>
    <w:rsid w:val="00C73AE2"/>
    <w:rsid w:val="00C74588"/>
    <w:rsid w:val="00C74D7D"/>
    <w:rsid w:val="00C74F97"/>
    <w:rsid w:val="00C75C70"/>
    <w:rsid w:val="00C75FC7"/>
    <w:rsid w:val="00C77F46"/>
    <w:rsid w:val="00C81AE8"/>
    <w:rsid w:val="00C8304C"/>
    <w:rsid w:val="00C83258"/>
    <w:rsid w:val="00C84316"/>
    <w:rsid w:val="00C84C0F"/>
    <w:rsid w:val="00C84C22"/>
    <w:rsid w:val="00C85B11"/>
    <w:rsid w:val="00C85D46"/>
    <w:rsid w:val="00C86B9E"/>
    <w:rsid w:val="00C86F62"/>
    <w:rsid w:val="00C8707F"/>
    <w:rsid w:val="00C87D14"/>
    <w:rsid w:val="00C90652"/>
    <w:rsid w:val="00C90E2D"/>
    <w:rsid w:val="00C91F1B"/>
    <w:rsid w:val="00C91F38"/>
    <w:rsid w:val="00C92A22"/>
    <w:rsid w:val="00C92C2E"/>
    <w:rsid w:val="00C93ABD"/>
    <w:rsid w:val="00C948FB"/>
    <w:rsid w:val="00C9586E"/>
    <w:rsid w:val="00C95870"/>
    <w:rsid w:val="00C9697F"/>
    <w:rsid w:val="00C96D5D"/>
    <w:rsid w:val="00C96E27"/>
    <w:rsid w:val="00CA06B3"/>
    <w:rsid w:val="00CA15C2"/>
    <w:rsid w:val="00CA17A5"/>
    <w:rsid w:val="00CA1BE3"/>
    <w:rsid w:val="00CA1E29"/>
    <w:rsid w:val="00CA231C"/>
    <w:rsid w:val="00CA253A"/>
    <w:rsid w:val="00CA2C5E"/>
    <w:rsid w:val="00CA2EEB"/>
    <w:rsid w:val="00CA4C43"/>
    <w:rsid w:val="00CA67B4"/>
    <w:rsid w:val="00CA78CC"/>
    <w:rsid w:val="00CB0135"/>
    <w:rsid w:val="00CB0601"/>
    <w:rsid w:val="00CB0A09"/>
    <w:rsid w:val="00CB3387"/>
    <w:rsid w:val="00CB3B7C"/>
    <w:rsid w:val="00CB3BD7"/>
    <w:rsid w:val="00CB5B32"/>
    <w:rsid w:val="00CB5CD9"/>
    <w:rsid w:val="00CB678A"/>
    <w:rsid w:val="00CB76A2"/>
    <w:rsid w:val="00CC07F1"/>
    <w:rsid w:val="00CC08EA"/>
    <w:rsid w:val="00CC1961"/>
    <w:rsid w:val="00CC1BA6"/>
    <w:rsid w:val="00CC2165"/>
    <w:rsid w:val="00CC2840"/>
    <w:rsid w:val="00CC2A10"/>
    <w:rsid w:val="00CC400F"/>
    <w:rsid w:val="00CC480D"/>
    <w:rsid w:val="00CC6E55"/>
    <w:rsid w:val="00CC7083"/>
    <w:rsid w:val="00CC7113"/>
    <w:rsid w:val="00CC7E3C"/>
    <w:rsid w:val="00CD0DBC"/>
    <w:rsid w:val="00CD2003"/>
    <w:rsid w:val="00CD316C"/>
    <w:rsid w:val="00CD3935"/>
    <w:rsid w:val="00CD4898"/>
    <w:rsid w:val="00CD4A54"/>
    <w:rsid w:val="00CD589E"/>
    <w:rsid w:val="00CD5BD1"/>
    <w:rsid w:val="00CE314D"/>
    <w:rsid w:val="00CE3D12"/>
    <w:rsid w:val="00CE3D36"/>
    <w:rsid w:val="00CE43F9"/>
    <w:rsid w:val="00CE4587"/>
    <w:rsid w:val="00CE4D49"/>
    <w:rsid w:val="00CE56A9"/>
    <w:rsid w:val="00CE6A08"/>
    <w:rsid w:val="00CE7300"/>
    <w:rsid w:val="00CF0CAA"/>
    <w:rsid w:val="00CF23F8"/>
    <w:rsid w:val="00CF2C85"/>
    <w:rsid w:val="00CF603F"/>
    <w:rsid w:val="00CF639A"/>
    <w:rsid w:val="00CF7009"/>
    <w:rsid w:val="00CF70C8"/>
    <w:rsid w:val="00CF72DA"/>
    <w:rsid w:val="00CF7593"/>
    <w:rsid w:val="00CF7C67"/>
    <w:rsid w:val="00D04A03"/>
    <w:rsid w:val="00D04BC6"/>
    <w:rsid w:val="00D04DFA"/>
    <w:rsid w:val="00D06195"/>
    <w:rsid w:val="00D067A3"/>
    <w:rsid w:val="00D06BAA"/>
    <w:rsid w:val="00D07B09"/>
    <w:rsid w:val="00D124DC"/>
    <w:rsid w:val="00D12E3B"/>
    <w:rsid w:val="00D134E9"/>
    <w:rsid w:val="00D13E72"/>
    <w:rsid w:val="00D144EE"/>
    <w:rsid w:val="00D163DE"/>
    <w:rsid w:val="00D1792C"/>
    <w:rsid w:val="00D205DB"/>
    <w:rsid w:val="00D20927"/>
    <w:rsid w:val="00D2200C"/>
    <w:rsid w:val="00D23E54"/>
    <w:rsid w:val="00D240C3"/>
    <w:rsid w:val="00D24914"/>
    <w:rsid w:val="00D24AFC"/>
    <w:rsid w:val="00D25329"/>
    <w:rsid w:val="00D261A2"/>
    <w:rsid w:val="00D26B5F"/>
    <w:rsid w:val="00D30347"/>
    <w:rsid w:val="00D3121B"/>
    <w:rsid w:val="00D31A72"/>
    <w:rsid w:val="00D31CAD"/>
    <w:rsid w:val="00D31DD6"/>
    <w:rsid w:val="00D321D7"/>
    <w:rsid w:val="00D32D0D"/>
    <w:rsid w:val="00D333F3"/>
    <w:rsid w:val="00D341B8"/>
    <w:rsid w:val="00D351A9"/>
    <w:rsid w:val="00D360D1"/>
    <w:rsid w:val="00D36109"/>
    <w:rsid w:val="00D36176"/>
    <w:rsid w:val="00D36E9F"/>
    <w:rsid w:val="00D36F58"/>
    <w:rsid w:val="00D37DE1"/>
    <w:rsid w:val="00D4019A"/>
    <w:rsid w:val="00D407D2"/>
    <w:rsid w:val="00D41313"/>
    <w:rsid w:val="00D41D97"/>
    <w:rsid w:val="00D41F42"/>
    <w:rsid w:val="00D44194"/>
    <w:rsid w:val="00D44478"/>
    <w:rsid w:val="00D44C5C"/>
    <w:rsid w:val="00D45379"/>
    <w:rsid w:val="00D458E8"/>
    <w:rsid w:val="00D465BE"/>
    <w:rsid w:val="00D46C1B"/>
    <w:rsid w:val="00D476CA"/>
    <w:rsid w:val="00D47824"/>
    <w:rsid w:val="00D5019D"/>
    <w:rsid w:val="00D509CA"/>
    <w:rsid w:val="00D50E16"/>
    <w:rsid w:val="00D51143"/>
    <w:rsid w:val="00D51770"/>
    <w:rsid w:val="00D534CA"/>
    <w:rsid w:val="00D53A8C"/>
    <w:rsid w:val="00D53E08"/>
    <w:rsid w:val="00D552A3"/>
    <w:rsid w:val="00D55664"/>
    <w:rsid w:val="00D557D2"/>
    <w:rsid w:val="00D55896"/>
    <w:rsid w:val="00D56A50"/>
    <w:rsid w:val="00D612E1"/>
    <w:rsid w:val="00D62367"/>
    <w:rsid w:val="00D63243"/>
    <w:rsid w:val="00D6494A"/>
    <w:rsid w:val="00D653F7"/>
    <w:rsid w:val="00D658E1"/>
    <w:rsid w:val="00D65FF5"/>
    <w:rsid w:val="00D67BB2"/>
    <w:rsid w:val="00D67F39"/>
    <w:rsid w:val="00D710CE"/>
    <w:rsid w:val="00D71C80"/>
    <w:rsid w:val="00D72617"/>
    <w:rsid w:val="00D729C3"/>
    <w:rsid w:val="00D73EE9"/>
    <w:rsid w:val="00D764E3"/>
    <w:rsid w:val="00D76D47"/>
    <w:rsid w:val="00D77F6A"/>
    <w:rsid w:val="00D83427"/>
    <w:rsid w:val="00D83973"/>
    <w:rsid w:val="00D84593"/>
    <w:rsid w:val="00D8488E"/>
    <w:rsid w:val="00D84A92"/>
    <w:rsid w:val="00D85566"/>
    <w:rsid w:val="00D877D6"/>
    <w:rsid w:val="00D87C06"/>
    <w:rsid w:val="00D87FBC"/>
    <w:rsid w:val="00D9097B"/>
    <w:rsid w:val="00D90CD0"/>
    <w:rsid w:val="00D919F3"/>
    <w:rsid w:val="00D920DC"/>
    <w:rsid w:val="00D9273A"/>
    <w:rsid w:val="00D92B56"/>
    <w:rsid w:val="00D945DF"/>
    <w:rsid w:val="00D94662"/>
    <w:rsid w:val="00D967B2"/>
    <w:rsid w:val="00D96BA3"/>
    <w:rsid w:val="00D96F54"/>
    <w:rsid w:val="00DA07F0"/>
    <w:rsid w:val="00DA0C76"/>
    <w:rsid w:val="00DA37DD"/>
    <w:rsid w:val="00DA5A7D"/>
    <w:rsid w:val="00DA6EB5"/>
    <w:rsid w:val="00DA7B33"/>
    <w:rsid w:val="00DA7D2A"/>
    <w:rsid w:val="00DA7E2F"/>
    <w:rsid w:val="00DB00E8"/>
    <w:rsid w:val="00DB14CF"/>
    <w:rsid w:val="00DB2B7D"/>
    <w:rsid w:val="00DB338E"/>
    <w:rsid w:val="00DB4A3A"/>
    <w:rsid w:val="00DB587D"/>
    <w:rsid w:val="00DB73D4"/>
    <w:rsid w:val="00DB7778"/>
    <w:rsid w:val="00DC0B91"/>
    <w:rsid w:val="00DC0E9F"/>
    <w:rsid w:val="00DC3A38"/>
    <w:rsid w:val="00DC3ABB"/>
    <w:rsid w:val="00DC3DA5"/>
    <w:rsid w:val="00DC3E07"/>
    <w:rsid w:val="00DC6783"/>
    <w:rsid w:val="00DC7591"/>
    <w:rsid w:val="00DC7C2D"/>
    <w:rsid w:val="00DD0717"/>
    <w:rsid w:val="00DD2C81"/>
    <w:rsid w:val="00DD49F1"/>
    <w:rsid w:val="00DD581A"/>
    <w:rsid w:val="00DD69DF"/>
    <w:rsid w:val="00DD7DA5"/>
    <w:rsid w:val="00DE0E87"/>
    <w:rsid w:val="00DE22AD"/>
    <w:rsid w:val="00DE2667"/>
    <w:rsid w:val="00DE3B3C"/>
    <w:rsid w:val="00DE3C59"/>
    <w:rsid w:val="00DE4EE7"/>
    <w:rsid w:val="00DE64CB"/>
    <w:rsid w:val="00DE6541"/>
    <w:rsid w:val="00DF1046"/>
    <w:rsid w:val="00DF123F"/>
    <w:rsid w:val="00DF127E"/>
    <w:rsid w:val="00DF18B3"/>
    <w:rsid w:val="00DF31A9"/>
    <w:rsid w:val="00DF4E5A"/>
    <w:rsid w:val="00DF645B"/>
    <w:rsid w:val="00DF6835"/>
    <w:rsid w:val="00E00E77"/>
    <w:rsid w:val="00E0124D"/>
    <w:rsid w:val="00E02724"/>
    <w:rsid w:val="00E04172"/>
    <w:rsid w:val="00E046B0"/>
    <w:rsid w:val="00E047BA"/>
    <w:rsid w:val="00E04986"/>
    <w:rsid w:val="00E055AB"/>
    <w:rsid w:val="00E05FC2"/>
    <w:rsid w:val="00E1217F"/>
    <w:rsid w:val="00E1762C"/>
    <w:rsid w:val="00E1779B"/>
    <w:rsid w:val="00E17D9B"/>
    <w:rsid w:val="00E20258"/>
    <w:rsid w:val="00E203AD"/>
    <w:rsid w:val="00E209B8"/>
    <w:rsid w:val="00E21440"/>
    <w:rsid w:val="00E21497"/>
    <w:rsid w:val="00E21E4F"/>
    <w:rsid w:val="00E2382B"/>
    <w:rsid w:val="00E24BF8"/>
    <w:rsid w:val="00E26D3F"/>
    <w:rsid w:val="00E302EB"/>
    <w:rsid w:val="00E30BDD"/>
    <w:rsid w:val="00E3109F"/>
    <w:rsid w:val="00E31F09"/>
    <w:rsid w:val="00E32C93"/>
    <w:rsid w:val="00E3323E"/>
    <w:rsid w:val="00E335BB"/>
    <w:rsid w:val="00E34630"/>
    <w:rsid w:val="00E34D16"/>
    <w:rsid w:val="00E34F2E"/>
    <w:rsid w:val="00E358F3"/>
    <w:rsid w:val="00E35987"/>
    <w:rsid w:val="00E36126"/>
    <w:rsid w:val="00E36519"/>
    <w:rsid w:val="00E37A59"/>
    <w:rsid w:val="00E4074C"/>
    <w:rsid w:val="00E40C03"/>
    <w:rsid w:val="00E42814"/>
    <w:rsid w:val="00E42B6E"/>
    <w:rsid w:val="00E44101"/>
    <w:rsid w:val="00E442D9"/>
    <w:rsid w:val="00E46222"/>
    <w:rsid w:val="00E463F6"/>
    <w:rsid w:val="00E4640E"/>
    <w:rsid w:val="00E47391"/>
    <w:rsid w:val="00E47A89"/>
    <w:rsid w:val="00E47FCF"/>
    <w:rsid w:val="00E51117"/>
    <w:rsid w:val="00E52518"/>
    <w:rsid w:val="00E53A70"/>
    <w:rsid w:val="00E54AE3"/>
    <w:rsid w:val="00E54CA0"/>
    <w:rsid w:val="00E55A9A"/>
    <w:rsid w:val="00E56D79"/>
    <w:rsid w:val="00E56E72"/>
    <w:rsid w:val="00E57161"/>
    <w:rsid w:val="00E571A9"/>
    <w:rsid w:val="00E57DE5"/>
    <w:rsid w:val="00E602D6"/>
    <w:rsid w:val="00E621E9"/>
    <w:rsid w:val="00E641C7"/>
    <w:rsid w:val="00E64729"/>
    <w:rsid w:val="00E65B71"/>
    <w:rsid w:val="00E6649B"/>
    <w:rsid w:val="00E67484"/>
    <w:rsid w:val="00E67E46"/>
    <w:rsid w:val="00E702CA"/>
    <w:rsid w:val="00E70EC1"/>
    <w:rsid w:val="00E71FC6"/>
    <w:rsid w:val="00E72601"/>
    <w:rsid w:val="00E72D65"/>
    <w:rsid w:val="00E734ED"/>
    <w:rsid w:val="00E736CD"/>
    <w:rsid w:val="00E7484C"/>
    <w:rsid w:val="00E77148"/>
    <w:rsid w:val="00E77EF9"/>
    <w:rsid w:val="00E806B6"/>
    <w:rsid w:val="00E8171E"/>
    <w:rsid w:val="00E81C59"/>
    <w:rsid w:val="00E81CBC"/>
    <w:rsid w:val="00E8380B"/>
    <w:rsid w:val="00E83879"/>
    <w:rsid w:val="00E84008"/>
    <w:rsid w:val="00E84046"/>
    <w:rsid w:val="00E8477B"/>
    <w:rsid w:val="00E8564A"/>
    <w:rsid w:val="00E92D4E"/>
    <w:rsid w:val="00E939A7"/>
    <w:rsid w:val="00E95133"/>
    <w:rsid w:val="00E951F1"/>
    <w:rsid w:val="00E95758"/>
    <w:rsid w:val="00E96675"/>
    <w:rsid w:val="00E97AC3"/>
    <w:rsid w:val="00EA041C"/>
    <w:rsid w:val="00EA16B0"/>
    <w:rsid w:val="00EA4303"/>
    <w:rsid w:val="00EA4E6A"/>
    <w:rsid w:val="00EA5D85"/>
    <w:rsid w:val="00EA64B1"/>
    <w:rsid w:val="00EA7B9F"/>
    <w:rsid w:val="00EB045D"/>
    <w:rsid w:val="00EB0492"/>
    <w:rsid w:val="00EB1268"/>
    <w:rsid w:val="00EB24F2"/>
    <w:rsid w:val="00EB267D"/>
    <w:rsid w:val="00EB3B8B"/>
    <w:rsid w:val="00EB4858"/>
    <w:rsid w:val="00EB4EC7"/>
    <w:rsid w:val="00EB6C98"/>
    <w:rsid w:val="00EB6E27"/>
    <w:rsid w:val="00EB70DC"/>
    <w:rsid w:val="00EC2881"/>
    <w:rsid w:val="00EC72CF"/>
    <w:rsid w:val="00EC76E3"/>
    <w:rsid w:val="00EC7BE1"/>
    <w:rsid w:val="00ED14DD"/>
    <w:rsid w:val="00ED1A3C"/>
    <w:rsid w:val="00ED1C34"/>
    <w:rsid w:val="00ED2C81"/>
    <w:rsid w:val="00ED2FE9"/>
    <w:rsid w:val="00ED3715"/>
    <w:rsid w:val="00ED3D76"/>
    <w:rsid w:val="00ED4169"/>
    <w:rsid w:val="00ED4760"/>
    <w:rsid w:val="00ED680C"/>
    <w:rsid w:val="00EE1244"/>
    <w:rsid w:val="00EE14D6"/>
    <w:rsid w:val="00EE3955"/>
    <w:rsid w:val="00EE39FF"/>
    <w:rsid w:val="00EE3BE1"/>
    <w:rsid w:val="00EE3D81"/>
    <w:rsid w:val="00EE42CB"/>
    <w:rsid w:val="00EE49C4"/>
    <w:rsid w:val="00EE4B1C"/>
    <w:rsid w:val="00EE6E26"/>
    <w:rsid w:val="00EF1BD2"/>
    <w:rsid w:val="00EF3084"/>
    <w:rsid w:val="00EF395F"/>
    <w:rsid w:val="00EF40EF"/>
    <w:rsid w:val="00EF45C1"/>
    <w:rsid w:val="00EF49D7"/>
    <w:rsid w:val="00EF6C9B"/>
    <w:rsid w:val="00EF79E4"/>
    <w:rsid w:val="00F00115"/>
    <w:rsid w:val="00F01542"/>
    <w:rsid w:val="00F01E01"/>
    <w:rsid w:val="00F0362E"/>
    <w:rsid w:val="00F03A54"/>
    <w:rsid w:val="00F03AD7"/>
    <w:rsid w:val="00F058A6"/>
    <w:rsid w:val="00F068E5"/>
    <w:rsid w:val="00F07E50"/>
    <w:rsid w:val="00F119FF"/>
    <w:rsid w:val="00F121EA"/>
    <w:rsid w:val="00F13B3A"/>
    <w:rsid w:val="00F150A6"/>
    <w:rsid w:val="00F151EC"/>
    <w:rsid w:val="00F15444"/>
    <w:rsid w:val="00F16058"/>
    <w:rsid w:val="00F16E7D"/>
    <w:rsid w:val="00F2006B"/>
    <w:rsid w:val="00F200D1"/>
    <w:rsid w:val="00F20D7F"/>
    <w:rsid w:val="00F221A5"/>
    <w:rsid w:val="00F23232"/>
    <w:rsid w:val="00F23589"/>
    <w:rsid w:val="00F237AF"/>
    <w:rsid w:val="00F23C60"/>
    <w:rsid w:val="00F23F50"/>
    <w:rsid w:val="00F26DE9"/>
    <w:rsid w:val="00F272C9"/>
    <w:rsid w:val="00F27ACD"/>
    <w:rsid w:val="00F27B62"/>
    <w:rsid w:val="00F314CC"/>
    <w:rsid w:val="00F31F1B"/>
    <w:rsid w:val="00F32688"/>
    <w:rsid w:val="00F33DFB"/>
    <w:rsid w:val="00F33E3C"/>
    <w:rsid w:val="00F35280"/>
    <w:rsid w:val="00F359FE"/>
    <w:rsid w:val="00F35ED0"/>
    <w:rsid w:val="00F36E84"/>
    <w:rsid w:val="00F37145"/>
    <w:rsid w:val="00F37CCC"/>
    <w:rsid w:val="00F4093C"/>
    <w:rsid w:val="00F42BC4"/>
    <w:rsid w:val="00F436AF"/>
    <w:rsid w:val="00F4521A"/>
    <w:rsid w:val="00F46706"/>
    <w:rsid w:val="00F46FBF"/>
    <w:rsid w:val="00F476FD"/>
    <w:rsid w:val="00F50345"/>
    <w:rsid w:val="00F50B28"/>
    <w:rsid w:val="00F5174E"/>
    <w:rsid w:val="00F517EC"/>
    <w:rsid w:val="00F531BA"/>
    <w:rsid w:val="00F561E0"/>
    <w:rsid w:val="00F5701B"/>
    <w:rsid w:val="00F604C2"/>
    <w:rsid w:val="00F606BB"/>
    <w:rsid w:val="00F61387"/>
    <w:rsid w:val="00F63248"/>
    <w:rsid w:val="00F637E6"/>
    <w:rsid w:val="00F63C20"/>
    <w:rsid w:val="00F65047"/>
    <w:rsid w:val="00F65EA8"/>
    <w:rsid w:val="00F66B72"/>
    <w:rsid w:val="00F67CD2"/>
    <w:rsid w:val="00F67CF0"/>
    <w:rsid w:val="00F707F2"/>
    <w:rsid w:val="00F7188E"/>
    <w:rsid w:val="00F72690"/>
    <w:rsid w:val="00F73C76"/>
    <w:rsid w:val="00F73F0B"/>
    <w:rsid w:val="00F779DC"/>
    <w:rsid w:val="00F77BA0"/>
    <w:rsid w:val="00F8080E"/>
    <w:rsid w:val="00F81797"/>
    <w:rsid w:val="00F818A8"/>
    <w:rsid w:val="00F82374"/>
    <w:rsid w:val="00F831A8"/>
    <w:rsid w:val="00F83309"/>
    <w:rsid w:val="00F83CCB"/>
    <w:rsid w:val="00F84B67"/>
    <w:rsid w:val="00F860BD"/>
    <w:rsid w:val="00F86D73"/>
    <w:rsid w:val="00F90134"/>
    <w:rsid w:val="00F9086E"/>
    <w:rsid w:val="00F91379"/>
    <w:rsid w:val="00F9181A"/>
    <w:rsid w:val="00F91A37"/>
    <w:rsid w:val="00F92FEE"/>
    <w:rsid w:val="00F9368C"/>
    <w:rsid w:val="00F93D70"/>
    <w:rsid w:val="00F96125"/>
    <w:rsid w:val="00F96138"/>
    <w:rsid w:val="00F966E6"/>
    <w:rsid w:val="00F96A28"/>
    <w:rsid w:val="00F96E59"/>
    <w:rsid w:val="00F971DB"/>
    <w:rsid w:val="00FA0D66"/>
    <w:rsid w:val="00FA1666"/>
    <w:rsid w:val="00FA1A30"/>
    <w:rsid w:val="00FA3DE9"/>
    <w:rsid w:val="00FA60FF"/>
    <w:rsid w:val="00FA7560"/>
    <w:rsid w:val="00FA78B1"/>
    <w:rsid w:val="00FB04CE"/>
    <w:rsid w:val="00FB0E93"/>
    <w:rsid w:val="00FB1256"/>
    <w:rsid w:val="00FB17A2"/>
    <w:rsid w:val="00FB2B64"/>
    <w:rsid w:val="00FB3543"/>
    <w:rsid w:val="00FB45B3"/>
    <w:rsid w:val="00FB4D7F"/>
    <w:rsid w:val="00FB734F"/>
    <w:rsid w:val="00FB7912"/>
    <w:rsid w:val="00FC14F5"/>
    <w:rsid w:val="00FC1DA1"/>
    <w:rsid w:val="00FC22E7"/>
    <w:rsid w:val="00FC2341"/>
    <w:rsid w:val="00FC2980"/>
    <w:rsid w:val="00FC2D52"/>
    <w:rsid w:val="00FC2FF0"/>
    <w:rsid w:val="00FC3424"/>
    <w:rsid w:val="00FC4EDB"/>
    <w:rsid w:val="00FC54F7"/>
    <w:rsid w:val="00FC54FD"/>
    <w:rsid w:val="00FC56CE"/>
    <w:rsid w:val="00FC6E04"/>
    <w:rsid w:val="00FC7C79"/>
    <w:rsid w:val="00FD027A"/>
    <w:rsid w:val="00FD3533"/>
    <w:rsid w:val="00FD3D4B"/>
    <w:rsid w:val="00FD5313"/>
    <w:rsid w:val="00FD6506"/>
    <w:rsid w:val="00FD67AE"/>
    <w:rsid w:val="00FD7AE3"/>
    <w:rsid w:val="00FE08F6"/>
    <w:rsid w:val="00FE1BDE"/>
    <w:rsid w:val="00FE1C6F"/>
    <w:rsid w:val="00FE21EC"/>
    <w:rsid w:val="00FE38FA"/>
    <w:rsid w:val="00FE48E3"/>
    <w:rsid w:val="00FE4BCB"/>
    <w:rsid w:val="00FE5600"/>
    <w:rsid w:val="00FE6176"/>
    <w:rsid w:val="00FE6454"/>
    <w:rsid w:val="00FE6889"/>
    <w:rsid w:val="00FF13AB"/>
    <w:rsid w:val="00FF1B27"/>
    <w:rsid w:val="00FF2174"/>
    <w:rsid w:val="00FF31A7"/>
    <w:rsid w:val="00FF3D6F"/>
    <w:rsid w:val="00FF4BA6"/>
    <w:rsid w:val="00FF4E18"/>
    <w:rsid w:val="00FF5207"/>
    <w:rsid w:val="00FF5B03"/>
    <w:rsid w:val="00FF6C5F"/>
    <w:rsid w:val="00FF707C"/>
    <w:rsid w:val="00FF736E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42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B65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8E6"/>
    <w:rPr>
      <w:rFonts w:cs="Times New Roman"/>
      <w:b/>
      <w:kern w:val="36"/>
      <w:sz w:val="48"/>
    </w:rPr>
  </w:style>
  <w:style w:type="character" w:styleId="PageNumber">
    <w:name w:val="page number"/>
    <w:basedOn w:val="DefaultParagraphFont"/>
    <w:uiPriority w:val="99"/>
    <w:rsid w:val="009F76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76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F76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76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F7642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7642"/>
    <w:rPr>
      <w:rFonts w:cs="Times New Roman"/>
      <w:sz w:val="24"/>
      <w:lang w:val="ru-RU" w:eastAsia="en-US"/>
    </w:rPr>
  </w:style>
  <w:style w:type="character" w:styleId="Emphasis">
    <w:name w:val="Emphasis"/>
    <w:basedOn w:val="DefaultParagraphFont"/>
    <w:uiPriority w:val="99"/>
    <w:qFormat/>
    <w:rsid w:val="007C5C8C"/>
    <w:rPr>
      <w:rFonts w:cs="Times New Roman"/>
      <w:i/>
    </w:rPr>
  </w:style>
  <w:style w:type="table" w:styleId="TableGrid">
    <w:name w:val="Table Grid"/>
    <w:basedOn w:val="TableNormal"/>
    <w:uiPriority w:val="99"/>
    <w:rsid w:val="00BC14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361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D3617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15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text">
    <w:name w:val="text"/>
    <w:basedOn w:val="DefaultParagraphFont"/>
    <w:uiPriority w:val="99"/>
    <w:rsid w:val="00B658E6"/>
    <w:rPr>
      <w:rFonts w:cs="Times New Roman"/>
    </w:rPr>
  </w:style>
  <w:style w:type="character" w:customStyle="1" w:styleId="c1">
    <w:name w:val="c1"/>
    <w:basedOn w:val="DefaultParagraphFont"/>
    <w:uiPriority w:val="99"/>
    <w:rsid w:val="00AA2B8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20258"/>
    <w:rPr>
      <w:rFonts w:cs="Times New Roman"/>
      <w:color w:val="800080"/>
      <w:u w:val="single"/>
    </w:rPr>
  </w:style>
  <w:style w:type="paragraph" w:customStyle="1" w:styleId="western">
    <w:name w:val="western"/>
    <w:basedOn w:val="Normal"/>
    <w:uiPriority w:val="99"/>
    <w:rsid w:val="0027064F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1476</Words>
  <Characters>8419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Пользователь</cp:lastModifiedBy>
  <cp:revision>3</cp:revision>
  <cp:lastPrinted>2024-05-07T08:28:00Z</cp:lastPrinted>
  <dcterms:created xsi:type="dcterms:W3CDTF">2024-09-26T11:22:00Z</dcterms:created>
  <dcterms:modified xsi:type="dcterms:W3CDTF">2024-09-26T11:23:00Z</dcterms:modified>
</cp:coreProperties>
</file>