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31" w:rsidRPr="009F32BC" w:rsidRDefault="00D90031" w:rsidP="0050623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32BC">
        <w:rPr>
          <w:rFonts w:ascii="Liberation Serif" w:hAnsi="Liberation Serif" w:cs="Liberation Serif"/>
          <w:b/>
          <w:sz w:val="28"/>
          <w:szCs w:val="28"/>
        </w:rPr>
        <w:t>Пояснительная записка</w:t>
      </w:r>
    </w:p>
    <w:p w:rsidR="00D90031" w:rsidRPr="009F32BC" w:rsidRDefault="00D90031" w:rsidP="0050623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32BC">
        <w:rPr>
          <w:rFonts w:ascii="Liberation Serif" w:hAnsi="Liberation Serif" w:cs="Liberation Serif"/>
          <w:b/>
          <w:sz w:val="28"/>
          <w:szCs w:val="28"/>
        </w:rPr>
        <w:t xml:space="preserve">к проекту постановления администрации  Серовского городского округа </w:t>
      </w:r>
    </w:p>
    <w:p w:rsidR="00D90031" w:rsidRPr="009F32BC" w:rsidRDefault="00D90031" w:rsidP="00AF62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F32BC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Pr="00F71FFA"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7C0D55">
        <w:rPr>
          <w:rFonts w:ascii="Liberation Serif" w:hAnsi="Liberation Serif" w:cs="Liberation Serif"/>
          <w:b/>
          <w:sz w:val="28"/>
          <w:szCs w:val="28"/>
        </w:rPr>
        <w:t>«Выдача разрешения на ввод объекта в эксплуатацию», утвержденный постановлением администрации Серовского городского округа от 10.11.2022 № 1559</w:t>
      </w:r>
      <w:r w:rsidRPr="00F71FFA">
        <w:rPr>
          <w:rFonts w:ascii="Liberation Serif" w:hAnsi="Liberation Serif" w:cs="Liberation Serif"/>
          <w:b/>
          <w:sz w:val="28"/>
          <w:szCs w:val="28"/>
        </w:rPr>
        <w:t>»</w:t>
      </w:r>
    </w:p>
    <w:p w:rsidR="00D90031" w:rsidRPr="002A1BF5" w:rsidRDefault="00D90031" w:rsidP="009B0127">
      <w:pPr>
        <w:jc w:val="center"/>
        <w:rPr>
          <w:b/>
          <w:sz w:val="28"/>
          <w:szCs w:val="28"/>
        </w:rPr>
      </w:pPr>
    </w:p>
    <w:p w:rsidR="00D90031" w:rsidRPr="009F32BC" w:rsidRDefault="00D90031" w:rsidP="00A4256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pacing w:val="-2"/>
          <w:sz w:val="28"/>
          <w:szCs w:val="28"/>
        </w:rPr>
      </w:pPr>
      <w:r w:rsidRPr="009F32BC">
        <w:rPr>
          <w:rFonts w:ascii="Liberation Serif" w:hAnsi="Liberation Serif" w:cs="Liberation Serif"/>
          <w:sz w:val="28"/>
          <w:szCs w:val="28"/>
        </w:rPr>
        <w:t xml:space="preserve">Настоящий проект постановления администрации Серовского городского округа </w:t>
      </w:r>
      <w:r w:rsidRPr="009F32BC">
        <w:rPr>
          <w:rFonts w:ascii="Liberation Serif" w:hAnsi="Liberation Serif" w:cs="Liberation Serif"/>
          <w:bCs/>
          <w:sz w:val="28"/>
          <w:szCs w:val="28"/>
        </w:rPr>
        <w:t>«</w:t>
      </w:r>
      <w:r w:rsidRPr="00DC798E">
        <w:rPr>
          <w:rFonts w:ascii="Liberation Serif" w:hAnsi="Liberation Serif" w:cs="Liberation Serif"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Серовского городского округа             от 10.11.2022 № 1559</w:t>
      </w:r>
      <w:r w:rsidRPr="00F71FFA">
        <w:rPr>
          <w:rFonts w:ascii="Liberation Serif" w:hAnsi="Liberation Serif" w:cs="Liberation Serif"/>
          <w:sz w:val="28"/>
          <w:szCs w:val="28"/>
        </w:rPr>
        <w:t>»</w:t>
      </w:r>
      <w:r w:rsidRPr="009F32BC">
        <w:rPr>
          <w:rFonts w:ascii="Liberation Serif" w:hAnsi="Liberation Serif" w:cs="Liberation Serif"/>
          <w:sz w:val="28"/>
          <w:szCs w:val="28"/>
        </w:rPr>
        <w:t xml:space="preserve"> </w:t>
      </w:r>
      <w:r w:rsidRPr="009F32BC">
        <w:rPr>
          <w:rFonts w:ascii="Liberation Serif" w:hAnsi="Liberation Serif" w:cs="Liberation Serif"/>
          <w:bCs/>
          <w:spacing w:val="-2"/>
          <w:sz w:val="28"/>
          <w:szCs w:val="28"/>
        </w:rPr>
        <w:t>(далее – проект постановления) разработан в соответствии с:</w:t>
      </w:r>
    </w:p>
    <w:p w:rsidR="00D90031" w:rsidRDefault="00D90031" w:rsidP="00B36F09">
      <w:pPr>
        <w:ind w:firstLine="660"/>
        <w:jc w:val="both"/>
        <w:rPr>
          <w:rFonts w:ascii="Liberation Serif" w:hAnsi="Liberation Serif" w:cs="Liberation Serif"/>
          <w:sz w:val="28"/>
          <w:szCs w:val="28"/>
        </w:rPr>
      </w:pPr>
      <w:r w:rsidRPr="009F32BC">
        <w:rPr>
          <w:rFonts w:ascii="Liberation Serif" w:hAnsi="Liberation Serif" w:cs="Liberation Serif"/>
          <w:bCs/>
          <w:spacing w:val="-2"/>
          <w:sz w:val="28"/>
          <w:szCs w:val="28"/>
        </w:rPr>
        <w:t xml:space="preserve">- </w:t>
      </w:r>
      <w:r w:rsidRPr="009F32BC">
        <w:rPr>
          <w:rFonts w:ascii="Liberation Serif" w:hAnsi="Liberation Serif" w:cs="Liberation Serif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D90031" w:rsidRDefault="00D90031" w:rsidP="00B36F09">
      <w:pPr>
        <w:ind w:firstLine="6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7C0D55">
        <w:rPr>
          <w:rFonts w:ascii="Liberation Serif" w:hAnsi="Liberation Serif" w:cs="Liberation Serif"/>
          <w:sz w:val="28"/>
          <w:szCs w:val="28"/>
        </w:rPr>
        <w:t>Градостроительн</w:t>
      </w:r>
      <w:r>
        <w:rPr>
          <w:rFonts w:ascii="Liberation Serif" w:hAnsi="Liberation Serif" w:cs="Liberation Serif"/>
          <w:sz w:val="28"/>
          <w:szCs w:val="28"/>
        </w:rPr>
        <w:t>ым</w:t>
      </w:r>
      <w:r w:rsidRPr="007C0D55">
        <w:rPr>
          <w:rFonts w:ascii="Liberation Serif" w:hAnsi="Liberation Serif" w:cs="Liberation Serif"/>
          <w:sz w:val="28"/>
          <w:szCs w:val="28"/>
        </w:rPr>
        <w:t xml:space="preserve"> кодекс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7C0D55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D90031" w:rsidRPr="009F32BC" w:rsidRDefault="00D90031" w:rsidP="00B36F09">
      <w:pPr>
        <w:ind w:firstLine="660"/>
        <w:jc w:val="both"/>
        <w:rPr>
          <w:rFonts w:ascii="Liberation Serif" w:hAnsi="Liberation Serif" w:cs="Liberation Serif"/>
          <w:bCs/>
          <w:spacing w:val="-2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7C0D55">
        <w:rPr>
          <w:rFonts w:ascii="Liberation Serif" w:hAnsi="Liberation Serif" w:cs="Liberation Serif"/>
          <w:sz w:val="28"/>
          <w:szCs w:val="28"/>
        </w:rPr>
        <w:t>рекомендациями Министерства строительства и развития инфраструктуры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и Серовской городской прокуратуры</w:t>
      </w:r>
      <w:r w:rsidRPr="009F32BC">
        <w:rPr>
          <w:rFonts w:ascii="Liberation Serif" w:hAnsi="Liberation Serif" w:cs="Liberation Serif"/>
          <w:sz w:val="28"/>
          <w:szCs w:val="28"/>
        </w:rPr>
        <w:t>.</w:t>
      </w:r>
      <w:r w:rsidRPr="009F32BC">
        <w:rPr>
          <w:rFonts w:ascii="Liberation Serif" w:hAnsi="Liberation Serif" w:cs="Liberation Serif"/>
          <w:bCs/>
          <w:spacing w:val="-2"/>
          <w:sz w:val="28"/>
          <w:szCs w:val="28"/>
        </w:rPr>
        <w:t xml:space="preserve"> </w:t>
      </w:r>
    </w:p>
    <w:p w:rsidR="00D90031" w:rsidRPr="009F32BC" w:rsidRDefault="00D90031" w:rsidP="00B36F09">
      <w:pPr>
        <w:autoSpaceDE w:val="0"/>
        <w:autoSpaceDN w:val="0"/>
        <w:adjustRightInd w:val="0"/>
        <w:ind w:right="-1" w:firstLine="660"/>
        <w:jc w:val="both"/>
        <w:rPr>
          <w:rFonts w:ascii="Liberation Serif" w:hAnsi="Liberation Serif" w:cs="Liberation Serif"/>
          <w:i/>
          <w:sz w:val="28"/>
          <w:szCs w:val="28"/>
          <w:lang w:eastAsia="en-US"/>
        </w:rPr>
      </w:pPr>
      <w:r w:rsidRPr="009F32BC">
        <w:rPr>
          <w:rFonts w:ascii="Liberation Serif" w:hAnsi="Liberation Serif" w:cs="Liberation Serif"/>
          <w:i/>
          <w:sz w:val="28"/>
          <w:szCs w:val="28"/>
          <w:lang w:eastAsia="en-US"/>
        </w:rPr>
        <w:t>1</w:t>
      </w:r>
      <w:r>
        <w:rPr>
          <w:rFonts w:ascii="Liberation Serif" w:hAnsi="Liberation Serif" w:cs="Liberation Serif"/>
          <w:i/>
          <w:sz w:val="28"/>
          <w:szCs w:val="28"/>
          <w:lang w:eastAsia="en-US"/>
        </w:rPr>
        <w:t>. О</w:t>
      </w:r>
      <w:r w:rsidRPr="009F32BC">
        <w:rPr>
          <w:rFonts w:ascii="Liberation Serif" w:hAnsi="Liberation Serif" w:cs="Liberation Serif"/>
          <w:i/>
          <w:sz w:val="28"/>
          <w:szCs w:val="28"/>
          <w:lang w:eastAsia="en-US"/>
        </w:rPr>
        <w:t>боснование необходимости принятия муниципального нормативного правового акта.</w:t>
      </w:r>
    </w:p>
    <w:p w:rsidR="00D90031" w:rsidRPr="009F32BC" w:rsidRDefault="00D90031" w:rsidP="0076422D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F32BC">
        <w:rPr>
          <w:rFonts w:ascii="Liberation Serif" w:hAnsi="Liberation Serif" w:cs="Liberation Serif"/>
          <w:sz w:val="28"/>
          <w:szCs w:val="28"/>
        </w:rPr>
        <w:t xml:space="preserve">Проект постановления разработан в целях </w:t>
      </w:r>
      <w:r>
        <w:rPr>
          <w:rFonts w:ascii="Liberation Serif" w:hAnsi="Liberation Serif" w:cs="Liberation Serif"/>
          <w:sz w:val="28"/>
          <w:szCs w:val="28"/>
        </w:rPr>
        <w:t xml:space="preserve">приведения административного регламента предоставления </w:t>
      </w:r>
      <w:r w:rsidRPr="009F32BC">
        <w:rPr>
          <w:rFonts w:ascii="Liberation Serif" w:hAnsi="Liberation Serif" w:cs="Liberation Serif"/>
          <w:sz w:val="28"/>
          <w:szCs w:val="28"/>
        </w:rPr>
        <w:t>муниципальной услуги</w:t>
      </w:r>
      <w:r>
        <w:rPr>
          <w:rFonts w:ascii="Liberation Serif" w:hAnsi="Liberation Serif" w:cs="Liberation Serif"/>
          <w:sz w:val="28"/>
          <w:szCs w:val="28"/>
        </w:rPr>
        <w:t xml:space="preserve"> в соответствие с действующим законодательством и типовым административным регламентом, разработанным Министерством строительства и развития инфраструктуры Свердловской области.</w:t>
      </w:r>
      <w:r w:rsidRPr="009F32B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D90031" w:rsidRPr="009F32BC" w:rsidRDefault="00D90031" w:rsidP="00A4256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F32BC">
        <w:rPr>
          <w:rFonts w:ascii="Liberation Serif" w:hAnsi="Liberation Serif" w:cs="Liberation Serif"/>
          <w:sz w:val="28"/>
          <w:szCs w:val="28"/>
          <w:lang w:eastAsia="en-US"/>
        </w:rPr>
        <w:t xml:space="preserve">Принятие данного </w:t>
      </w:r>
      <w:r w:rsidRPr="009F32BC">
        <w:rPr>
          <w:rFonts w:ascii="Liberation Serif" w:hAnsi="Liberation Serif" w:cs="Liberation Serif"/>
          <w:sz w:val="28"/>
          <w:szCs w:val="28"/>
        </w:rPr>
        <w:t>постановления</w:t>
      </w:r>
      <w:r w:rsidRPr="009F32B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bookmarkStart w:id="0" w:name="P36"/>
      <w:bookmarkEnd w:id="0"/>
      <w:r w:rsidRPr="009F32BC">
        <w:rPr>
          <w:rFonts w:ascii="Liberation Serif" w:hAnsi="Liberation Serif" w:cs="Liberation Serif"/>
          <w:sz w:val="28"/>
          <w:szCs w:val="28"/>
          <w:lang w:eastAsia="en-US"/>
        </w:rPr>
        <w:t xml:space="preserve">позволит </w:t>
      </w:r>
      <w:r w:rsidRPr="009F32BC">
        <w:rPr>
          <w:rFonts w:ascii="Liberation Serif" w:hAnsi="Liberation Serif" w:cs="Liberation Serif"/>
          <w:sz w:val="28"/>
          <w:szCs w:val="28"/>
        </w:rPr>
        <w:t xml:space="preserve">обеспечить единый подход к предоставлению муниципальной услуги 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Серовского </w:t>
      </w:r>
      <w:r w:rsidRPr="009F32BC">
        <w:rPr>
          <w:rFonts w:ascii="Liberation Serif" w:hAnsi="Liberation Serif" w:cs="Liberation Serif"/>
          <w:sz w:val="28"/>
          <w:szCs w:val="28"/>
        </w:rPr>
        <w:t>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и</w:t>
      </w:r>
      <w:r w:rsidRPr="009F32BC">
        <w:rPr>
          <w:rFonts w:ascii="Liberation Serif" w:hAnsi="Liberation Serif" w:cs="Liberation Serif"/>
          <w:sz w:val="28"/>
          <w:szCs w:val="28"/>
        </w:rPr>
        <w:t xml:space="preserve"> осуществить ее оказание по экстерриториальному признаку, то есть независимо от места жительства или места нахождения заявителя</w:t>
      </w:r>
      <w:r w:rsidRPr="009F32BC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D90031" w:rsidRPr="009F32BC" w:rsidRDefault="00D90031" w:rsidP="00B36F09">
      <w:pPr>
        <w:ind w:firstLine="66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F32BC">
        <w:rPr>
          <w:rFonts w:ascii="Liberation Serif" w:hAnsi="Liberation Serif" w:cs="Liberation Serif"/>
          <w:i/>
          <w:sz w:val="28"/>
          <w:szCs w:val="28"/>
          <w:lang w:eastAsia="en-US"/>
        </w:rPr>
        <w:t>2</w:t>
      </w:r>
      <w:r>
        <w:rPr>
          <w:rFonts w:ascii="Liberation Serif" w:hAnsi="Liberation Serif" w:cs="Liberation Serif"/>
          <w:i/>
          <w:sz w:val="28"/>
          <w:szCs w:val="28"/>
          <w:lang w:eastAsia="en-US"/>
        </w:rPr>
        <w:t>.</w:t>
      </w:r>
      <w:r w:rsidRPr="009F32BC">
        <w:rPr>
          <w:rFonts w:ascii="Liberation Serif" w:hAnsi="Liberation Serif" w:cs="Liberation Serif"/>
          <w:i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i/>
          <w:sz w:val="28"/>
          <w:szCs w:val="28"/>
          <w:lang w:eastAsia="en-US"/>
        </w:rPr>
        <w:t>С</w:t>
      </w:r>
      <w:r w:rsidRPr="009F32BC">
        <w:rPr>
          <w:rFonts w:ascii="Liberation Serif" w:hAnsi="Liberation Serif" w:cs="Liberation Serif"/>
          <w:i/>
          <w:sz w:val="28"/>
          <w:szCs w:val="28"/>
          <w:lang w:eastAsia="en-US"/>
        </w:rPr>
        <w:t>ведения об основных группах субъектов предпринимательской и инвестиционной деятельности, органе местного самоуправления, отношения с участием которых предлагается урегулировать, оценка количества таких субъектов.</w:t>
      </w:r>
    </w:p>
    <w:p w:rsidR="00D90031" w:rsidRPr="009F32BC" w:rsidRDefault="00D90031" w:rsidP="00063B1B">
      <w:pPr>
        <w:ind w:firstLine="660"/>
        <w:jc w:val="both"/>
        <w:rPr>
          <w:rFonts w:ascii="Liberation Serif" w:hAnsi="Liberation Serif" w:cs="Liberation Serif"/>
          <w:sz w:val="28"/>
          <w:szCs w:val="28"/>
        </w:rPr>
      </w:pPr>
      <w:r w:rsidRPr="009F32BC">
        <w:rPr>
          <w:rFonts w:ascii="Liberation Serif" w:hAnsi="Liberation Serif" w:cs="Liberation Serif"/>
          <w:bCs/>
          <w:spacing w:val="-2"/>
          <w:sz w:val="28"/>
          <w:szCs w:val="28"/>
        </w:rPr>
        <w:t>–</w:t>
      </w:r>
      <w:r w:rsidRPr="009F32B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</w:t>
      </w:r>
      <w:r w:rsidRPr="009F32BC">
        <w:rPr>
          <w:rFonts w:ascii="Liberation Serif" w:hAnsi="Liberation Serif" w:cs="Liberation Serif"/>
          <w:sz w:val="28"/>
          <w:szCs w:val="28"/>
        </w:rPr>
        <w:t>изические и юридические лица.</w:t>
      </w:r>
    </w:p>
    <w:p w:rsidR="00D90031" w:rsidRPr="009F32BC" w:rsidRDefault="00D90031" w:rsidP="00063B1B">
      <w:pPr>
        <w:ind w:firstLine="660"/>
        <w:jc w:val="both"/>
        <w:rPr>
          <w:rFonts w:ascii="Liberation Serif" w:hAnsi="Liberation Serif" w:cs="Liberation Serif"/>
          <w:sz w:val="28"/>
          <w:szCs w:val="28"/>
        </w:rPr>
      </w:pPr>
      <w:r w:rsidRPr="009F32BC">
        <w:rPr>
          <w:rFonts w:ascii="Liberation Serif" w:hAnsi="Liberation Serif" w:cs="Liberation Serif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9F32BC">
        <w:rPr>
          <w:rFonts w:ascii="Liberation Serif" w:hAnsi="Liberation Serif" w:cs="Liberation Serif"/>
          <w:sz w:val="28"/>
          <w:szCs w:val="28"/>
        </w:rPr>
        <w:t xml:space="preserve">дминистрация </w:t>
      </w:r>
      <w:r>
        <w:rPr>
          <w:rFonts w:ascii="Liberation Serif" w:hAnsi="Liberation Serif" w:cs="Liberation Serif"/>
          <w:sz w:val="28"/>
          <w:szCs w:val="28"/>
        </w:rPr>
        <w:t xml:space="preserve">Серовского </w:t>
      </w:r>
      <w:r w:rsidRPr="009F32BC">
        <w:rPr>
          <w:rFonts w:ascii="Liberation Serif" w:hAnsi="Liberation Serif" w:cs="Liberation Serif"/>
          <w:sz w:val="28"/>
          <w:szCs w:val="28"/>
        </w:rPr>
        <w:t>городского округа.</w:t>
      </w:r>
    </w:p>
    <w:p w:rsidR="00D90031" w:rsidRPr="009F32BC" w:rsidRDefault="00D90031" w:rsidP="00063B1B">
      <w:pPr>
        <w:autoSpaceDE w:val="0"/>
        <w:autoSpaceDN w:val="0"/>
        <w:adjustRightInd w:val="0"/>
        <w:ind w:right="-2" w:firstLine="660"/>
        <w:jc w:val="both"/>
        <w:rPr>
          <w:rFonts w:ascii="Liberation Serif" w:hAnsi="Liberation Serif" w:cs="Liberation Serif"/>
          <w:i/>
          <w:sz w:val="28"/>
          <w:szCs w:val="28"/>
          <w:lang w:eastAsia="en-US"/>
        </w:rPr>
      </w:pPr>
      <w:r w:rsidRPr="009F32BC">
        <w:rPr>
          <w:rFonts w:ascii="Liberation Serif" w:hAnsi="Liberation Serif" w:cs="Liberation Serif"/>
          <w:i/>
          <w:sz w:val="28"/>
          <w:szCs w:val="28"/>
          <w:lang w:eastAsia="en-US"/>
        </w:rPr>
        <w:t>3</w:t>
      </w:r>
      <w:r>
        <w:rPr>
          <w:rFonts w:ascii="Liberation Serif" w:hAnsi="Liberation Serif" w:cs="Liberation Serif"/>
          <w:i/>
          <w:sz w:val="28"/>
          <w:szCs w:val="28"/>
          <w:lang w:eastAsia="en-US"/>
        </w:rPr>
        <w:t>. П</w:t>
      </w:r>
      <w:r w:rsidRPr="009F32BC">
        <w:rPr>
          <w:rFonts w:ascii="Liberation Serif" w:hAnsi="Liberation Serif" w:cs="Liberation Serif"/>
          <w:i/>
          <w:sz w:val="28"/>
          <w:szCs w:val="28"/>
          <w:lang w:eastAsia="en-US"/>
        </w:rPr>
        <w:t>еречень новых обязанностей, запретов и ограничений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субъектов.</w:t>
      </w:r>
    </w:p>
    <w:p w:rsidR="00D90031" w:rsidRPr="009F32BC" w:rsidRDefault="00D90031" w:rsidP="00063B1B">
      <w:pPr>
        <w:autoSpaceDE w:val="0"/>
        <w:autoSpaceDN w:val="0"/>
        <w:adjustRightInd w:val="0"/>
        <w:ind w:right="-2" w:firstLine="660"/>
        <w:jc w:val="both"/>
        <w:rPr>
          <w:rFonts w:ascii="Liberation Serif" w:hAnsi="Liberation Serif" w:cs="Liberation Serif"/>
          <w:i/>
          <w:sz w:val="28"/>
          <w:szCs w:val="28"/>
          <w:lang w:eastAsia="en-US"/>
        </w:rPr>
      </w:pPr>
      <w:r w:rsidRPr="009F32BC">
        <w:rPr>
          <w:rFonts w:ascii="Liberation Serif" w:hAnsi="Liberation Serif" w:cs="Liberation Serif"/>
          <w:sz w:val="28"/>
          <w:szCs w:val="28"/>
        </w:rPr>
        <w:t>Новых обязанностей, запретов и ограничений для субъектов предпринимательской и инвестиционной деятельности, либо изменений содержания существующих обязанностей, запретов и ограничений, проектом постановления не предусмотрено</w:t>
      </w:r>
      <w:r w:rsidRPr="009F32BC">
        <w:rPr>
          <w:rFonts w:ascii="Liberation Serif" w:hAnsi="Liberation Serif" w:cs="Liberation Serif"/>
          <w:i/>
          <w:sz w:val="28"/>
          <w:szCs w:val="28"/>
          <w:lang w:eastAsia="en-US"/>
        </w:rPr>
        <w:t>.</w:t>
      </w:r>
    </w:p>
    <w:p w:rsidR="00D90031" w:rsidRPr="009F32BC" w:rsidRDefault="00D90031" w:rsidP="00063B1B">
      <w:pPr>
        <w:autoSpaceDE w:val="0"/>
        <w:autoSpaceDN w:val="0"/>
        <w:adjustRightInd w:val="0"/>
        <w:ind w:right="-2" w:firstLine="66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9F32BC">
        <w:rPr>
          <w:rFonts w:ascii="Liberation Serif" w:hAnsi="Liberation Serif" w:cs="Liberation Serif"/>
          <w:i/>
          <w:sz w:val="28"/>
          <w:szCs w:val="28"/>
          <w:lang w:eastAsia="en-US"/>
        </w:rPr>
        <w:t>4</w:t>
      </w:r>
      <w:r>
        <w:rPr>
          <w:rFonts w:ascii="Liberation Serif" w:hAnsi="Liberation Serif" w:cs="Liberation Serif"/>
          <w:i/>
          <w:sz w:val="28"/>
          <w:szCs w:val="28"/>
          <w:lang w:eastAsia="en-US"/>
        </w:rPr>
        <w:t>. О</w:t>
      </w:r>
      <w:r w:rsidRPr="009F32BC">
        <w:rPr>
          <w:rFonts w:ascii="Liberation Serif" w:hAnsi="Liberation Serif" w:cs="Liberation Serif"/>
          <w:i/>
          <w:sz w:val="28"/>
          <w:szCs w:val="28"/>
          <w:lang w:eastAsia="en-US"/>
        </w:rPr>
        <w:t>ценка расходов субъектов предпринимательской и инвестиционной деятельности в случае, когда реализация проекта муниципального нормативного правового акта будет способствовать возникновению таких расходов</w:t>
      </w:r>
      <w:r w:rsidRPr="009F32BC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D90031" w:rsidRPr="009F32BC" w:rsidRDefault="00D90031" w:rsidP="00236560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32BC">
        <w:rPr>
          <w:rFonts w:ascii="Liberation Serif" w:hAnsi="Liberation Serif" w:cs="Liberation Serif"/>
          <w:sz w:val="28"/>
          <w:szCs w:val="28"/>
        </w:rPr>
        <w:t xml:space="preserve">Принятие акта </w:t>
      </w:r>
      <w:r>
        <w:rPr>
          <w:rFonts w:ascii="Liberation Serif" w:hAnsi="Liberation Serif" w:cs="Liberation Serif"/>
          <w:sz w:val="28"/>
          <w:szCs w:val="28"/>
        </w:rPr>
        <w:t xml:space="preserve">не </w:t>
      </w:r>
      <w:r w:rsidRPr="009F32BC">
        <w:rPr>
          <w:rFonts w:ascii="Liberation Serif" w:hAnsi="Liberation Serif" w:cs="Liberation Serif"/>
          <w:sz w:val="28"/>
          <w:szCs w:val="28"/>
        </w:rPr>
        <w:t>предусматривает дополнительные расходы для субъектов предпринимательской и инвестиционной деятельности.</w:t>
      </w:r>
    </w:p>
    <w:p w:rsidR="00D90031" w:rsidRPr="009F32BC" w:rsidRDefault="00D90031" w:rsidP="00695D8B">
      <w:pPr>
        <w:ind w:right="-1" w:firstLine="567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  <w:lang w:eastAsia="en-US"/>
        </w:rPr>
        <w:t>5.</w:t>
      </w:r>
      <w:r w:rsidRPr="009F32BC">
        <w:rPr>
          <w:rFonts w:ascii="Liberation Serif" w:hAnsi="Liberation Serif" w:cs="Liberation Serif"/>
          <w:i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i/>
          <w:sz w:val="28"/>
          <w:szCs w:val="28"/>
          <w:lang w:eastAsia="en-US"/>
        </w:rPr>
        <w:t>С</w:t>
      </w:r>
      <w:r w:rsidRPr="009F32BC">
        <w:rPr>
          <w:rFonts w:ascii="Liberation Serif" w:hAnsi="Liberation Serif" w:cs="Liberation Serif"/>
          <w:i/>
          <w:sz w:val="28"/>
          <w:szCs w:val="28"/>
          <w:lang w:eastAsia="en-US"/>
        </w:rPr>
        <w:t>ведения о подготовке муниципального нормативного правового акта с учетом методики проведения антикоррупционной экспертизы муниципальных нормативных правовых актов</w:t>
      </w:r>
      <w:r>
        <w:rPr>
          <w:rFonts w:ascii="Liberation Serif" w:hAnsi="Liberation Serif" w:cs="Liberation Serif"/>
          <w:i/>
          <w:sz w:val="28"/>
          <w:szCs w:val="28"/>
          <w:lang w:eastAsia="en-US"/>
        </w:rPr>
        <w:t>.</w:t>
      </w:r>
    </w:p>
    <w:p w:rsidR="00D90031" w:rsidRPr="009F32BC" w:rsidRDefault="00D90031" w:rsidP="00695D8B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32BC">
        <w:rPr>
          <w:rFonts w:ascii="Liberation Serif" w:hAnsi="Liberation Serif" w:cs="Liberation Serif"/>
          <w:sz w:val="28"/>
          <w:szCs w:val="28"/>
        </w:rPr>
        <w:t xml:space="preserve">Данный проект постановления подготовлен с учетом требований постановления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актов». </w:t>
      </w:r>
    </w:p>
    <w:p w:rsidR="00D90031" w:rsidRPr="009F32BC" w:rsidRDefault="00D90031" w:rsidP="00063B1B">
      <w:pPr>
        <w:autoSpaceDE w:val="0"/>
        <w:autoSpaceDN w:val="0"/>
        <w:adjustRightInd w:val="0"/>
        <w:ind w:right="-1" w:firstLine="660"/>
        <w:jc w:val="both"/>
        <w:rPr>
          <w:rFonts w:ascii="Liberation Serif" w:hAnsi="Liberation Serif" w:cs="Liberation Serif"/>
          <w:i/>
          <w:sz w:val="28"/>
          <w:szCs w:val="28"/>
          <w:lang w:eastAsia="en-US"/>
        </w:rPr>
      </w:pPr>
      <w:r w:rsidRPr="009F32BC">
        <w:rPr>
          <w:rFonts w:ascii="Liberation Serif" w:hAnsi="Liberation Serif" w:cs="Liberation Serif"/>
          <w:i/>
          <w:sz w:val="28"/>
          <w:szCs w:val="28"/>
          <w:lang w:eastAsia="en-US"/>
        </w:rPr>
        <w:t>6</w:t>
      </w:r>
      <w:r>
        <w:rPr>
          <w:rFonts w:ascii="Liberation Serif" w:hAnsi="Liberation Serif" w:cs="Liberation Serif"/>
          <w:i/>
          <w:sz w:val="28"/>
          <w:szCs w:val="28"/>
          <w:lang w:eastAsia="en-US"/>
        </w:rPr>
        <w:t>.</w:t>
      </w:r>
      <w:r w:rsidRPr="009F32BC">
        <w:rPr>
          <w:rFonts w:ascii="Liberation Serif" w:hAnsi="Liberation Serif" w:cs="Liberation Serif"/>
          <w:i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i/>
          <w:sz w:val="28"/>
          <w:szCs w:val="28"/>
          <w:lang w:eastAsia="en-US"/>
        </w:rPr>
        <w:t>П</w:t>
      </w:r>
      <w:r w:rsidRPr="009F32BC">
        <w:rPr>
          <w:rFonts w:ascii="Liberation Serif" w:hAnsi="Liberation Serif" w:cs="Liberation Serif"/>
          <w:i/>
          <w:sz w:val="28"/>
          <w:szCs w:val="28"/>
          <w:lang w:eastAsia="en-US"/>
        </w:rPr>
        <w:t>редложения по подготовке и принятию других муниципальных нормативных правовых актов, необходимых для реализации настоящего муниципального нормативного правового акта.</w:t>
      </w:r>
    </w:p>
    <w:p w:rsidR="00D90031" w:rsidRPr="009F32BC" w:rsidRDefault="00D90031" w:rsidP="004E6AE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32BC">
        <w:rPr>
          <w:rFonts w:ascii="Liberation Serif" w:hAnsi="Liberation Serif" w:cs="Liberation Serif"/>
          <w:sz w:val="28"/>
          <w:szCs w:val="28"/>
        </w:rPr>
        <w:t xml:space="preserve">Принятие постановления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9F32BC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Серовского </w:t>
      </w:r>
      <w:r w:rsidRPr="009F32BC">
        <w:rPr>
          <w:rFonts w:ascii="Liberation Serif" w:hAnsi="Liberation Serif" w:cs="Liberation Serif"/>
          <w:sz w:val="28"/>
          <w:szCs w:val="28"/>
        </w:rPr>
        <w:t>городского округа «</w:t>
      </w:r>
      <w:r w:rsidRPr="00DC798E">
        <w:rPr>
          <w:rFonts w:ascii="Liberation Serif" w:hAnsi="Liberation Serif" w:cs="Liberation Serif"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Серовского городского округа             от 10.11.2022 № 1559</w:t>
      </w:r>
      <w:r w:rsidRPr="00063B1B">
        <w:rPr>
          <w:rFonts w:ascii="Liberation Serif" w:hAnsi="Liberation Serif" w:cs="Liberation Serif"/>
          <w:sz w:val="28"/>
          <w:szCs w:val="28"/>
        </w:rPr>
        <w:t>»</w:t>
      </w:r>
      <w:r w:rsidRPr="001C5D20">
        <w:rPr>
          <w:rFonts w:ascii="Liberation Serif" w:hAnsi="Liberation Serif" w:cs="Liberation Serif"/>
        </w:rPr>
        <w:t xml:space="preserve"> </w:t>
      </w:r>
      <w:r w:rsidRPr="009F32BC">
        <w:rPr>
          <w:rFonts w:ascii="Liberation Serif" w:hAnsi="Liberation Serif" w:cs="Liberation Serif"/>
          <w:sz w:val="28"/>
          <w:szCs w:val="28"/>
        </w:rPr>
        <w:t xml:space="preserve">не потребует принятия новых нормативных правовых актов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9F32BC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Серовского </w:t>
      </w:r>
      <w:r w:rsidRPr="009F32BC">
        <w:rPr>
          <w:rFonts w:ascii="Liberation Serif" w:hAnsi="Liberation Serif" w:cs="Liberation Serif"/>
          <w:sz w:val="28"/>
          <w:szCs w:val="28"/>
        </w:rPr>
        <w:t>городского округа.</w:t>
      </w:r>
    </w:p>
    <w:p w:rsidR="00D90031" w:rsidRPr="009F32BC" w:rsidRDefault="00D90031" w:rsidP="003778D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D90031" w:rsidRPr="009F32BC" w:rsidRDefault="00D90031" w:rsidP="003778D4">
      <w:pPr>
        <w:ind w:firstLine="708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D90031" w:rsidRPr="009F32BC" w:rsidRDefault="00D90031" w:rsidP="003778D4">
      <w:pPr>
        <w:ind w:firstLine="708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D90031" w:rsidRPr="00197EB4" w:rsidRDefault="00D90031" w:rsidP="00197EB4">
      <w:pPr>
        <w:jc w:val="both"/>
        <w:rPr>
          <w:rFonts w:ascii="Liberation Serif" w:hAnsi="Liberation Serif" w:cs="Liberation Serif"/>
          <w:sz w:val="28"/>
          <w:szCs w:val="28"/>
        </w:rPr>
      </w:pPr>
      <w:r w:rsidRPr="00197EB4">
        <w:rPr>
          <w:rFonts w:ascii="Liberation Serif" w:hAnsi="Liberation Serif" w:cs="Liberation Serif"/>
          <w:sz w:val="28"/>
          <w:szCs w:val="28"/>
        </w:rPr>
        <w:t>Председатель комитета по архитектуре</w:t>
      </w:r>
    </w:p>
    <w:p w:rsidR="00D90031" w:rsidRPr="00197EB4" w:rsidRDefault="00D90031" w:rsidP="00197EB4">
      <w:pPr>
        <w:jc w:val="both"/>
        <w:rPr>
          <w:rFonts w:ascii="Liberation Serif" w:hAnsi="Liberation Serif" w:cs="Liberation Serif"/>
          <w:sz w:val="28"/>
          <w:szCs w:val="28"/>
        </w:rPr>
      </w:pPr>
      <w:r w:rsidRPr="00197EB4">
        <w:rPr>
          <w:rFonts w:ascii="Liberation Serif" w:hAnsi="Liberation Serif" w:cs="Liberation Serif"/>
          <w:sz w:val="28"/>
          <w:szCs w:val="28"/>
        </w:rPr>
        <w:t>и градостроительству администрации</w:t>
      </w:r>
    </w:p>
    <w:p w:rsidR="00D90031" w:rsidRPr="00197EB4" w:rsidRDefault="00D90031" w:rsidP="00197EB4">
      <w:pPr>
        <w:spacing w:after="1" w:line="240" w:lineRule="atLeast"/>
        <w:rPr>
          <w:rFonts w:ascii="Liberation Serif" w:hAnsi="Liberation Serif" w:cs="Liberation Serif"/>
          <w:sz w:val="28"/>
          <w:szCs w:val="28"/>
        </w:rPr>
      </w:pPr>
      <w:r w:rsidRPr="00197EB4">
        <w:rPr>
          <w:rFonts w:ascii="Liberation Serif" w:hAnsi="Liberation Serif" w:cs="Liberation Serif"/>
          <w:sz w:val="28"/>
          <w:szCs w:val="28"/>
        </w:rPr>
        <w:t>Серовского городского округа – главный архитектор     ________  С.Ю. Песоцкий</w:t>
      </w:r>
      <w:r w:rsidRPr="00197EB4">
        <w:rPr>
          <w:rFonts w:ascii="Liberation Serif" w:hAnsi="Liberation Serif" w:cs="Liberation Serif"/>
          <w:sz w:val="28"/>
          <w:szCs w:val="28"/>
          <w:u w:val="single"/>
        </w:rPr>
        <w:t xml:space="preserve">  </w:t>
      </w:r>
      <w:r w:rsidRPr="00197EB4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D90031" w:rsidRPr="009F32BC" w:rsidRDefault="00D90031" w:rsidP="00197EB4">
      <w:pPr>
        <w:jc w:val="both"/>
      </w:pPr>
    </w:p>
    <w:sectPr w:rsidR="00D90031" w:rsidRPr="009F32BC" w:rsidSect="006763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995"/>
    <w:rsid w:val="00002449"/>
    <w:rsid w:val="00011CDB"/>
    <w:rsid w:val="0001598C"/>
    <w:rsid w:val="00042F49"/>
    <w:rsid w:val="00047690"/>
    <w:rsid w:val="00063B1B"/>
    <w:rsid w:val="00067035"/>
    <w:rsid w:val="00090A14"/>
    <w:rsid w:val="0009274A"/>
    <w:rsid w:val="00095414"/>
    <w:rsid w:val="000A325A"/>
    <w:rsid w:val="000B14CE"/>
    <w:rsid w:val="000B43F1"/>
    <w:rsid w:val="000E6CF3"/>
    <w:rsid w:val="000E6D72"/>
    <w:rsid w:val="00100AC1"/>
    <w:rsid w:val="00103570"/>
    <w:rsid w:val="00111101"/>
    <w:rsid w:val="00151C9E"/>
    <w:rsid w:val="0016046B"/>
    <w:rsid w:val="0016782A"/>
    <w:rsid w:val="0017652D"/>
    <w:rsid w:val="00196897"/>
    <w:rsid w:val="00197EB4"/>
    <w:rsid w:val="001C5D20"/>
    <w:rsid w:val="001E3D23"/>
    <w:rsid w:val="001F0A72"/>
    <w:rsid w:val="001F6DFB"/>
    <w:rsid w:val="001F7B3D"/>
    <w:rsid w:val="00202BB3"/>
    <w:rsid w:val="002151DC"/>
    <w:rsid w:val="0021788F"/>
    <w:rsid w:val="0022043B"/>
    <w:rsid w:val="0022272A"/>
    <w:rsid w:val="002310E3"/>
    <w:rsid w:val="002347BE"/>
    <w:rsid w:val="00234A61"/>
    <w:rsid w:val="00236560"/>
    <w:rsid w:val="00251F43"/>
    <w:rsid w:val="002A1BF5"/>
    <w:rsid w:val="002C00FC"/>
    <w:rsid w:val="002D61EE"/>
    <w:rsid w:val="002E215B"/>
    <w:rsid w:val="002F1577"/>
    <w:rsid w:val="00310310"/>
    <w:rsid w:val="00312579"/>
    <w:rsid w:val="00313D63"/>
    <w:rsid w:val="00314DA9"/>
    <w:rsid w:val="00317356"/>
    <w:rsid w:val="00341AAF"/>
    <w:rsid w:val="00354493"/>
    <w:rsid w:val="00356827"/>
    <w:rsid w:val="003778D4"/>
    <w:rsid w:val="00390EDF"/>
    <w:rsid w:val="003A1B5A"/>
    <w:rsid w:val="003B232F"/>
    <w:rsid w:val="003B2FB9"/>
    <w:rsid w:val="003B3D64"/>
    <w:rsid w:val="00413CA9"/>
    <w:rsid w:val="00426BE1"/>
    <w:rsid w:val="004318A7"/>
    <w:rsid w:val="00432DBF"/>
    <w:rsid w:val="004357BD"/>
    <w:rsid w:val="0044327C"/>
    <w:rsid w:val="00445D4E"/>
    <w:rsid w:val="004512BA"/>
    <w:rsid w:val="00456796"/>
    <w:rsid w:val="00460B21"/>
    <w:rsid w:val="00482933"/>
    <w:rsid w:val="004872B8"/>
    <w:rsid w:val="004B0441"/>
    <w:rsid w:val="004B4108"/>
    <w:rsid w:val="004B48E2"/>
    <w:rsid w:val="004E0558"/>
    <w:rsid w:val="004E6AE3"/>
    <w:rsid w:val="004F332B"/>
    <w:rsid w:val="0050143E"/>
    <w:rsid w:val="005027AB"/>
    <w:rsid w:val="00506230"/>
    <w:rsid w:val="00514518"/>
    <w:rsid w:val="00547E93"/>
    <w:rsid w:val="00552338"/>
    <w:rsid w:val="00585079"/>
    <w:rsid w:val="00590BCF"/>
    <w:rsid w:val="005915B2"/>
    <w:rsid w:val="005C61A2"/>
    <w:rsid w:val="005F423A"/>
    <w:rsid w:val="006077E2"/>
    <w:rsid w:val="0063109A"/>
    <w:rsid w:val="00656B6C"/>
    <w:rsid w:val="006711A0"/>
    <w:rsid w:val="00672895"/>
    <w:rsid w:val="006743F7"/>
    <w:rsid w:val="006763B3"/>
    <w:rsid w:val="00690753"/>
    <w:rsid w:val="00695D8B"/>
    <w:rsid w:val="00697042"/>
    <w:rsid w:val="006A6857"/>
    <w:rsid w:val="006D17A5"/>
    <w:rsid w:val="006E513B"/>
    <w:rsid w:val="006E7C07"/>
    <w:rsid w:val="007033C0"/>
    <w:rsid w:val="0070357E"/>
    <w:rsid w:val="00740AA4"/>
    <w:rsid w:val="0076422D"/>
    <w:rsid w:val="00786C48"/>
    <w:rsid w:val="007916D9"/>
    <w:rsid w:val="007A5AC2"/>
    <w:rsid w:val="007A7678"/>
    <w:rsid w:val="007C0D55"/>
    <w:rsid w:val="007C3AF4"/>
    <w:rsid w:val="007C5526"/>
    <w:rsid w:val="008050E8"/>
    <w:rsid w:val="00805D57"/>
    <w:rsid w:val="00812748"/>
    <w:rsid w:val="00840890"/>
    <w:rsid w:val="00840B46"/>
    <w:rsid w:val="00853681"/>
    <w:rsid w:val="00891C63"/>
    <w:rsid w:val="00896DD6"/>
    <w:rsid w:val="008A2A5C"/>
    <w:rsid w:val="008C0289"/>
    <w:rsid w:val="008D18EC"/>
    <w:rsid w:val="008E5815"/>
    <w:rsid w:val="008F3FE8"/>
    <w:rsid w:val="008F4BED"/>
    <w:rsid w:val="008F616E"/>
    <w:rsid w:val="00912927"/>
    <w:rsid w:val="0091662F"/>
    <w:rsid w:val="0095378A"/>
    <w:rsid w:val="0097650F"/>
    <w:rsid w:val="00984605"/>
    <w:rsid w:val="009A0256"/>
    <w:rsid w:val="009A6DDD"/>
    <w:rsid w:val="009B0127"/>
    <w:rsid w:val="009C6DE6"/>
    <w:rsid w:val="009D4A3A"/>
    <w:rsid w:val="009F32BC"/>
    <w:rsid w:val="00A20361"/>
    <w:rsid w:val="00A30D23"/>
    <w:rsid w:val="00A36756"/>
    <w:rsid w:val="00A42562"/>
    <w:rsid w:val="00A62764"/>
    <w:rsid w:val="00A64E86"/>
    <w:rsid w:val="00A959F2"/>
    <w:rsid w:val="00A97459"/>
    <w:rsid w:val="00AC2425"/>
    <w:rsid w:val="00AE6356"/>
    <w:rsid w:val="00AF6291"/>
    <w:rsid w:val="00B03DA0"/>
    <w:rsid w:val="00B043A8"/>
    <w:rsid w:val="00B149F8"/>
    <w:rsid w:val="00B36F09"/>
    <w:rsid w:val="00B51969"/>
    <w:rsid w:val="00B66995"/>
    <w:rsid w:val="00B674FC"/>
    <w:rsid w:val="00B95B41"/>
    <w:rsid w:val="00BF24AA"/>
    <w:rsid w:val="00BF591A"/>
    <w:rsid w:val="00BF5FE8"/>
    <w:rsid w:val="00C06CEC"/>
    <w:rsid w:val="00C240EE"/>
    <w:rsid w:val="00C37B47"/>
    <w:rsid w:val="00C65BC7"/>
    <w:rsid w:val="00C75B41"/>
    <w:rsid w:val="00CA5DB7"/>
    <w:rsid w:val="00CB6E5C"/>
    <w:rsid w:val="00CD4697"/>
    <w:rsid w:val="00CF0E92"/>
    <w:rsid w:val="00D00E3A"/>
    <w:rsid w:val="00D15943"/>
    <w:rsid w:val="00D36AA5"/>
    <w:rsid w:val="00D62AA0"/>
    <w:rsid w:val="00D7141E"/>
    <w:rsid w:val="00D90031"/>
    <w:rsid w:val="00D901FF"/>
    <w:rsid w:val="00DA228F"/>
    <w:rsid w:val="00DB1D33"/>
    <w:rsid w:val="00DC0615"/>
    <w:rsid w:val="00DC2886"/>
    <w:rsid w:val="00DC798E"/>
    <w:rsid w:val="00DE4346"/>
    <w:rsid w:val="00E1136D"/>
    <w:rsid w:val="00E12E50"/>
    <w:rsid w:val="00E5040F"/>
    <w:rsid w:val="00E5787E"/>
    <w:rsid w:val="00EA77FD"/>
    <w:rsid w:val="00EB6EFB"/>
    <w:rsid w:val="00EC01ED"/>
    <w:rsid w:val="00EC0E7A"/>
    <w:rsid w:val="00EC5783"/>
    <w:rsid w:val="00ED1F2C"/>
    <w:rsid w:val="00EE2F98"/>
    <w:rsid w:val="00EE3DA9"/>
    <w:rsid w:val="00EE5F41"/>
    <w:rsid w:val="00EE5FA3"/>
    <w:rsid w:val="00F14EEB"/>
    <w:rsid w:val="00F34C4C"/>
    <w:rsid w:val="00F357E7"/>
    <w:rsid w:val="00F405CA"/>
    <w:rsid w:val="00F71FFA"/>
    <w:rsid w:val="00F74712"/>
    <w:rsid w:val="00FA5F9F"/>
    <w:rsid w:val="00FE1A5E"/>
    <w:rsid w:val="00FE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995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242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2425"/>
    <w:rPr>
      <w:rFonts w:ascii="Cambria" w:hAnsi="Cambria" w:cs="Times New Roman"/>
      <w:b/>
      <w:color w:val="365F91"/>
      <w:lang w:eastAsia="ru-RU"/>
    </w:rPr>
  </w:style>
  <w:style w:type="character" w:styleId="Hyperlink">
    <w:name w:val="Hyperlink"/>
    <w:basedOn w:val="DefaultParagraphFont"/>
    <w:uiPriority w:val="99"/>
    <w:rsid w:val="00B669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66995"/>
    <w:rPr>
      <w:rFonts w:cs="Times New Roman"/>
      <w:b/>
    </w:rPr>
  </w:style>
  <w:style w:type="paragraph" w:customStyle="1" w:styleId="a">
    <w:name w:val="Заголовок"/>
    <w:basedOn w:val="Normal"/>
    <w:next w:val="Normal"/>
    <w:link w:val="a0"/>
    <w:uiPriority w:val="99"/>
    <w:rsid w:val="00AC2425"/>
    <w:pPr>
      <w:keepNext/>
      <w:ind w:left="884" w:hanging="851"/>
      <w:jc w:val="both"/>
      <w:outlineLvl w:val="0"/>
    </w:pPr>
    <w:rPr>
      <w:kern w:val="32"/>
      <w:sz w:val="20"/>
      <w:szCs w:val="20"/>
    </w:rPr>
  </w:style>
  <w:style w:type="character" w:customStyle="1" w:styleId="a0">
    <w:name w:val="Заголовок Знак"/>
    <w:link w:val="a"/>
    <w:uiPriority w:val="99"/>
    <w:locked/>
    <w:rsid w:val="00AC2425"/>
    <w:rPr>
      <w:rFonts w:eastAsia="Times New Roman"/>
      <w:kern w:val="32"/>
    </w:rPr>
  </w:style>
  <w:style w:type="paragraph" w:customStyle="1" w:styleId="ConsPlusTitle">
    <w:name w:val="ConsPlusTitle"/>
    <w:uiPriority w:val="99"/>
    <w:rsid w:val="00AC242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8050E8"/>
    <w:pPr>
      <w:autoSpaceDE w:val="0"/>
      <w:autoSpaceDN w:val="0"/>
      <w:adjustRightInd w:val="0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8050E8"/>
    <w:rPr>
      <w:rFonts w:cs="Times New Roman"/>
    </w:rPr>
  </w:style>
  <w:style w:type="paragraph" w:customStyle="1" w:styleId="p17">
    <w:name w:val="p17"/>
    <w:basedOn w:val="Normal"/>
    <w:uiPriority w:val="99"/>
    <w:rsid w:val="006E7C07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6E7C07"/>
    <w:rPr>
      <w:rFonts w:cs="Times New Roman"/>
    </w:rPr>
  </w:style>
  <w:style w:type="paragraph" w:customStyle="1" w:styleId="p1">
    <w:name w:val="p1"/>
    <w:basedOn w:val="Normal"/>
    <w:uiPriority w:val="99"/>
    <w:rsid w:val="006E7C07"/>
    <w:pPr>
      <w:spacing w:before="100" w:beforeAutospacing="1" w:after="100" w:afterAutospacing="1"/>
    </w:pPr>
  </w:style>
  <w:style w:type="paragraph" w:customStyle="1" w:styleId="p20">
    <w:name w:val="p20"/>
    <w:basedOn w:val="Normal"/>
    <w:uiPriority w:val="99"/>
    <w:rsid w:val="006E7C07"/>
    <w:pPr>
      <w:spacing w:before="100" w:beforeAutospacing="1" w:after="100" w:afterAutospacing="1"/>
    </w:pPr>
  </w:style>
  <w:style w:type="character" w:customStyle="1" w:styleId="s5">
    <w:name w:val="s5"/>
    <w:basedOn w:val="DefaultParagraphFont"/>
    <w:uiPriority w:val="99"/>
    <w:rsid w:val="006E7C07"/>
    <w:rPr>
      <w:rFonts w:cs="Times New Roman"/>
    </w:rPr>
  </w:style>
  <w:style w:type="character" w:customStyle="1" w:styleId="s4">
    <w:name w:val="s4"/>
    <w:basedOn w:val="DefaultParagraphFont"/>
    <w:uiPriority w:val="99"/>
    <w:rsid w:val="006E7C07"/>
    <w:rPr>
      <w:rFonts w:cs="Times New Roman"/>
    </w:rPr>
  </w:style>
  <w:style w:type="paragraph" w:customStyle="1" w:styleId="p15">
    <w:name w:val="p15"/>
    <w:basedOn w:val="Normal"/>
    <w:uiPriority w:val="99"/>
    <w:rsid w:val="006E7C07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6E7C07"/>
    <w:rPr>
      <w:rFonts w:cs="Times New Roman"/>
    </w:rPr>
  </w:style>
  <w:style w:type="paragraph" w:customStyle="1" w:styleId="p21">
    <w:name w:val="p21"/>
    <w:basedOn w:val="Normal"/>
    <w:uiPriority w:val="99"/>
    <w:rsid w:val="006E7C07"/>
    <w:pPr>
      <w:spacing w:before="100" w:beforeAutospacing="1" w:after="100" w:afterAutospacing="1"/>
    </w:pPr>
  </w:style>
  <w:style w:type="character" w:customStyle="1" w:styleId="s6">
    <w:name w:val="s6"/>
    <w:basedOn w:val="DefaultParagraphFont"/>
    <w:uiPriority w:val="99"/>
    <w:rsid w:val="006E7C07"/>
    <w:rPr>
      <w:rFonts w:cs="Times New Roman"/>
    </w:rPr>
  </w:style>
  <w:style w:type="paragraph" w:customStyle="1" w:styleId="p10">
    <w:name w:val="p10"/>
    <w:basedOn w:val="Normal"/>
    <w:uiPriority w:val="99"/>
    <w:rsid w:val="006E7C07"/>
    <w:pPr>
      <w:spacing w:before="100" w:beforeAutospacing="1" w:after="100" w:afterAutospacing="1"/>
    </w:pPr>
  </w:style>
  <w:style w:type="character" w:customStyle="1" w:styleId="s7">
    <w:name w:val="s7"/>
    <w:basedOn w:val="DefaultParagraphFont"/>
    <w:uiPriority w:val="99"/>
    <w:rsid w:val="006E7C07"/>
    <w:rPr>
      <w:rFonts w:cs="Times New Roman"/>
    </w:rPr>
  </w:style>
  <w:style w:type="table" w:styleId="TableGrid">
    <w:name w:val="Table Grid"/>
    <w:basedOn w:val="TableNormal"/>
    <w:uiPriority w:val="99"/>
    <w:rsid w:val="00151C9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51C9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</w:rPr>
  </w:style>
  <w:style w:type="paragraph" w:customStyle="1" w:styleId="ConsPlusNonformat">
    <w:name w:val="ConsPlusNonformat"/>
    <w:uiPriority w:val="99"/>
    <w:rsid w:val="00F14E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F14EEB"/>
    <w:pPr>
      <w:ind w:left="720"/>
      <w:contextualSpacing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2272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272A"/>
    <w:rPr>
      <w:rFonts w:ascii="Segoe UI" w:hAnsi="Segoe UI" w:cs="Times New Roman"/>
      <w:sz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578</Words>
  <Characters>3295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cp:lastPrinted>2023-09-19T10:36:00Z</cp:lastPrinted>
  <dcterms:created xsi:type="dcterms:W3CDTF">2022-11-25T03:58:00Z</dcterms:created>
  <dcterms:modified xsi:type="dcterms:W3CDTF">2024-07-29T05:07:00Z</dcterms:modified>
</cp:coreProperties>
</file>