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DC" w:rsidRPr="000A45FA" w:rsidRDefault="00FE6EDC" w:rsidP="00D13E05">
      <w:pPr>
        <w:pStyle w:val="NormalWeb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>FAQ</w:t>
      </w:r>
      <w:r>
        <w:rPr>
          <w:b/>
          <w:bCs/>
          <w:color w:val="000000"/>
          <w:sz w:val="26"/>
          <w:szCs w:val="26"/>
        </w:rPr>
        <w:t xml:space="preserve"> ЦЭТВ</w:t>
      </w:r>
    </w:p>
    <w:p w:rsidR="00FE6EDC" w:rsidRDefault="00FE6EDC" w:rsidP="006867C9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Зачем Россия переходит н</w:t>
      </w:r>
      <w:r>
        <w:rPr>
          <w:b/>
          <w:bCs/>
          <w:color w:val="000000"/>
          <w:sz w:val="26"/>
          <w:szCs w:val="26"/>
        </w:rPr>
        <w:t xml:space="preserve">а цифровое эфирное телевидение? </w:t>
      </w:r>
    </w:p>
    <w:p w:rsidR="00FE6EDC" w:rsidRDefault="00FE6EDC" w:rsidP="006867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Федеральная целевая программа решает в первую очередь важную социальную задачу – делает доступными и бесплатными для всех жителей России 20 федеральных телеканалов в высоком «цифровом» качестве. Сделать это на базе аналогового телевидения нельзя по причине высоких затрат на его содержание и модернизацию, а также по причине ограниченности свободного радиочастотного ресурса. Для миллионов россиян цифровое эфирное телевидение будет означать улучшение качества жизни и устранение информационного неравенства.</w:t>
      </w:r>
    </w:p>
    <w:p w:rsidR="00FE6EDC" w:rsidRDefault="00FE6EDC" w:rsidP="006867C9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Чем цифровое эфирное телевидение лучше аналогового?</w:t>
      </w:r>
    </w:p>
    <w:p w:rsidR="00FE6EDC" w:rsidRDefault="00FE6EDC" w:rsidP="006867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>Цифровое эфирное телевизионное вещание позволяет существенно повысить качество изображения и звука, расширить число доступных населению телеканалов, экономить частотный ресурс, а также предоставляет возможность развития новых современных услуг.</w:t>
      </w:r>
    </w:p>
    <w:p w:rsidR="00FE6EDC" w:rsidRDefault="00FE6EDC" w:rsidP="006867C9">
      <w:pPr>
        <w:pStyle w:val="NormalWeb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В чем преимущество ЦЭТВ от РТРС перед предложениями коммерческих операторов телевидения?</w:t>
      </w:r>
      <w:r w:rsidRPr="000A45FA">
        <w:rPr>
          <w:color w:val="000000"/>
          <w:sz w:val="26"/>
          <w:szCs w:val="26"/>
        </w:rPr>
        <w:t xml:space="preserve"> </w:t>
      </w:r>
    </w:p>
    <w:p w:rsidR="00FE6EDC" w:rsidRPr="000A45FA" w:rsidRDefault="00FE6EDC" w:rsidP="006867C9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</w:p>
    <w:p w:rsidR="00FE6EDC" w:rsidRDefault="00FE6EDC" w:rsidP="006867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t xml:space="preserve">Преимущество цифрового эфирного телевидения РТРС – отсутствие абонентской платы за основные обязательные общедоступные каналы первого и второго мультиплексов. </w:t>
      </w:r>
    </w:p>
    <w:p w:rsidR="00FE6EDC" w:rsidRPr="000A45FA" w:rsidRDefault="00FE6EDC" w:rsidP="006867C9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</w:p>
    <w:p w:rsidR="00FE6EDC" w:rsidRDefault="00FE6EDC" w:rsidP="006867C9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>Почему в моем населенном пункте отключили пакет цифровых телеканалов РТРС-2 (второй мультиплекс)?</w:t>
      </w:r>
    </w:p>
    <w:p w:rsidR="00FE6EDC" w:rsidRDefault="00FE6EDC" w:rsidP="006867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 xml:space="preserve">Постановлением Правительства Российской Федерации от 29.08.2015 № 911 внесены изменения в федеральную целевую программу «Развитие телерадиовещания в Российской Федерации на 2009-2015 годы», продлевающие срок реализации мероприятия по строительству сети второго мультиплекса до 2018 года. В условиях параллельной аналоговой и цифровой трансляции существенно возрастает финансовая нагрузка на вещателей второго мультиплекса. В целях сокращения расходов телеканалов темпы строительства объектов второго мультиплекса были скорректированы и предусматривают запуск трансляции каналов второго мультиплекса только в городах с населением более 50 тысяч человек. Ранее построенные объекты связи переводятся в режим ожидания до 2019 года. </w:t>
      </w:r>
    </w:p>
    <w:p w:rsidR="00FE6EDC" w:rsidRPr="006867C9" w:rsidRDefault="00FE6EDC" w:rsidP="006867C9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:rsidR="00FE6EDC" w:rsidRDefault="00FE6EDC" w:rsidP="006867C9">
      <w:pPr>
        <w:pStyle w:val="NormalWeb"/>
        <w:spacing w:before="0" w:beforeAutospacing="0" w:after="0" w:afterAutospacing="0" w:line="276" w:lineRule="auto"/>
        <w:rPr>
          <w:color w:val="000000"/>
          <w:sz w:val="26"/>
          <w:szCs w:val="26"/>
        </w:rPr>
      </w:pPr>
    </w:p>
    <w:p w:rsidR="00FE6EDC" w:rsidRDefault="00FE6EDC" w:rsidP="006867C9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Когда будет отключено аналоговое телевещание по всей стране?</w:t>
      </w:r>
    </w:p>
    <w:p w:rsidR="00FE6EDC" w:rsidRDefault="00FE6EDC" w:rsidP="006867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 xml:space="preserve"> </w:t>
      </w: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Принудительного отключения аналоговых телеканалов не планируется. Президент РФ Владимир Путин утвердил изменения в Указе № 715 «Об общероссийских обязательных общедоступных телеканалах и радиоканалах». Редакция документа, определяющего развитие российского телерадиовещания, закрепляет сохранение аналоговой трансляции основных российских телеканалов до 2018 года включительно. Для обеспечения параллельной трансляции в аналоговом и цифровом форматах Правительство Российской Федерации предоставит общероссийским обязательным общедоступным телеканалам и радиоканалам субсидии на цели аналогового эфирного распространения сигнала в населенных пунктах с численностью менее 100 тысяч жителей до 2018 года включительно. Предполагается, что телеканалы при желании смогут продолжить вещание в аналоговом формате и после 2018 года. Аналоговый формат вещания сохранится до тех пор, пока в нем будет необходим</w:t>
      </w:r>
      <w:r>
        <w:rPr>
          <w:color w:val="000000"/>
          <w:sz w:val="26"/>
          <w:szCs w:val="26"/>
        </w:rPr>
        <w:t>ость у телезрителей и вещателей</w:t>
      </w:r>
    </w:p>
    <w:p w:rsidR="00FE6EDC" w:rsidRDefault="00FE6EDC" w:rsidP="006867C9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Какое приемное оборудование необходимо?</w:t>
      </w:r>
    </w:p>
    <w:p w:rsidR="00FE6EDC" w:rsidRPr="000A45FA" w:rsidRDefault="00FE6EDC" w:rsidP="006867C9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Подключение оборудования для просмотра цифрового эфирного телевидения не занимает много времени и не требует специальных навыков и знаний. Для приема ЦЭТВ на новом телевизоре с поддержкой стандарта DVB-T2 нужна лишь антенна ДМВ диапазона. Для старого аналогового телевизора, кроме антенны, нужна специальная приставка (SetTopBox, STB, или просто «цифровая приставка»).</w:t>
      </w:r>
    </w:p>
    <w:p w:rsidR="00FE6EDC" w:rsidRPr="001A596B" w:rsidRDefault="00FE6EDC" w:rsidP="006867C9">
      <w:pPr>
        <w:rPr>
          <w:rFonts w:ascii="Times New Roman" w:hAnsi="Times New Roman"/>
          <w:sz w:val="26"/>
          <w:szCs w:val="26"/>
        </w:rPr>
      </w:pPr>
    </w:p>
    <w:sectPr w:rsidR="00FE6EDC" w:rsidRPr="001A596B" w:rsidSect="009C28FB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EDC" w:rsidRDefault="00FE6EDC" w:rsidP="009C28FB">
      <w:pPr>
        <w:spacing w:after="0" w:line="240" w:lineRule="auto"/>
      </w:pPr>
      <w:r>
        <w:separator/>
      </w:r>
    </w:p>
  </w:endnote>
  <w:endnote w:type="continuationSeparator" w:id="0">
    <w:p w:rsidR="00FE6EDC" w:rsidRDefault="00FE6EDC" w:rsidP="009C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EDC" w:rsidRDefault="00FE6EDC" w:rsidP="009C28FB">
      <w:pPr>
        <w:spacing w:after="0" w:line="240" w:lineRule="auto"/>
      </w:pPr>
      <w:r>
        <w:separator/>
      </w:r>
    </w:p>
  </w:footnote>
  <w:footnote w:type="continuationSeparator" w:id="0">
    <w:p w:rsidR="00FE6EDC" w:rsidRDefault="00FE6EDC" w:rsidP="009C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DC" w:rsidRPr="009C28FB" w:rsidRDefault="00FE6EDC">
    <w:pPr>
      <w:pStyle w:val="Header"/>
      <w:jc w:val="center"/>
      <w:rPr>
        <w:rFonts w:ascii="Times New Roman" w:hAnsi="Times New Roman"/>
        <w:sz w:val="28"/>
        <w:szCs w:val="28"/>
      </w:rPr>
    </w:pPr>
    <w:r w:rsidRPr="009C28FB">
      <w:rPr>
        <w:rFonts w:ascii="Times New Roman" w:hAnsi="Times New Roman"/>
        <w:sz w:val="28"/>
        <w:szCs w:val="28"/>
      </w:rPr>
      <w:fldChar w:fldCharType="begin"/>
    </w:r>
    <w:r w:rsidRPr="009C28FB">
      <w:rPr>
        <w:rFonts w:ascii="Times New Roman" w:hAnsi="Times New Roman"/>
        <w:sz w:val="28"/>
        <w:szCs w:val="28"/>
      </w:rPr>
      <w:instrText>PAGE   \* MERGEFORMAT</w:instrText>
    </w:r>
    <w:r w:rsidRPr="009C28FB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9C28FB">
      <w:rPr>
        <w:rFonts w:ascii="Times New Roman" w:hAnsi="Times New Roman"/>
        <w:sz w:val="28"/>
        <w:szCs w:val="28"/>
      </w:rPr>
      <w:fldChar w:fldCharType="end"/>
    </w:r>
  </w:p>
  <w:p w:rsidR="00FE6EDC" w:rsidRDefault="00FE6E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71B"/>
    <w:rsid w:val="000A45FA"/>
    <w:rsid w:val="001A596B"/>
    <w:rsid w:val="005F2A19"/>
    <w:rsid w:val="006867C9"/>
    <w:rsid w:val="009C28FB"/>
    <w:rsid w:val="00A13BEC"/>
    <w:rsid w:val="00BB5E55"/>
    <w:rsid w:val="00C87084"/>
    <w:rsid w:val="00C95F41"/>
    <w:rsid w:val="00D13E05"/>
    <w:rsid w:val="00E14419"/>
    <w:rsid w:val="00E46245"/>
    <w:rsid w:val="00EA771B"/>
    <w:rsid w:val="00F7443F"/>
    <w:rsid w:val="00FE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1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A5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9C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28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28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502</Words>
  <Characters>2865</Characters>
  <Application>Microsoft Office Outlook</Application>
  <DocSecurity>0</DocSecurity>
  <Lines>0</Lines>
  <Paragraphs>0</Paragraphs>
  <ScaleCrop>false</ScaleCrop>
  <Company>PTPC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Пользователь</cp:lastModifiedBy>
  <cp:revision>7</cp:revision>
  <cp:lastPrinted>2018-05-10T09:42:00Z</cp:lastPrinted>
  <dcterms:created xsi:type="dcterms:W3CDTF">2018-04-24T07:52:00Z</dcterms:created>
  <dcterms:modified xsi:type="dcterms:W3CDTF">2018-09-12T08:11:00Z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036be9d0-4c53-4c76-8360-23d55cfb60b3</vt:lpwstr>
  </property>
  <property fmtid="{D5CDD505-2E9C-101B-9397-08002B2CF9AE}" pid="3" name="ContentTypeId">
    <vt:lpwstr>0x01010061900346ED5181489086FA3EE8118B9C</vt:lpwstr>
  </property>
  <property fmtid="{D5CDD505-2E9C-101B-9397-08002B2CF9AE}" pid="4" name="_dlc_DocId">
    <vt:lpwstr>4WTMZHPRWD6T-193599797-46832</vt:lpwstr>
  </property>
  <property fmtid="{D5CDD505-2E9C-101B-9397-08002B2CF9AE}" pid="5" name="_dlc_DocIdUrl">
    <vt:lpwstr>http://portal/dep/dis/_layouts/15/DocIdRedir.aspx?ID=4WTMZHPRWD6T-193599797-46832, 4WTMZHPRWD6T-193599797-46832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</Properties>
</file>